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3F0" w:rsidRPr="00407F0D" w:rsidRDefault="00C013F0" w:rsidP="00016900">
      <w:pPr>
        <w:tabs>
          <w:tab w:val="left" w:pos="708"/>
          <w:tab w:val="left" w:pos="1416"/>
          <w:tab w:val="left" w:pos="5390"/>
        </w:tabs>
        <w:rPr>
          <w:rFonts w:ascii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</w:p>
    <w:tbl>
      <w:tblPr>
        <w:tblpPr w:leftFromText="180" w:rightFromText="180" w:vertAnchor="text" w:horzAnchor="margin" w:tblpXSpec="center" w:tblpY="-307"/>
        <w:tblW w:w="10704" w:type="dxa"/>
        <w:tblLook w:val="00A0"/>
      </w:tblPr>
      <w:tblGrid>
        <w:gridCol w:w="3369"/>
        <w:gridCol w:w="2976"/>
        <w:gridCol w:w="4359"/>
      </w:tblGrid>
      <w:tr w:rsidR="00C013F0" w:rsidRPr="00016900" w:rsidTr="00C94C80">
        <w:tc>
          <w:tcPr>
            <w:tcW w:w="3369" w:type="dxa"/>
          </w:tcPr>
          <w:p w:rsidR="00C013F0" w:rsidRPr="00016900" w:rsidRDefault="00C013F0" w:rsidP="00016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6900">
              <w:rPr>
                <w:rFonts w:ascii="Times New Roman" w:hAnsi="Times New Roman"/>
                <w:sz w:val="24"/>
                <w:szCs w:val="24"/>
                <w:lang w:eastAsia="ru-RU"/>
              </w:rPr>
              <w:t>ПРИНЯТО</w:t>
            </w:r>
          </w:p>
          <w:p w:rsidR="00C013F0" w:rsidRPr="00016900" w:rsidRDefault="00C013F0" w:rsidP="00016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6900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педагогическим советом</w:t>
            </w:r>
          </w:p>
          <w:p w:rsidR="00C013F0" w:rsidRPr="00016900" w:rsidRDefault="00C013F0" w:rsidP="00016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6900">
              <w:rPr>
                <w:rFonts w:ascii="Times New Roman" w:hAnsi="Times New Roman"/>
                <w:sz w:val="24"/>
                <w:szCs w:val="24"/>
                <w:lang w:eastAsia="ru-RU"/>
              </w:rPr>
              <w:t>МБОУ СОШ №40 г. Липецка</w:t>
            </w:r>
          </w:p>
          <w:p w:rsidR="00C013F0" w:rsidRPr="00016900" w:rsidRDefault="00C013F0" w:rsidP="0001690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016900">
              <w:rPr>
                <w:rFonts w:ascii="Times New Roman" w:hAnsi="Times New Roman"/>
                <w:sz w:val="24"/>
                <w:szCs w:val="24"/>
                <w:lang w:eastAsia="ru-RU"/>
              </w:rPr>
              <w:t>Протокол №1 от 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9.08.2024</w:t>
            </w:r>
          </w:p>
          <w:p w:rsidR="00C013F0" w:rsidRPr="00016900" w:rsidRDefault="00C013F0" w:rsidP="00016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C013F0" w:rsidRPr="00016900" w:rsidRDefault="00C013F0" w:rsidP="00016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59" w:type="dxa"/>
          </w:tcPr>
          <w:p w:rsidR="00C013F0" w:rsidRPr="00016900" w:rsidRDefault="00C013F0" w:rsidP="00016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6900">
              <w:rPr>
                <w:rFonts w:ascii="Times New Roman" w:hAnsi="Times New Roman"/>
                <w:sz w:val="24"/>
                <w:szCs w:val="24"/>
                <w:lang w:eastAsia="ru-RU"/>
              </w:rPr>
              <w:t>УТВЕРЖДЕНО</w:t>
            </w:r>
          </w:p>
          <w:p w:rsidR="00C013F0" w:rsidRPr="00016900" w:rsidRDefault="00C013F0" w:rsidP="005E60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6900">
              <w:rPr>
                <w:rFonts w:ascii="Times New Roman" w:hAnsi="Times New Roman"/>
                <w:sz w:val="24"/>
                <w:szCs w:val="24"/>
                <w:lang w:eastAsia="ru-RU"/>
              </w:rPr>
              <w:t>Приказ №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165   </w:t>
            </w:r>
            <w:r w:rsidRPr="000169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29 </w:t>
            </w:r>
            <w:r w:rsidRPr="00016900">
              <w:rPr>
                <w:rFonts w:ascii="Times New Roman" w:hAnsi="Times New Roman"/>
                <w:sz w:val="24"/>
                <w:szCs w:val="24"/>
                <w:lang w:eastAsia="ru-RU"/>
              </w:rPr>
              <w:t>.08.202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C013F0" w:rsidRPr="00407F0D" w:rsidRDefault="00C013F0" w:rsidP="00016900">
      <w:pPr>
        <w:tabs>
          <w:tab w:val="left" w:pos="708"/>
          <w:tab w:val="left" w:pos="1416"/>
          <w:tab w:val="left" w:pos="5390"/>
        </w:tabs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C013F0" w:rsidRDefault="00C013F0" w:rsidP="00407F0D">
      <w:pPr>
        <w:tabs>
          <w:tab w:val="left" w:pos="190"/>
        </w:tabs>
        <w:rPr>
          <w:rFonts w:ascii="Times New Roman" w:hAnsi="Times New Roman"/>
          <w:b/>
          <w:bCs/>
          <w:sz w:val="24"/>
          <w:szCs w:val="24"/>
        </w:rPr>
      </w:pPr>
    </w:p>
    <w:p w:rsidR="00C013F0" w:rsidRPr="00016900" w:rsidRDefault="00C013F0" w:rsidP="008B15F2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C013F0" w:rsidRPr="00016900" w:rsidRDefault="00C013F0" w:rsidP="008B15F2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016900">
        <w:rPr>
          <w:rFonts w:ascii="Times New Roman" w:hAnsi="Times New Roman"/>
          <w:b/>
          <w:bCs/>
          <w:sz w:val="28"/>
          <w:szCs w:val="28"/>
        </w:rPr>
        <w:t>ПРОГРАММА «СОЦИАЛИЗАЦИЯ УЧАЩИХСЯ С ОВЗ ЧЕРЕЗ ТЕАТРАЛЬНУЮ ДЕЯТЕЛЬНОСТЬ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C013F0" w:rsidRPr="00016900" w:rsidRDefault="00C013F0" w:rsidP="008B15F2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016900">
        <w:rPr>
          <w:rFonts w:ascii="Times New Roman" w:hAnsi="Times New Roman"/>
          <w:b/>
          <w:bCs/>
          <w:sz w:val="28"/>
          <w:szCs w:val="28"/>
        </w:rPr>
        <w:t>«ФАБРИКА ТВОРЧЕСКИХ УСПЕХОВ»</w:t>
      </w:r>
    </w:p>
    <w:p w:rsidR="00C013F0" w:rsidRPr="00016900" w:rsidRDefault="00C013F0" w:rsidP="008B15F2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C013F0" w:rsidRPr="00016900" w:rsidRDefault="00C013F0" w:rsidP="008B15F2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C013F0" w:rsidRPr="00016900" w:rsidRDefault="00C013F0" w:rsidP="00F0080B">
      <w:pPr>
        <w:tabs>
          <w:tab w:val="left" w:pos="1455"/>
        </w:tabs>
        <w:rPr>
          <w:rFonts w:ascii="Times New Roman" w:hAnsi="Times New Roman"/>
          <w:bCs/>
          <w:sz w:val="28"/>
          <w:szCs w:val="28"/>
        </w:rPr>
      </w:pPr>
      <w:r w:rsidRPr="00016900">
        <w:rPr>
          <w:rFonts w:ascii="Times New Roman" w:hAnsi="Times New Roman"/>
          <w:bCs/>
          <w:sz w:val="28"/>
          <w:szCs w:val="28"/>
        </w:rPr>
        <w:tab/>
        <w:t xml:space="preserve">                  СРОК РЕАЛИЗАЦИИ ПРОЕКТА – 2025 -2028 года</w:t>
      </w:r>
    </w:p>
    <w:p w:rsidR="00C013F0" w:rsidRPr="00016900" w:rsidRDefault="00C013F0" w:rsidP="008B15F2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013F0" w:rsidRDefault="00C013F0" w:rsidP="008B15F2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013F0" w:rsidRDefault="00C013F0" w:rsidP="008B15F2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013F0" w:rsidRDefault="00C013F0" w:rsidP="008B15F2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013F0" w:rsidRDefault="00C013F0" w:rsidP="008B15F2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013F0" w:rsidRDefault="00C013F0" w:rsidP="008B15F2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013F0" w:rsidRDefault="00C013F0" w:rsidP="008B15F2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013F0" w:rsidRDefault="00C013F0" w:rsidP="008B15F2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013F0" w:rsidRDefault="00C013F0" w:rsidP="008B15F2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013F0" w:rsidRPr="005E6019" w:rsidRDefault="00C013F0" w:rsidP="008B15F2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C013F0" w:rsidRPr="005E6019" w:rsidRDefault="00C013F0" w:rsidP="008B15F2">
      <w:pPr>
        <w:jc w:val="center"/>
        <w:rPr>
          <w:rFonts w:ascii="Times New Roman" w:hAnsi="Times New Roman"/>
          <w:bCs/>
          <w:sz w:val="24"/>
          <w:szCs w:val="24"/>
        </w:rPr>
      </w:pPr>
      <w:r w:rsidRPr="005E6019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РУКОВОДИТЕЛИ ПРОЕКТА:</w:t>
      </w:r>
    </w:p>
    <w:p w:rsidR="00C013F0" w:rsidRPr="005E6019" w:rsidRDefault="00C013F0" w:rsidP="008B15F2">
      <w:pPr>
        <w:jc w:val="center"/>
        <w:rPr>
          <w:rFonts w:ascii="Times New Roman" w:hAnsi="Times New Roman"/>
          <w:bCs/>
          <w:sz w:val="24"/>
          <w:szCs w:val="24"/>
        </w:rPr>
      </w:pPr>
      <w:r w:rsidRPr="005E6019">
        <w:rPr>
          <w:rFonts w:ascii="Times New Roman" w:hAnsi="Times New Roman"/>
          <w:bCs/>
          <w:sz w:val="24"/>
          <w:szCs w:val="24"/>
        </w:rPr>
        <w:t xml:space="preserve">                                  НЕНАХОВА ГАЛИНА ИВАНОВНА – заместитель директора</w:t>
      </w:r>
    </w:p>
    <w:p w:rsidR="00C013F0" w:rsidRPr="005E6019" w:rsidRDefault="00C013F0" w:rsidP="00F0080B">
      <w:pPr>
        <w:rPr>
          <w:rFonts w:ascii="Times New Roman" w:hAnsi="Times New Roman"/>
          <w:bCs/>
          <w:sz w:val="24"/>
          <w:szCs w:val="24"/>
        </w:rPr>
      </w:pPr>
      <w:r w:rsidRPr="005E6019">
        <w:rPr>
          <w:rFonts w:ascii="Times New Roman" w:hAnsi="Times New Roman"/>
          <w:bCs/>
          <w:sz w:val="24"/>
          <w:szCs w:val="24"/>
        </w:rPr>
        <w:t xml:space="preserve">                                       ВОЛЧКОВА АЛЛА ВЛАДИМИРОВНА – учитель-дефектолог</w:t>
      </w:r>
    </w:p>
    <w:p w:rsidR="00C013F0" w:rsidRDefault="00C013F0" w:rsidP="008B15F2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013F0" w:rsidRDefault="00C013F0" w:rsidP="008B15F2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013F0" w:rsidRDefault="00C013F0" w:rsidP="008B15F2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013F0" w:rsidRDefault="00C013F0" w:rsidP="008B15F2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013F0" w:rsidRDefault="00C013F0" w:rsidP="008B15F2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013F0" w:rsidRPr="008B15F2" w:rsidRDefault="00C013F0" w:rsidP="008B15F2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087A54">
        <w:rPr>
          <w:rFonts w:ascii="Times New Roman" w:hAnsi="Times New Roman"/>
          <w:b/>
          <w:bCs/>
          <w:sz w:val="24"/>
          <w:szCs w:val="24"/>
        </w:rPr>
        <w:t xml:space="preserve">Социализация учащихся с ОВЗ через театральную деятельность </w:t>
      </w:r>
      <w:r>
        <w:rPr>
          <w:rFonts w:ascii="Times New Roman" w:hAnsi="Times New Roman"/>
          <w:b/>
          <w:bCs/>
          <w:sz w:val="24"/>
          <w:szCs w:val="24"/>
        </w:rPr>
        <w:t>«</w:t>
      </w:r>
      <w:r w:rsidRPr="00087A54">
        <w:rPr>
          <w:rFonts w:ascii="Times New Roman" w:hAnsi="Times New Roman"/>
          <w:b/>
          <w:bCs/>
          <w:sz w:val="24"/>
          <w:szCs w:val="24"/>
        </w:rPr>
        <w:t>Фабрика творческих успехов</w:t>
      </w:r>
      <w:r>
        <w:rPr>
          <w:rFonts w:ascii="Times New Roman" w:hAnsi="Times New Roman"/>
          <w:b/>
          <w:bCs/>
          <w:sz w:val="24"/>
          <w:szCs w:val="24"/>
        </w:rPr>
        <w:t>»</w:t>
      </w:r>
    </w:p>
    <w:p w:rsidR="00C013F0" w:rsidRPr="008B15F2" w:rsidRDefault="00C013F0" w:rsidP="00087A54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8B15F2">
        <w:rPr>
          <w:rFonts w:ascii="Times New Roman" w:hAnsi="Times New Roman"/>
          <w:sz w:val="24"/>
          <w:szCs w:val="24"/>
          <w:lang w:eastAsia="ru-RU"/>
        </w:rPr>
        <w:t xml:space="preserve">Основная идея </w:t>
      </w:r>
      <w:r>
        <w:rPr>
          <w:rFonts w:ascii="Times New Roman" w:hAnsi="Times New Roman"/>
          <w:sz w:val="24"/>
          <w:szCs w:val="24"/>
          <w:lang w:eastAsia="ru-RU"/>
        </w:rPr>
        <w:t>программы</w:t>
      </w:r>
      <w:r w:rsidRPr="008B15F2">
        <w:rPr>
          <w:rFonts w:ascii="Times New Roman" w:hAnsi="Times New Roman"/>
          <w:sz w:val="24"/>
          <w:szCs w:val="24"/>
          <w:lang w:eastAsia="ru-RU"/>
        </w:rPr>
        <w:t xml:space="preserve"> заключается в создании театральной площадки "Фабрика творческих успехов", которая будет способствовать социализации учащихся с ограниченными возможностями здоровья (ОВЗ)</w:t>
      </w:r>
      <w:r w:rsidRPr="00FD12F2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разных нозологий</w:t>
      </w:r>
      <w:r w:rsidRPr="008B15F2">
        <w:rPr>
          <w:rFonts w:ascii="Times New Roman" w:hAnsi="Times New Roman"/>
          <w:sz w:val="24"/>
          <w:szCs w:val="24"/>
          <w:lang w:eastAsia="ru-RU"/>
        </w:rPr>
        <w:t xml:space="preserve"> через театральное творчество</w:t>
      </w:r>
      <w:r>
        <w:rPr>
          <w:rFonts w:ascii="Times New Roman" w:hAnsi="Times New Roman"/>
          <w:sz w:val="24"/>
          <w:szCs w:val="24"/>
          <w:lang w:eastAsia="ru-RU"/>
        </w:rPr>
        <w:t xml:space="preserve"> в стенах образовательного учреждения</w:t>
      </w:r>
      <w:r w:rsidRPr="008B15F2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C013F0" w:rsidRDefault="00C013F0" w:rsidP="008B15F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44D1">
        <w:rPr>
          <w:rFonts w:ascii="Times New Roman" w:hAnsi="Times New Roman"/>
          <w:b/>
          <w:bCs/>
          <w:sz w:val="24"/>
          <w:szCs w:val="24"/>
          <w:lang w:eastAsia="ru-RU"/>
        </w:rPr>
        <w:t>Цель.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1E725C">
        <w:rPr>
          <w:rFonts w:ascii="Times New Roman" w:hAnsi="Times New Roman"/>
          <w:sz w:val="24"/>
          <w:szCs w:val="24"/>
          <w:lang w:eastAsia="ru-RU"/>
        </w:rPr>
        <w:t xml:space="preserve">Создать </w:t>
      </w:r>
      <w:r>
        <w:rPr>
          <w:rFonts w:ascii="Times New Roman" w:hAnsi="Times New Roman"/>
          <w:sz w:val="24"/>
          <w:szCs w:val="24"/>
          <w:lang w:eastAsia="ru-RU"/>
        </w:rPr>
        <w:t xml:space="preserve">инновационную </w:t>
      </w:r>
      <w:bookmarkStart w:id="0" w:name="_GoBack"/>
      <w:bookmarkEnd w:id="0"/>
      <w:r w:rsidRPr="001E725C">
        <w:rPr>
          <w:rFonts w:ascii="Times New Roman" w:hAnsi="Times New Roman"/>
          <w:sz w:val="24"/>
          <w:szCs w:val="24"/>
          <w:lang w:eastAsia="ru-RU"/>
        </w:rPr>
        <w:t>образовательную площадку, которая через театральную деятельность способствует развитию социальных навыков</w:t>
      </w:r>
      <w:r>
        <w:rPr>
          <w:rFonts w:ascii="Times New Roman" w:hAnsi="Times New Roman"/>
          <w:sz w:val="24"/>
          <w:szCs w:val="24"/>
          <w:lang w:eastAsia="ru-RU"/>
        </w:rPr>
        <w:t xml:space="preserve"> учащихся с ОВЗ</w:t>
      </w:r>
      <w:r w:rsidRPr="001E725C">
        <w:rPr>
          <w:rFonts w:ascii="Times New Roman" w:hAnsi="Times New Roman"/>
          <w:sz w:val="24"/>
          <w:szCs w:val="24"/>
          <w:lang w:eastAsia="ru-RU"/>
        </w:rPr>
        <w:t>, обеспечивая их успешную интеграцию в образовательное пространство и социальную среду.</w:t>
      </w:r>
    </w:p>
    <w:p w:rsidR="00C013F0" w:rsidRDefault="00C013F0" w:rsidP="008B15F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40669">
        <w:rPr>
          <w:rFonts w:ascii="Times New Roman" w:hAnsi="Times New Roman"/>
          <w:b/>
          <w:sz w:val="24"/>
          <w:szCs w:val="24"/>
          <w:lang w:eastAsia="ru-RU"/>
        </w:rPr>
        <w:t>Задачи.</w:t>
      </w:r>
    </w:p>
    <w:p w:rsidR="00C013F0" w:rsidRDefault="00C013F0" w:rsidP="008B15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0669">
        <w:rPr>
          <w:rFonts w:ascii="Times New Roman" w:hAnsi="Times New Roman"/>
          <w:sz w:val="24"/>
          <w:szCs w:val="24"/>
          <w:lang w:eastAsia="ru-RU"/>
        </w:rPr>
        <w:t>1</w:t>
      </w:r>
      <w:r w:rsidRPr="00A40669">
        <w:rPr>
          <w:rFonts w:ascii="Times New Roman" w:hAnsi="Times New Roman"/>
          <w:b/>
          <w:sz w:val="24"/>
          <w:szCs w:val="24"/>
          <w:lang w:eastAsia="ru-RU"/>
        </w:rPr>
        <w:t>.</w:t>
      </w:r>
      <w:r>
        <w:rPr>
          <w:rFonts w:ascii="Times New Roman" w:hAnsi="Times New Roman"/>
          <w:b/>
          <w:sz w:val="24"/>
          <w:szCs w:val="24"/>
          <w:lang w:eastAsia="ru-RU"/>
        </w:rPr>
        <w:t> </w:t>
      </w:r>
      <w:r w:rsidRPr="00A40669">
        <w:rPr>
          <w:rFonts w:ascii="Times New Roman" w:hAnsi="Times New Roman"/>
          <w:sz w:val="24"/>
          <w:szCs w:val="24"/>
        </w:rPr>
        <w:t>Идентификация индивидуальных потребностей: определение особых воспитательных потребностей каждого учащегося с ОВЗ и адаптация педагогических методов и материалов для их соответствия.</w:t>
      </w:r>
    </w:p>
    <w:p w:rsidR="00C013F0" w:rsidRDefault="00C013F0" w:rsidP="008B15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</w:t>
      </w:r>
      <w:r w:rsidRPr="00471BA3">
        <w:rPr>
          <w:rFonts w:ascii="Times New Roman" w:hAnsi="Times New Roman"/>
          <w:sz w:val="24"/>
          <w:szCs w:val="24"/>
        </w:rPr>
        <w:t>Адаптирование образовательных программ и активностей,</w:t>
      </w:r>
      <w:r w:rsidRPr="00A40669">
        <w:rPr>
          <w:rFonts w:ascii="Times New Roman" w:hAnsi="Times New Roman"/>
          <w:sz w:val="24"/>
          <w:szCs w:val="24"/>
        </w:rPr>
        <w:t xml:space="preserve"> направленных на стимулирование и развитие творческих способностей учащихся с ОВЗ, учитывая их индивидуальные особенности.</w:t>
      </w:r>
    </w:p>
    <w:p w:rsidR="00C013F0" w:rsidRDefault="00C013F0" w:rsidP="008B15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</w:t>
      </w:r>
      <w:r w:rsidRPr="00471BA3">
        <w:rPr>
          <w:rFonts w:ascii="Times New Roman" w:hAnsi="Times New Roman"/>
          <w:sz w:val="24"/>
          <w:szCs w:val="24"/>
        </w:rPr>
        <w:t>Создание образовательной среды,</w:t>
      </w:r>
      <w:r w:rsidRPr="00A40669">
        <w:rPr>
          <w:rFonts w:ascii="Times New Roman" w:hAnsi="Times New Roman"/>
          <w:sz w:val="24"/>
          <w:szCs w:val="24"/>
        </w:rPr>
        <w:t xml:space="preserve"> где каждый учащийся, независимо от своих особых потребностей, имеет равные возможности для участия в творческих и </w:t>
      </w:r>
      <w:r>
        <w:rPr>
          <w:rFonts w:ascii="Times New Roman" w:hAnsi="Times New Roman"/>
          <w:sz w:val="24"/>
          <w:szCs w:val="24"/>
        </w:rPr>
        <w:t xml:space="preserve">иных </w:t>
      </w:r>
      <w:r w:rsidRPr="00A40669">
        <w:rPr>
          <w:rFonts w:ascii="Times New Roman" w:hAnsi="Times New Roman"/>
          <w:sz w:val="24"/>
          <w:szCs w:val="24"/>
        </w:rPr>
        <w:t>мероприятиях.</w:t>
      </w:r>
    </w:p>
    <w:p w:rsidR="00C013F0" w:rsidRDefault="00C013F0" w:rsidP="008B15F2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 О</w:t>
      </w:r>
      <w:r w:rsidRPr="00471BA3">
        <w:rPr>
          <w:rFonts w:ascii="Times New Roman" w:hAnsi="Times New Roman"/>
          <w:sz w:val="24"/>
          <w:szCs w:val="24"/>
        </w:rPr>
        <w:t>тслеживание прогресса каждого учащегося</w:t>
      </w:r>
      <w:r w:rsidRPr="00A4066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через педагогическую диагностику М.И. Рожкова (Приложение №1)</w:t>
      </w:r>
    </w:p>
    <w:p w:rsidR="00C013F0" w:rsidRPr="0072622F" w:rsidRDefault="00C013F0" w:rsidP="008B15F2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A40669">
        <w:rPr>
          <w:rFonts w:ascii="Times New Roman" w:hAnsi="Times New Roman"/>
          <w:b/>
          <w:sz w:val="24"/>
          <w:szCs w:val="24"/>
          <w:lang w:eastAsia="ru-RU"/>
        </w:rPr>
        <w:t>Основная идея</w:t>
      </w:r>
      <w:r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C013F0" w:rsidRDefault="00C013F0" w:rsidP="008B15F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725C">
        <w:rPr>
          <w:rFonts w:ascii="Times New Roman" w:hAnsi="Times New Roman"/>
          <w:sz w:val="24"/>
          <w:szCs w:val="24"/>
          <w:lang w:eastAsia="ru-RU"/>
        </w:rPr>
        <w:t>Проект предполагает организацию театральных студий, специализированных мастер-классов и постановок, ориентированных на развитие коммуникативных и социальных навыков детей с ОВЗ. Процесс обучения и взаимодействия будет адаптирован под возможности каждого участника, обеспечив</w:t>
      </w:r>
      <w:r>
        <w:rPr>
          <w:rFonts w:ascii="Times New Roman" w:hAnsi="Times New Roman"/>
          <w:sz w:val="24"/>
          <w:szCs w:val="24"/>
          <w:lang w:eastAsia="ru-RU"/>
        </w:rPr>
        <w:t>ать</w:t>
      </w:r>
      <w:r w:rsidRPr="001E725C">
        <w:rPr>
          <w:rFonts w:ascii="Times New Roman" w:hAnsi="Times New Roman"/>
          <w:sz w:val="24"/>
          <w:szCs w:val="24"/>
          <w:lang w:eastAsia="ru-RU"/>
        </w:rPr>
        <w:t xml:space="preserve"> поддержку со стороны педагогов и специалистов (дефектологов, психологов, логопедов). </w:t>
      </w:r>
    </w:p>
    <w:p w:rsidR="00C013F0" w:rsidRPr="001E725C" w:rsidRDefault="00C013F0" w:rsidP="008B15F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725C">
        <w:rPr>
          <w:rFonts w:ascii="Times New Roman" w:hAnsi="Times New Roman"/>
          <w:b/>
          <w:bCs/>
          <w:sz w:val="24"/>
          <w:szCs w:val="24"/>
          <w:lang w:eastAsia="ru-RU"/>
        </w:rPr>
        <w:t>Способы достижения цели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C013F0" w:rsidRPr="001E725C" w:rsidRDefault="00C013F0" w:rsidP="008B15F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 Использование адаптированных образовательных дополнительных программ</w:t>
      </w:r>
      <w:r w:rsidRPr="001E725C">
        <w:rPr>
          <w:rFonts w:ascii="Times New Roman" w:hAnsi="Times New Roman"/>
          <w:sz w:val="24"/>
          <w:szCs w:val="24"/>
          <w:lang w:eastAsia="ru-RU"/>
        </w:rPr>
        <w:t xml:space="preserve"> для детей с ОВЗ в области театрального искусства.</w:t>
      </w:r>
    </w:p>
    <w:p w:rsidR="00C013F0" w:rsidRPr="001E725C" w:rsidRDefault="00C013F0" w:rsidP="008B15F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2. </w:t>
      </w:r>
      <w:r w:rsidRPr="001E725C">
        <w:rPr>
          <w:rFonts w:ascii="Times New Roman" w:hAnsi="Times New Roman"/>
          <w:sz w:val="24"/>
          <w:szCs w:val="24"/>
          <w:lang w:eastAsia="ru-RU"/>
        </w:rPr>
        <w:t>Проведение театральных занятий и мастер-классов, направленных на развитие вербальных и невербальных коммуникативных навыков.</w:t>
      </w:r>
    </w:p>
    <w:p w:rsidR="00C013F0" w:rsidRPr="001E725C" w:rsidRDefault="00C013F0" w:rsidP="008B15F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3. </w:t>
      </w:r>
      <w:r w:rsidRPr="001E725C">
        <w:rPr>
          <w:rFonts w:ascii="Times New Roman" w:hAnsi="Times New Roman"/>
          <w:sz w:val="24"/>
          <w:szCs w:val="24"/>
          <w:lang w:eastAsia="ru-RU"/>
        </w:rPr>
        <w:t>Регулярные театральные постановки, интегрирующие учащихся с ОВЗ в коллективную деятельность.</w:t>
      </w:r>
    </w:p>
    <w:p w:rsidR="00C013F0" w:rsidRPr="001E725C" w:rsidRDefault="00C013F0" w:rsidP="008B15F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4. </w:t>
      </w:r>
      <w:r w:rsidRPr="001E725C">
        <w:rPr>
          <w:rFonts w:ascii="Times New Roman" w:hAnsi="Times New Roman"/>
          <w:sz w:val="24"/>
          <w:szCs w:val="24"/>
          <w:lang w:eastAsia="ru-RU"/>
        </w:rPr>
        <w:t>Активное сотрудничество с педагогами, родителями и специалистами для разработки индивидуальных образовательных и творческих траекторий</w:t>
      </w:r>
      <w:r>
        <w:rPr>
          <w:rFonts w:ascii="Times New Roman" w:hAnsi="Times New Roman"/>
          <w:sz w:val="24"/>
          <w:szCs w:val="24"/>
          <w:lang w:eastAsia="ru-RU"/>
        </w:rPr>
        <w:t xml:space="preserve"> учащихся школы и воспитанников дошкольных групп компенсирующей направленности</w:t>
      </w:r>
      <w:r w:rsidRPr="001E725C">
        <w:rPr>
          <w:rFonts w:ascii="Times New Roman" w:hAnsi="Times New Roman"/>
          <w:sz w:val="24"/>
          <w:szCs w:val="24"/>
          <w:lang w:eastAsia="ru-RU"/>
        </w:rPr>
        <w:t>.</w:t>
      </w:r>
    </w:p>
    <w:p w:rsidR="00C013F0" w:rsidRDefault="00C013F0" w:rsidP="008B15F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E725C">
        <w:rPr>
          <w:rFonts w:ascii="Times New Roman" w:hAnsi="Times New Roman"/>
          <w:b/>
          <w:bCs/>
          <w:sz w:val="24"/>
          <w:szCs w:val="24"/>
          <w:lang w:eastAsia="ru-RU"/>
        </w:rPr>
        <w:t>Обоснование значимости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C013F0" w:rsidRPr="001E725C" w:rsidRDefault="00C013F0" w:rsidP="00FB0E1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725C">
        <w:rPr>
          <w:rFonts w:ascii="Times New Roman" w:hAnsi="Times New Roman"/>
          <w:sz w:val="24"/>
          <w:szCs w:val="24"/>
          <w:lang w:eastAsia="ru-RU"/>
        </w:rPr>
        <w:t>Данный проект представляет значимость для системы образования, так как способствует решению проблем социализации и интеграции учащихся с ОВЗ. Театральная деятельность помогает детям лучше осваивать социальные роли, взаимодействовать с окружающими и находить поддержку в коллективе, что является ключевым фактором их успешного развития и адаптации в социуме. Это также способствует развитию инклюзивного образования в России.</w:t>
      </w:r>
    </w:p>
    <w:p w:rsidR="00C013F0" w:rsidRPr="001E725C" w:rsidRDefault="00C013F0" w:rsidP="008B15F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0E8F">
        <w:rPr>
          <w:rFonts w:ascii="Times New Roman" w:hAnsi="Times New Roman"/>
          <w:b/>
          <w:sz w:val="24"/>
          <w:szCs w:val="24"/>
          <w:lang w:eastAsia="ru-RU"/>
        </w:rPr>
        <w:t>Проблема</w:t>
      </w:r>
      <w:r w:rsidRPr="001E725C">
        <w:rPr>
          <w:rFonts w:ascii="Times New Roman" w:hAnsi="Times New Roman"/>
          <w:sz w:val="24"/>
          <w:szCs w:val="24"/>
          <w:lang w:eastAsia="ru-RU"/>
        </w:rPr>
        <w:t xml:space="preserve"> состоит в недостаточной интеграции детей с ОВЗ в общеобразовательные процессы, их изоляции от массовой культуры и </w:t>
      </w:r>
      <w:r>
        <w:rPr>
          <w:rFonts w:ascii="Times New Roman" w:hAnsi="Times New Roman"/>
          <w:sz w:val="24"/>
          <w:szCs w:val="24"/>
          <w:lang w:eastAsia="ru-RU"/>
        </w:rPr>
        <w:t xml:space="preserve">в сложности </w:t>
      </w:r>
      <w:r w:rsidRPr="001E725C">
        <w:rPr>
          <w:rFonts w:ascii="Times New Roman" w:hAnsi="Times New Roman"/>
          <w:sz w:val="24"/>
          <w:szCs w:val="24"/>
          <w:lang w:eastAsia="ru-RU"/>
        </w:rPr>
        <w:t xml:space="preserve">социальной адаптации. Проект "Фабрика творческих успехов" предлагает </w:t>
      </w:r>
      <w:r>
        <w:rPr>
          <w:rFonts w:ascii="Times New Roman" w:hAnsi="Times New Roman"/>
          <w:sz w:val="24"/>
          <w:szCs w:val="24"/>
          <w:lang w:eastAsia="ru-RU"/>
        </w:rPr>
        <w:t>особый</w:t>
      </w:r>
      <w:r w:rsidRPr="001E725C">
        <w:rPr>
          <w:rFonts w:ascii="Times New Roman" w:hAnsi="Times New Roman"/>
          <w:sz w:val="24"/>
          <w:szCs w:val="24"/>
          <w:lang w:eastAsia="ru-RU"/>
        </w:rPr>
        <w:t xml:space="preserve"> подход, где театральное искусство становится средством решения этих проблем через создание условий для активного участия учащихся с ОВЗ в культурной жизни школы и общества. </w:t>
      </w:r>
      <w:r w:rsidRPr="00030E8F">
        <w:rPr>
          <w:rFonts w:ascii="Times New Roman" w:hAnsi="Times New Roman"/>
          <w:b/>
          <w:sz w:val="24"/>
          <w:szCs w:val="24"/>
          <w:lang w:eastAsia="ru-RU"/>
        </w:rPr>
        <w:t>Противоречие</w:t>
      </w:r>
      <w:r w:rsidRPr="001E725C">
        <w:rPr>
          <w:rFonts w:ascii="Times New Roman" w:hAnsi="Times New Roman"/>
          <w:sz w:val="24"/>
          <w:szCs w:val="24"/>
          <w:lang w:eastAsia="ru-RU"/>
        </w:rPr>
        <w:t xml:space="preserve"> состоит в том, что традиционные методы социализации часто игнорируют эмоциональную и творческую составляющие, которые являются важными аспектами развития личности.</w:t>
      </w:r>
    </w:p>
    <w:p w:rsidR="00C013F0" w:rsidRDefault="00C013F0" w:rsidP="008B15F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0E8F">
        <w:rPr>
          <w:rFonts w:ascii="Times New Roman" w:hAnsi="Times New Roman"/>
          <w:b/>
          <w:sz w:val="24"/>
          <w:szCs w:val="24"/>
          <w:lang w:eastAsia="ru-RU"/>
        </w:rPr>
        <w:t>Новизна</w:t>
      </w:r>
      <w:r w:rsidRPr="001E725C">
        <w:rPr>
          <w:rFonts w:ascii="Times New Roman" w:hAnsi="Times New Roman"/>
          <w:sz w:val="24"/>
          <w:szCs w:val="24"/>
          <w:lang w:eastAsia="ru-RU"/>
        </w:rPr>
        <w:t xml:space="preserve"> проекта заключается в интеграции театральной деятельности в процесс </w:t>
      </w:r>
      <w:r>
        <w:rPr>
          <w:rFonts w:ascii="Times New Roman" w:hAnsi="Times New Roman"/>
          <w:sz w:val="24"/>
          <w:szCs w:val="24"/>
          <w:lang w:eastAsia="ru-RU"/>
        </w:rPr>
        <w:t>обучения</w:t>
      </w:r>
      <w:r w:rsidRPr="001E725C">
        <w:rPr>
          <w:rFonts w:ascii="Times New Roman" w:hAnsi="Times New Roman"/>
          <w:sz w:val="24"/>
          <w:szCs w:val="24"/>
          <w:lang w:eastAsia="ru-RU"/>
        </w:rPr>
        <w:t xml:space="preserve"> учащихся с ОВЗ. </w:t>
      </w:r>
    </w:p>
    <w:p w:rsidR="00C013F0" w:rsidRPr="008B15F2" w:rsidRDefault="00C013F0" w:rsidP="008B15F2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8B15F2">
        <w:rPr>
          <w:rFonts w:ascii="Times New Roman" w:hAnsi="Times New Roman"/>
          <w:b/>
          <w:bCs/>
          <w:sz w:val="24"/>
          <w:szCs w:val="24"/>
        </w:rPr>
        <w:t xml:space="preserve">Обоснование необходимости и своевременности </w:t>
      </w:r>
    </w:p>
    <w:p w:rsidR="00C013F0" w:rsidRPr="000466F1" w:rsidRDefault="00C013F0" w:rsidP="008B15F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66F1">
        <w:rPr>
          <w:rFonts w:ascii="Times New Roman" w:hAnsi="Times New Roman"/>
          <w:sz w:val="24"/>
          <w:szCs w:val="24"/>
          <w:lang w:eastAsia="ru-RU"/>
        </w:rPr>
        <w:t>Современная система образования испытывает необходимость в решении следующих проблем, связанных с детьми с ОВЗ:</w:t>
      </w:r>
    </w:p>
    <w:p w:rsidR="00C013F0" w:rsidRPr="000466F1" w:rsidRDefault="00C013F0" w:rsidP="008B15F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1. </w:t>
      </w:r>
      <w:r w:rsidRPr="000466F1">
        <w:rPr>
          <w:rFonts w:ascii="Times New Roman" w:hAnsi="Times New Roman"/>
          <w:b/>
          <w:bCs/>
          <w:sz w:val="24"/>
          <w:szCs w:val="24"/>
          <w:lang w:eastAsia="ru-RU"/>
        </w:rPr>
        <w:t>Недостаточная социализация и изоляция детей с ОВЗ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. </w:t>
      </w:r>
      <w:r w:rsidRPr="000466F1">
        <w:rPr>
          <w:rFonts w:ascii="Times New Roman" w:hAnsi="Times New Roman"/>
          <w:sz w:val="24"/>
          <w:szCs w:val="24"/>
          <w:lang w:eastAsia="ru-RU"/>
        </w:rPr>
        <w:t>Дети с нарушениями слуха, зрения, речи, двигательной активности или интеллектуальными нарушениями часто оказываются изолированными от своих сверстников. Это приводит к ограничению их социальных навыков, замкнутости и трудностям в коммуникации. В театральной деятельности участники учатся взаимодействовать друг с другом, что способствует развитию уверенности и эмоциональной открытости.</w:t>
      </w:r>
    </w:p>
    <w:p w:rsidR="00C013F0" w:rsidRPr="000466F1" w:rsidRDefault="00C013F0" w:rsidP="008B15F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2. </w:t>
      </w:r>
      <w:r w:rsidRPr="000466F1">
        <w:rPr>
          <w:rFonts w:ascii="Times New Roman" w:hAnsi="Times New Roman"/>
          <w:b/>
          <w:bCs/>
          <w:sz w:val="24"/>
          <w:szCs w:val="24"/>
          <w:lang w:eastAsia="ru-RU"/>
        </w:rPr>
        <w:t>Неадаптированные образовательные программы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. </w:t>
      </w:r>
      <w:r w:rsidRPr="000466F1">
        <w:rPr>
          <w:rFonts w:ascii="Times New Roman" w:hAnsi="Times New Roman"/>
          <w:sz w:val="24"/>
          <w:szCs w:val="24"/>
          <w:lang w:eastAsia="ru-RU"/>
        </w:rPr>
        <w:t>Образовательные программы зачастую не адаптированы под индивидуальные особенности учащихся с ОВЗ</w:t>
      </w:r>
      <w:r>
        <w:rPr>
          <w:rFonts w:ascii="Times New Roman" w:hAnsi="Times New Roman"/>
          <w:sz w:val="24"/>
          <w:szCs w:val="24"/>
          <w:lang w:eastAsia="ru-RU"/>
        </w:rPr>
        <w:t>. Данная программа</w:t>
      </w:r>
      <w:r w:rsidRPr="0072622F">
        <w:rPr>
          <w:rFonts w:ascii="Times New Roman" w:hAnsi="Times New Roman"/>
          <w:sz w:val="24"/>
          <w:szCs w:val="24"/>
          <w:lang w:eastAsia="ru-RU"/>
        </w:rPr>
        <w:t xml:space="preserve"> предполагает а</w:t>
      </w:r>
      <w:r>
        <w:rPr>
          <w:rFonts w:ascii="Times New Roman" w:hAnsi="Times New Roman"/>
          <w:sz w:val="24"/>
          <w:szCs w:val="24"/>
          <w:lang w:eastAsia="ru-RU"/>
        </w:rPr>
        <w:t>даптацию</w:t>
      </w:r>
      <w:r w:rsidRPr="0072622F">
        <w:rPr>
          <w:rFonts w:ascii="Times New Roman" w:hAnsi="Times New Roman"/>
          <w:sz w:val="24"/>
          <w:szCs w:val="24"/>
          <w:lang w:eastAsia="ru-RU"/>
        </w:rPr>
        <w:t xml:space="preserve">  хорошо зарекомендовавших себя методик</w:t>
      </w:r>
      <w:r>
        <w:rPr>
          <w:rFonts w:ascii="Times New Roman" w:hAnsi="Times New Roman"/>
          <w:sz w:val="24"/>
          <w:szCs w:val="24"/>
          <w:lang w:eastAsia="ru-RU"/>
        </w:rPr>
        <w:t xml:space="preserve"> под  особенности детей с ОВЗ.</w:t>
      </w:r>
    </w:p>
    <w:p w:rsidR="00C013F0" w:rsidRPr="000466F1" w:rsidRDefault="00C013F0" w:rsidP="008B15F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3. </w:t>
      </w:r>
      <w:r w:rsidRPr="000466F1">
        <w:rPr>
          <w:rFonts w:ascii="Times New Roman" w:hAnsi="Times New Roman"/>
          <w:b/>
          <w:bCs/>
          <w:sz w:val="24"/>
          <w:szCs w:val="24"/>
          <w:lang w:eastAsia="ru-RU"/>
        </w:rPr>
        <w:t>Дефицит инклюзивного подхода в образовательных учреждениях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. </w:t>
      </w:r>
      <w:r>
        <w:rPr>
          <w:rFonts w:ascii="Times New Roman" w:hAnsi="Times New Roman"/>
          <w:sz w:val="24"/>
          <w:szCs w:val="24"/>
          <w:lang w:eastAsia="ru-RU"/>
        </w:rPr>
        <w:t>Использовать адаптированные</w:t>
      </w:r>
    </w:p>
    <w:p w:rsidR="00C013F0" w:rsidRPr="00E516F5" w:rsidRDefault="00C013F0" w:rsidP="00E516F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Ранее в нашей школе</w:t>
      </w:r>
      <w:r w:rsidRPr="000466F1">
        <w:rPr>
          <w:rFonts w:ascii="Times New Roman" w:hAnsi="Times New Roman"/>
          <w:sz w:val="24"/>
          <w:szCs w:val="24"/>
          <w:lang w:eastAsia="ru-RU"/>
        </w:rPr>
        <w:t>, реализующ</w:t>
      </w:r>
      <w:r>
        <w:rPr>
          <w:rFonts w:ascii="Times New Roman" w:hAnsi="Times New Roman"/>
          <w:sz w:val="24"/>
          <w:szCs w:val="24"/>
          <w:lang w:eastAsia="ru-RU"/>
        </w:rPr>
        <w:t>ей</w:t>
      </w:r>
      <w:r w:rsidRPr="000466F1">
        <w:rPr>
          <w:rFonts w:ascii="Times New Roman" w:hAnsi="Times New Roman"/>
          <w:sz w:val="24"/>
          <w:szCs w:val="24"/>
          <w:lang w:eastAsia="ru-RU"/>
        </w:rPr>
        <w:t xml:space="preserve"> инклюзивное образование, наблюдались</w:t>
      </w:r>
      <w:r>
        <w:rPr>
          <w:rFonts w:ascii="Times New Roman" w:hAnsi="Times New Roman"/>
          <w:sz w:val="24"/>
          <w:szCs w:val="24"/>
          <w:lang w:eastAsia="ru-RU"/>
        </w:rPr>
        <w:t xml:space="preserve"> некоторые</w:t>
      </w:r>
      <w:r w:rsidRPr="000466F1">
        <w:rPr>
          <w:rFonts w:ascii="Times New Roman" w:hAnsi="Times New Roman"/>
          <w:sz w:val="24"/>
          <w:szCs w:val="24"/>
          <w:lang w:eastAsia="ru-RU"/>
        </w:rPr>
        <w:t xml:space="preserve"> проблемы с адаптацией учеников с нарушениями слуха. Эти дети не принимали активного участия в школьных мероприятиях, их коммуникативные навыки оставляли желать лучшего. </w:t>
      </w:r>
      <w:r>
        <w:rPr>
          <w:rFonts w:ascii="Times New Roman" w:hAnsi="Times New Roman"/>
          <w:sz w:val="24"/>
          <w:szCs w:val="24"/>
          <w:lang w:eastAsia="ru-RU"/>
        </w:rPr>
        <w:t xml:space="preserve">Работа школьной театральной студии, </w:t>
      </w:r>
      <w:r w:rsidRPr="000466F1">
        <w:rPr>
          <w:rFonts w:ascii="Times New Roman" w:hAnsi="Times New Roman"/>
          <w:sz w:val="24"/>
          <w:szCs w:val="24"/>
          <w:lang w:eastAsia="ru-RU"/>
        </w:rPr>
        <w:t>где учащиеся через невербальные средства выразительности (жесты, мимика, пантомима) смогли участвовать в театральных постановках, помогло значительно улучшить их социальную активность. Учителя заметили, что после участия в спектаклях у детей повысилась уверенность в себе, улучшились коммуникативные навыки, а также снизилась изоляция от сверстников.</w:t>
      </w:r>
    </w:p>
    <w:p w:rsidR="00C013F0" w:rsidRDefault="00C013F0" w:rsidP="008B15F2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C013F0" w:rsidRPr="000466F1" w:rsidRDefault="00C013F0" w:rsidP="008B15F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66F1">
        <w:rPr>
          <w:rFonts w:ascii="Times New Roman" w:hAnsi="Times New Roman"/>
          <w:sz w:val="24"/>
          <w:szCs w:val="24"/>
          <w:lang w:eastAsia="ru-RU"/>
        </w:rPr>
        <w:t>Проект направлен на широкий круг потребителей, в первую очередь:</w:t>
      </w:r>
    </w:p>
    <w:p w:rsidR="00C013F0" w:rsidRPr="000466F1" w:rsidRDefault="00C013F0" w:rsidP="008B15F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1. </w:t>
      </w:r>
      <w:r w:rsidRPr="000466F1">
        <w:rPr>
          <w:rFonts w:ascii="Times New Roman" w:hAnsi="Times New Roman"/>
          <w:b/>
          <w:bCs/>
          <w:sz w:val="24"/>
          <w:szCs w:val="24"/>
          <w:lang w:eastAsia="ru-RU"/>
        </w:rPr>
        <w:t>Дети с ограниченными возможностями здоровья (ОВЗ)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C013F0" w:rsidRPr="000466F1" w:rsidRDefault="00C013F0" w:rsidP="008B15F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- </w:t>
      </w:r>
      <w:r w:rsidRPr="000466F1">
        <w:rPr>
          <w:rFonts w:ascii="Times New Roman" w:hAnsi="Times New Roman"/>
          <w:b/>
          <w:bCs/>
          <w:sz w:val="24"/>
          <w:szCs w:val="24"/>
          <w:lang w:eastAsia="ru-RU"/>
        </w:rPr>
        <w:t>Дети с нарушениями слуха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  <w:r w:rsidRPr="000466F1">
        <w:rPr>
          <w:rFonts w:ascii="Times New Roman" w:hAnsi="Times New Roman"/>
          <w:sz w:val="24"/>
          <w:szCs w:val="24"/>
          <w:lang w:eastAsia="ru-RU"/>
        </w:rPr>
        <w:t xml:space="preserve"> Театральная деятельность позволяет им развивать невербальные средства общения, такие как жесты, мимика, пантомима, что способствует улучшению коммуникативных навыков.</w:t>
      </w:r>
    </w:p>
    <w:p w:rsidR="00C013F0" w:rsidRPr="000466F1" w:rsidRDefault="00C013F0" w:rsidP="008B15F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- </w:t>
      </w:r>
      <w:r w:rsidRPr="000466F1">
        <w:rPr>
          <w:rFonts w:ascii="Times New Roman" w:hAnsi="Times New Roman"/>
          <w:b/>
          <w:bCs/>
          <w:sz w:val="24"/>
          <w:szCs w:val="24"/>
          <w:lang w:eastAsia="ru-RU"/>
        </w:rPr>
        <w:t>Дети с нарушениями зрения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  <w:r w:rsidRPr="000466F1">
        <w:rPr>
          <w:rFonts w:ascii="Times New Roman" w:hAnsi="Times New Roman"/>
          <w:sz w:val="24"/>
          <w:szCs w:val="24"/>
          <w:lang w:eastAsia="ru-RU"/>
        </w:rPr>
        <w:t xml:space="preserve"> Для таких учащихся будет использована аудиальная составляющая постановок, что позволит им не только быть участниками, но и активными слушателями, развивая чувство ритма, голос и память.</w:t>
      </w:r>
    </w:p>
    <w:p w:rsidR="00C013F0" w:rsidRPr="000466F1" w:rsidRDefault="00C013F0" w:rsidP="008B15F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- </w:t>
      </w:r>
      <w:r w:rsidRPr="000466F1">
        <w:rPr>
          <w:rFonts w:ascii="Times New Roman" w:hAnsi="Times New Roman"/>
          <w:b/>
          <w:bCs/>
          <w:sz w:val="24"/>
          <w:szCs w:val="24"/>
          <w:lang w:eastAsia="ru-RU"/>
        </w:rPr>
        <w:t>Дети с нарушениями опорно-двигательного аппарата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  <w:r w:rsidRPr="000466F1">
        <w:rPr>
          <w:rFonts w:ascii="Times New Roman" w:hAnsi="Times New Roman"/>
          <w:sz w:val="24"/>
          <w:szCs w:val="24"/>
          <w:lang w:eastAsia="ru-RU"/>
        </w:rPr>
        <w:t xml:space="preserve"> Театральная деятельность, включающая элементы движений и пластики, будет адаптирована, чтобы позволить таким детям развивать уверенность в себе и улучшать свои двигательные способности в безопасной и поддерживающей среде.</w:t>
      </w:r>
    </w:p>
    <w:p w:rsidR="00C013F0" w:rsidRPr="000466F1" w:rsidRDefault="00C013F0" w:rsidP="008B15F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- </w:t>
      </w:r>
      <w:r w:rsidRPr="000466F1">
        <w:rPr>
          <w:rFonts w:ascii="Times New Roman" w:hAnsi="Times New Roman"/>
          <w:b/>
          <w:bCs/>
          <w:sz w:val="24"/>
          <w:szCs w:val="24"/>
          <w:lang w:eastAsia="ru-RU"/>
        </w:rPr>
        <w:t>Дети с интеллектуальными нарушениями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  <w:r w:rsidRPr="000466F1">
        <w:rPr>
          <w:rFonts w:ascii="Times New Roman" w:hAnsi="Times New Roman"/>
          <w:sz w:val="24"/>
          <w:szCs w:val="24"/>
          <w:lang w:eastAsia="ru-RU"/>
        </w:rPr>
        <w:t xml:space="preserve"> Участие в театральных постановках способствует развитию когнитивных и социальных навыков, так как такие дети учатся взаимодействовать со сверстниками, что укрепляет их коммуникативные способности и уверенность.</w:t>
      </w:r>
    </w:p>
    <w:p w:rsidR="00C013F0" w:rsidRPr="000466F1" w:rsidRDefault="00C013F0" w:rsidP="008B15F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2. </w:t>
      </w:r>
      <w:r w:rsidRPr="000466F1">
        <w:rPr>
          <w:rFonts w:ascii="Times New Roman" w:hAnsi="Times New Roman"/>
          <w:b/>
          <w:bCs/>
          <w:sz w:val="24"/>
          <w:szCs w:val="24"/>
          <w:lang w:eastAsia="ru-RU"/>
        </w:rPr>
        <w:t>Учителя и специалисты (дефектологи, логопеды, педагоги)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C013F0" w:rsidRPr="000466F1" w:rsidRDefault="00C013F0" w:rsidP="00E516F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 </w:t>
      </w:r>
      <w:r w:rsidRPr="000466F1">
        <w:rPr>
          <w:rFonts w:ascii="Times New Roman" w:hAnsi="Times New Roman"/>
          <w:sz w:val="24"/>
          <w:szCs w:val="24"/>
          <w:lang w:eastAsia="ru-RU"/>
        </w:rPr>
        <w:t>Преподаватели, работающие с детьми с ОВЗ, получат возможность использовать театральную деятельность как средство для улучшения коммуникативных и социальных навыков учащихся.</w:t>
      </w:r>
    </w:p>
    <w:p w:rsidR="00C013F0" w:rsidRPr="000466F1" w:rsidRDefault="00C013F0" w:rsidP="00E516F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3. </w:t>
      </w:r>
      <w:r w:rsidRPr="000466F1">
        <w:rPr>
          <w:rFonts w:ascii="Times New Roman" w:hAnsi="Times New Roman"/>
          <w:b/>
          <w:bCs/>
          <w:sz w:val="24"/>
          <w:szCs w:val="24"/>
          <w:lang w:eastAsia="ru-RU"/>
        </w:rPr>
        <w:t>Родители детей с ОВЗ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C013F0" w:rsidRPr="000466F1" w:rsidRDefault="00C013F0" w:rsidP="00E516F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 </w:t>
      </w:r>
      <w:r w:rsidRPr="000466F1">
        <w:rPr>
          <w:rFonts w:ascii="Times New Roman" w:hAnsi="Times New Roman"/>
          <w:sz w:val="24"/>
          <w:szCs w:val="24"/>
          <w:lang w:eastAsia="ru-RU"/>
        </w:rPr>
        <w:t>Проект поможет родителям увидеть, что их дети могут не только обучаться, но и творчески выражать себя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C013F0" w:rsidRDefault="00C013F0" w:rsidP="008B15F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013F0" w:rsidRPr="000466F1" w:rsidRDefault="00C013F0" w:rsidP="008B15F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66F1">
        <w:rPr>
          <w:rFonts w:ascii="Times New Roman" w:hAnsi="Times New Roman"/>
          <w:sz w:val="24"/>
          <w:szCs w:val="24"/>
          <w:lang w:eastAsia="ru-RU"/>
        </w:rPr>
        <w:t xml:space="preserve">Учителя школы, работающие с детьми с нарушениями речи, часто сталкивались с проблемами в развитии вербальных навыков у учащихся. В рамках </w:t>
      </w:r>
      <w:r>
        <w:rPr>
          <w:rFonts w:ascii="Times New Roman" w:hAnsi="Times New Roman"/>
          <w:sz w:val="24"/>
          <w:szCs w:val="24"/>
          <w:lang w:eastAsia="ru-RU"/>
        </w:rPr>
        <w:t>театральной студии</w:t>
      </w:r>
      <w:r w:rsidRPr="000466F1">
        <w:rPr>
          <w:rFonts w:ascii="Times New Roman" w:hAnsi="Times New Roman"/>
          <w:sz w:val="24"/>
          <w:szCs w:val="24"/>
          <w:lang w:eastAsia="ru-RU"/>
        </w:rPr>
        <w:t xml:space="preserve"> предложен комплекс театральных упражнений, направленных на улучшение дикции, развитие словарного запаса и уверенности в публичных выступлениях. В результате, учащиеся с нарушениями речи </w:t>
      </w:r>
      <w:r>
        <w:rPr>
          <w:rFonts w:ascii="Times New Roman" w:hAnsi="Times New Roman"/>
          <w:sz w:val="24"/>
          <w:szCs w:val="24"/>
          <w:lang w:eastAsia="ru-RU"/>
        </w:rPr>
        <w:t>смогут</w:t>
      </w:r>
      <w:r w:rsidRPr="000466F1">
        <w:rPr>
          <w:rFonts w:ascii="Times New Roman" w:hAnsi="Times New Roman"/>
          <w:sz w:val="24"/>
          <w:szCs w:val="24"/>
          <w:lang w:eastAsia="ru-RU"/>
        </w:rPr>
        <w:t xml:space="preserve"> лучше вы</w:t>
      </w:r>
      <w:r>
        <w:rPr>
          <w:rFonts w:ascii="Times New Roman" w:hAnsi="Times New Roman"/>
          <w:sz w:val="24"/>
          <w:szCs w:val="24"/>
          <w:lang w:eastAsia="ru-RU"/>
        </w:rPr>
        <w:t>ражать</w:t>
      </w:r>
      <w:r w:rsidRPr="000466F1">
        <w:rPr>
          <w:rFonts w:ascii="Times New Roman" w:hAnsi="Times New Roman"/>
          <w:sz w:val="24"/>
          <w:szCs w:val="24"/>
          <w:lang w:eastAsia="ru-RU"/>
        </w:rPr>
        <w:t xml:space="preserve"> свои мысли, участвовать в школьных мероприятиях, </w:t>
      </w:r>
      <w:r>
        <w:rPr>
          <w:rFonts w:ascii="Times New Roman" w:hAnsi="Times New Roman"/>
          <w:sz w:val="24"/>
          <w:szCs w:val="24"/>
          <w:lang w:eastAsia="ru-RU"/>
        </w:rPr>
        <w:t xml:space="preserve">быть </w:t>
      </w:r>
      <w:r w:rsidRPr="000466F1">
        <w:rPr>
          <w:rFonts w:ascii="Times New Roman" w:hAnsi="Times New Roman"/>
          <w:sz w:val="24"/>
          <w:szCs w:val="24"/>
          <w:lang w:eastAsia="ru-RU"/>
        </w:rPr>
        <w:t xml:space="preserve"> уверенн</w:t>
      </w:r>
      <w:r>
        <w:rPr>
          <w:rFonts w:ascii="Times New Roman" w:hAnsi="Times New Roman"/>
          <w:sz w:val="24"/>
          <w:szCs w:val="24"/>
          <w:lang w:eastAsia="ru-RU"/>
        </w:rPr>
        <w:t>ыми</w:t>
      </w:r>
      <w:r w:rsidRPr="000466F1">
        <w:rPr>
          <w:rFonts w:ascii="Times New Roman" w:hAnsi="Times New Roman"/>
          <w:sz w:val="24"/>
          <w:szCs w:val="24"/>
          <w:lang w:eastAsia="ru-RU"/>
        </w:rPr>
        <w:t xml:space="preserve"> в общении с одноклассниками.</w:t>
      </w:r>
    </w:p>
    <w:p w:rsidR="00C013F0" w:rsidRPr="000466F1" w:rsidRDefault="00C013F0" w:rsidP="008B15F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66F1">
        <w:rPr>
          <w:rFonts w:ascii="Times New Roman" w:hAnsi="Times New Roman"/>
          <w:sz w:val="24"/>
          <w:szCs w:val="24"/>
          <w:lang w:eastAsia="ru-RU"/>
        </w:rPr>
        <w:t>Проект соответствует действующим законодательным нормам, таким как Федеральный закон "Об образовании в Российской Федерации", который закрепляет право на инклюзивное образование для детей с ОВЗ, а также Федеральным государственным образовательным стандартам (ФГОС), направленным на создание условий для инклюзивного обучения и развития индивидуальных образовательных траекторий.</w:t>
      </w:r>
    </w:p>
    <w:p w:rsidR="00C013F0" w:rsidRDefault="00C013F0" w:rsidP="00E516F5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C013F0" w:rsidRPr="003E4F72" w:rsidRDefault="00C013F0" w:rsidP="00E516F5">
      <w:pPr>
        <w:pStyle w:val="NormalWeb"/>
        <w:spacing w:before="0" w:beforeAutospacing="0" w:after="0" w:afterAutospacing="0"/>
        <w:jc w:val="both"/>
      </w:pPr>
      <w:r w:rsidRPr="003E4F72">
        <w:t>Основные принципы, на которых строится про</w:t>
      </w:r>
      <w:r>
        <w:t>грамма</w:t>
      </w:r>
      <w:r w:rsidRPr="003E4F72">
        <w:t>:</w:t>
      </w:r>
    </w:p>
    <w:p w:rsidR="00C013F0" w:rsidRPr="003E4F72" w:rsidRDefault="00C013F0" w:rsidP="00E516F5">
      <w:pPr>
        <w:pStyle w:val="NormalWeb"/>
        <w:spacing w:before="0" w:beforeAutospacing="0" w:after="0" w:afterAutospacing="0"/>
        <w:jc w:val="both"/>
      </w:pPr>
      <w:r>
        <w:rPr>
          <w:rStyle w:val="Strong"/>
          <w:bCs/>
        </w:rPr>
        <w:t>1) </w:t>
      </w:r>
      <w:r w:rsidRPr="003E4F72">
        <w:rPr>
          <w:rStyle w:val="Strong"/>
          <w:bCs/>
        </w:rPr>
        <w:t>Принцип доступности образования для всех</w:t>
      </w:r>
      <w:r>
        <w:rPr>
          <w:rStyle w:val="Strong"/>
          <w:bCs/>
        </w:rPr>
        <w:t xml:space="preserve">. </w:t>
      </w:r>
      <w:r w:rsidRPr="003E4F72">
        <w:t>Образование должно быть доступно каждому ребёнку, включая учащихся с ОВЗ. Театральная деятельность предлагает форму образования, в которой каждый ученик, независимо от его физического или интеллектуального состояния, может проявить себя, развивая свои таланты и социальные навыки.</w:t>
      </w:r>
    </w:p>
    <w:p w:rsidR="00C013F0" w:rsidRPr="003E4F72" w:rsidRDefault="00C013F0" w:rsidP="00E516F5">
      <w:pPr>
        <w:pStyle w:val="NormalWeb"/>
        <w:spacing w:before="0" w:beforeAutospacing="0" w:after="0" w:afterAutospacing="0"/>
        <w:jc w:val="both"/>
      </w:pPr>
      <w:r>
        <w:rPr>
          <w:rStyle w:val="Strong"/>
          <w:bCs/>
        </w:rPr>
        <w:t>2) </w:t>
      </w:r>
      <w:r w:rsidRPr="003E4F72">
        <w:rPr>
          <w:rStyle w:val="Strong"/>
          <w:bCs/>
        </w:rPr>
        <w:t>Принцип участия и сотрудничества</w:t>
      </w:r>
      <w:r>
        <w:rPr>
          <w:rStyle w:val="Strong"/>
          <w:bCs/>
        </w:rPr>
        <w:t xml:space="preserve">. </w:t>
      </w:r>
      <w:r w:rsidRPr="003E4F72">
        <w:t xml:space="preserve">Проект строится на взаимодействии всех участников образовательного процесса — учащихся, учителей, специалистов и родителей. </w:t>
      </w:r>
    </w:p>
    <w:p w:rsidR="00C013F0" w:rsidRPr="003E4F72" w:rsidRDefault="00C013F0" w:rsidP="00E516F5">
      <w:pPr>
        <w:pStyle w:val="NormalWeb"/>
        <w:spacing w:before="0" w:beforeAutospacing="0" w:after="0" w:afterAutospacing="0"/>
        <w:jc w:val="both"/>
      </w:pPr>
      <w:r>
        <w:rPr>
          <w:rStyle w:val="Strong"/>
          <w:bCs/>
        </w:rPr>
        <w:t>3) </w:t>
      </w:r>
      <w:r w:rsidRPr="003E4F72">
        <w:rPr>
          <w:rStyle w:val="Strong"/>
          <w:bCs/>
        </w:rPr>
        <w:t>Принцип индивидуализации</w:t>
      </w:r>
      <w:r>
        <w:rPr>
          <w:rStyle w:val="Strong"/>
          <w:bCs/>
        </w:rPr>
        <w:t xml:space="preserve">. </w:t>
      </w:r>
      <w:r w:rsidRPr="003E4F72">
        <w:t>Каждый ребёнок уникален и нуждается в индивидуальном подходе. В театральной деятельности каждому ученику будут предложены роли и задания, которые соответствуют его способностям и особенностям, что обеспечивает максимальную эффективность развития и социализации.</w:t>
      </w:r>
    </w:p>
    <w:p w:rsidR="00C013F0" w:rsidRDefault="00C013F0" w:rsidP="00E516F5">
      <w:pPr>
        <w:pStyle w:val="NormalWeb"/>
        <w:spacing w:before="0" w:beforeAutospacing="0" w:after="0" w:afterAutospacing="0"/>
        <w:jc w:val="both"/>
        <w:rPr>
          <w:rStyle w:val="Strong"/>
          <w:b w:val="0"/>
          <w:bCs/>
        </w:rPr>
      </w:pPr>
    </w:p>
    <w:p w:rsidR="00C013F0" w:rsidRPr="003E4F72" w:rsidRDefault="00C013F0" w:rsidP="00E516F5">
      <w:pPr>
        <w:pStyle w:val="NormalWeb"/>
        <w:spacing w:before="0" w:beforeAutospacing="0" w:after="0" w:afterAutospacing="0"/>
        <w:jc w:val="both"/>
      </w:pPr>
      <w:r w:rsidRPr="00AD289E">
        <w:t>Основные принципы театральной педагогики, используемые в проекте:</w:t>
      </w:r>
    </w:p>
    <w:p w:rsidR="00C013F0" w:rsidRDefault="00C013F0" w:rsidP="00E516F5">
      <w:pPr>
        <w:pStyle w:val="NormalWeb"/>
        <w:spacing w:before="0" w:beforeAutospacing="0" w:after="0" w:afterAutospacing="0"/>
        <w:jc w:val="both"/>
      </w:pPr>
      <w:r>
        <w:rPr>
          <w:rStyle w:val="Strong"/>
          <w:bCs/>
        </w:rPr>
        <w:t>1) </w:t>
      </w:r>
      <w:r w:rsidRPr="003E4F72">
        <w:rPr>
          <w:rStyle w:val="Strong"/>
          <w:bCs/>
        </w:rPr>
        <w:t>Образовательная роль театра</w:t>
      </w:r>
      <w:r>
        <w:rPr>
          <w:rStyle w:val="Strong"/>
          <w:bCs/>
        </w:rPr>
        <w:t>. </w:t>
      </w:r>
      <w:r w:rsidRPr="003E4F72">
        <w:t xml:space="preserve">Театр развивает у учащихся широкий спектр умений: от вербальных и невербальных коммуникативных навыков до способности работать в коллективе, принимать решения и понимать эмоции других людей. </w:t>
      </w:r>
    </w:p>
    <w:p w:rsidR="00C013F0" w:rsidRPr="003E4F72" w:rsidRDefault="00C013F0" w:rsidP="00E516F5">
      <w:pPr>
        <w:pStyle w:val="NormalWeb"/>
        <w:spacing w:before="0" w:beforeAutospacing="0" w:after="0" w:afterAutospacing="0"/>
        <w:jc w:val="both"/>
      </w:pPr>
      <w:r>
        <w:rPr>
          <w:rStyle w:val="Strong"/>
          <w:bCs/>
        </w:rPr>
        <w:t>2) </w:t>
      </w:r>
      <w:r w:rsidRPr="003E4F72">
        <w:rPr>
          <w:rStyle w:val="Strong"/>
          <w:bCs/>
        </w:rPr>
        <w:t>Театр как пространство для самовыражения и творчества</w:t>
      </w:r>
      <w:r>
        <w:rPr>
          <w:rStyle w:val="Strong"/>
          <w:bCs/>
        </w:rPr>
        <w:t xml:space="preserve">. </w:t>
      </w:r>
      <w:r w:rsidRPr="003E4F72">
        <w:t>Театральная сцена предоставляет детям с ОВЗ уникальную возможность выразить себя, преодолеть внутренние барьеры и страхи, почувствовать уверенность в своих силах. Через роли и образы, которые дети играют на сцене, они могут экспериментировать с разными моделями поведения и учиться взаимодействию с другими.</w:t>
      </w:r>
    </w:p>
    <w:p w:rsidR="00C013F0" w:rsidRPr="003E4F72" w:rsidRDefault="00C013F0" w:rsidP="00E516F5">
      <w:pPr>
        <w:pStyle w:val="NormalWeb"/>
        <w:spacing w:before="0" w:beforeAutospacing="0" w:after="0" w:afterAutospacing="0"/>
        <w:jc w:val="both"/>
      </w:pPr>
      <w:r>
        <w:rPr>
          <w:rStyle w:val="Strong"/>
          <w:bCs/>
        </w:rPr>
        <w:t>3) </w:t>
      </w:r>
      <w:r w:rsidRPr="003E4F72">
        <w:rPr>
          <w:rStyle w:val="Strong"/>
          <w:bCs/>
        </w:rPr>
        <w:t>Социальная значимость театральной деятельности</w:t>
      </w:r>
      <w:r>
        <w:rPr>
          <w:rStyle w:val="Strong"/>
          <w:bCs/>
        </w:rPr>
        <w:t>. </w:t>
      </w:r>
      <w:r w:rsidRPr="003E4F72">
        <w:t>Театральные постановки, особенно инклюзивные, позволяют детям с ОВЗ не только интегрироваться в общество, но и получать положительные отклики от своих сверстников и взрослых. Это укрепляет их уверенность в себе и снижает чувство изоляции.</w:t>
      </w:r>
    </w:p>
    <w:p w:rsidR="00C013F0" w:rsidRPr="00E516F5" w:rsidRDefault="00C013F0" w:rsidP="00E516F5">
      <w:pPr>
        <w:rPr>
          <w:rFonts w:ascii="Times New Roman" w:hAnsi="Times New Roman"/>
          <w:sz w:val="24"/>
          <w:szCs w:val="24"/>
        </w:rPr>
      </w:pPr>
      <w:r w:rsidRPr="00B60A46">
        <w:rPr>
          <w:rStyle w:val="Strong"/>
          <w:rFonts w:ascii="Times New Roman" w:hAnsi="Times New Roman"/>
          <w:b w:val="0"/>
          <w:bCs/>
          <w:sz w:val="24"/>
          <w:szCs w:val="24"/>
        </w:rPr>
        <w:t>Пример</w:t>
      </w:r>
      <w:r w:rsidRPr="00E516F5">
        <w:rPr>
          <w:rStyle w:val="Strong"/>
          <w:rFonts w:ascii="Times New Roman" w:hAnsi="Times New Roman"/>
          <w:bCs/>
          <w:sz w:val="24"/>
          <w:szCs w:val="24"/>
        </w:rPr>
        <w:t>:</w:t>
      </w:r>
      <w:r w:rsidRPr="00E516F5">
        <w:rPr>
          <w:rFonts w:ascii="Times New Roman" w:hAnsi="Times New Roman"/>
          <w:sz w:val="24"/>
          <w:szCs w:val="24"/>
        </w:rPr>
        <w:t xml:space="preserve"> в театральных постановках учащиеся с нарушениями слуха смогут использовать язык жестов и невербальные средства выражения (пантомима, мимика), что поможет им не только взаимодействовать с другими, но и развивать собственные творческие способности. Учащиеся с нарушениями речи смогут работать над своей дикцией, развивая способность выразительно говорить и коммуницировать с окружающими.</w:t>
      </w:r>
    </w:p>
    <w:p w:rsidR="00C013F0" w:rsidRPr="003E4F72" w:rsidRDefault="00C013F0" w:rsidP="00E516F5">
      <w:pPr>
        <w:pStyle w:val="NormalWeb"/>
        <w:spacing w:before="0" w:beforeAutospacing="0" w:after="0" w:afterAutospacing="0"/>
        <w:jc w:val="both"/>
      </w:pPr>
      <w:r w:rsidRPr="003E4F72">
        <w:t>Социализация учащихся с ОВЗ часто затруднена из-за их физических или когнитивных особенностей. Проект опирается на психологические исследования, которые подтверждают, что участие в творческой деятельности помогает детям развивать социальные навыки, такие как:</w:t>
      </w:r>
    </w:p>
    <w:p w:rsidR="00C013F0" w:rsidRPr="003E4F72" w:rsidRDefault="00C013F0" w:rsidP="00E516F5">
      <w:pPr>
        <w:pStyle w:val="NormalWeb"/>
        <w:spacing w:before="0" w:beforeAutospacing="0" w:after="0" w:afterAutospacing="0"/>
        <w:jc w:val="both"/>
      </w:pPr>
      <w:r>
        <w:rPr>
          <w:rStyle w:val="Strong"/>
          <w:bCs/>
        </w:rPr>
        <w:t>1) </w:t>
      </w:r>
      <w:r w:rsidRPr="003E4F72">
        <w:rPr>
          <w:rStyle w:val="Strong"/>
          <w:bCs/>
        </w:rPr>
        <w:t>Эмоциональный интеллект и эмпатия</w:t>
      </w:r>
      <w:r>
        <w:rPr>
          <w:rStyle w:val="Strong"/>
          <w:bCs/>
        </w:rPr>
        <w:t xml:space="preserve">. </w:t>
      </w:r>
      <w:r w:rsidRPr="003E4F72">
        <w:t>Театральная деятельность стимулирует развитие эмоционального интеллекта, так как дети учатся понимать и выражать чувства не только свои, но и окружающих. Это помогает детям с ОВЗ лучше адаптироваться в социуме и находить общий язык с окружающими.</w:t>
      </w:r>
    </w:p>
    <w:p w:rsidR="00C013F0" w:rsidRPr="003E4F72" w:rsidRDefault="00C013F0" w:rsidP="00E516F5">
      <w:pPr>
        <w:pStyle w:val="NormalWeb"/>
        <w:spacing w:before="0" w:beforeAutospacing="0" w:after="0" w:afterAutospacing="0"/>
        <w:jc w:val="both"/>
      </w:pPr>
      <w:r>
        <w:rPr>
          <w:rStyle w:val="Strong"/>
          <w:bCs/>
        </w:rPr>
        <w:t>2) </w:t>
      </w:r>
      <w:r w:rsidRPr="003E4F72">
        <w:rPr>
          <w:rStyle w:val="Strong"/>
          <w:bCs/>
        </w:rPr>
        <w:t>Уверенность в себе</w:t>
      </w:r>
      <w:r>
        <w:rPr>
          <w:rStyle w:val="Strong"/>
          <w:bCs/>
        </w:rPr>
        <w:t>. </w:t>
      </w:r>
      <w:r w:rsidRPr="003E4F72">
        <w:t>Театр даёт детям возможность быть в центре внимания и получать положительную обратную связь, что укрепляет их самооценку и уверенность в своих силах. Это особенно важно для учащихся с ОВЗ, которые часто сталкиваются с чувством собственной неполноценности.</w:t>
      </w:r>
    </w:p>
    <w:p w:rsidR="00C013F0" w:rsidRPr="003E4F72" w:rsidRDefault="00C013F0" w:rsidP="00E516F5">
      <w:pPr>
        <w:pStyle w:val="NormalWeb"/>
        <w:spacing w:before="0" w:beforeAutospacing="0" w:after="0" w:afterAutospacing="0"/>
        <w:jc w:val="both"/>
      </w:pPr>
      <w:r>
        <w:rPr>
          <w:rStyle w:val="Strong"/>
          <w:bCs/>
        </w:rPr>
        <w:t>3 </w:t>
      </w:r>
      <w:r w:rsidRPr="003E4F72">
        <w:rPr>
          <w:rStyle w:val="Strong"/>
          <w:bCs/>
        </w:rPr>
        <w:t>Коллективное взаимодействие</w:t>
      </w:r>
      <w:r>
        <w:rPr>
          <w:rStyle w:val="Strong"/>
          <w:bCs/>
        </w:rPr>
        <w:t>. </w:t>
      </w:r>
      <w:r w:rsidRPr="003E4F72">
        <w:t>Театр требует от участников умения работать в группе, учитывать интересы других и находить компромиссы. Это развивает навыки кооперации и способствует социализации, что крайне важно для детей с ОВЗ.</w:t>
      </w:r>
      <w:r w:rsidRPr="003E4F72">
        <w:br/>
        <w:t>Ученик с нарушением речи, принимающий участие в театральной постановке, учится взаимодействовать с другими актерами, развивать свою речь через диалоги и улучшать навыки публичных выступлений. Это не только помогает ему лучше выразить свои мысли, но и способствует его социальной адаптации.</w:t>
      </w:r>
    </w:p>
    <w:p w:rsidR="00C013F0" w:rsidRPr="003E4F72" w:rsidRDefault="00C013F0" w:rsidP="00E516F5">
      <w:pPr>
        <w:pStyle w:val="NormalWeb"/>
        <w:spacing w:before="0" w:beforeAutospacing="0" w:after="0" w:afterAutospacing="0"/>
        <w:jc w:val="both"/>
      </w:pPr>
      <w:r w:rsidRPr="003E4F72">
        <w:rPr>
          <w:rStyle w:val="Strong"/>
          <w:bCs/>
        </w:rPr>
        <w:t>Арт-терапия</w:t>
      </w:r>
      <w:r w:rsidRPr="003E4F72">
        <w:t xml:space="preserve"> (в том числе через театральное искусство) является одним из ключевых методов работы с детьми с ОВЗ. В рамках проекта театральная деятельность выступает как форма арт-терапии, которая помогает детям преодолевать внутренние страхи, снижать уровень тревожности и развивать уверенность в своих силах.</w:t>
      </w:r>
    </w:p>
    <w:p w:rsidR="00C013F0" w:rsidRPr="003E4F72" w:rsidRDefault="00C013F0" w:rsidP="004B55FF">
      <w:pPr>
        <w:pStyle w:val="NormalWeb"/>
        <w:spacing w:before="0" w:beforeAutospacing="0" w:after="0" w:afterAutospacing="0"/>
        <w:jc w:val="both"/>
      </w:pPr>
      <w:r w:rsidRPr="00327957">
        <w:rPr>
          <w:rStyle w:val="Strong"/>
          <w:b w:val="0"/>
          <w:bCs/>
        </w:rPr>
        <w:t>А</w:t>
      </w:r>
      <w:r>
        <w:rPr>
          <w:rStyle w:val="Strong"/>
          <w:b w:val="0"/>
          <w:bCs/>
        </w:rPr>
        <w:t>рт-</w:t>
      </w:r>
      <w:r w:rsidRPr="00327957">
        <w:rPr>
          <w:rStyle w:val="Strong"/>
          <w:b w:val="0"/>
          <w:bCs/>
        </w:rPr>
        <w:t>терапия помогает преодолевать психологические барьеры</w:t>
      </w:r>
      <w:r>
        <w:rPr>
          <w:rStyle w:val="Strong"/>
          <w:bCs/>
        </w:rPr>
        <w:t xml:space="preserve">. </w:t>
      </w:r>
      <w:r w:rsidRPr="003E4F72">
        <w:t>Дети с ОВЗ часто сталкиваются с психологическими проблемами — тревожностью, неуверенностью, страхами, связанными с коммуникацией. Театральные практики, такие как импровизация, роль, игра и мимика, помогают детям преодолевать эти барьеры.</w:t>
      </w:r>
    </w:p>
    <w:p w:rsidR="00C013F0" w:rsidRPr="003E4F72" w:rsidRDefault="00C013F0" w:rsidP="004B55FF">
      <w:pPr>
        <w:pStyle w:val="NormalWeb"/>
        <w:spacing w:before="0" w:beforeAutospacing="0" w:after="0" w:afterAutospacing="0"/>
        <w:jc w:val="both"/>
      </w:pPr>
      <w:r w:rsidRPr="00327957">
        <w:rPr>
          <w:rStyle w:val="Strong"/>
          <w:b w:val="0"/>
          <w:bCs/>
        </w:rPr>
        <w:t>Арт-терапия регулирует эмоции.</w:t>
      </w:r>
      <w:r>
        <w:rPr>
          <w:rStyle w:val="Strong"/>
          <w:bCs/>
        </w:rPr>
        <w:t xml:space="preserve"> </w:t>
      </w:r>
      <w:r w:rsidRPr="003E4F72">
        <w:t>Театр даёт возможность детям выразить свои эмоции, что помогает им учиться справляться с негативными чувствами (страхом, гневом) и регулировать своё эмоциональное состояние.</w:t>
      </w:r>
    </w:p>
    <w:p w:rsidR="00C013F0" w:rsidRDefault="00C013F0" w:rsidP="004B55FF">
      <w:pPr>
        <w:pStyle w:val="NormalWeb"/>
        <w:spacing w:before="0" w:beforeAutospacing="0" w:after="0" w:afterAutospacing="0"/>
        <w:jc w:val="both"/>
      </w:pPr>
      <w:r>
        <w:t>Р</w:t>
      </w:r>
      <w:r w:rsidRPr="003E4F72">
        <w:t>ебенок с нарушениями поведения может через театральную деятельность научиться управлять своими эмоциями, выражать агрессию и тревогу в безопасной и контролируемой форме, что способствует его дальнейшему эмоциональному развитию.</w:t>
      </w:r>
    </w:p>
    <w:p w:rsidR="00C013F0" w:rsidRPr="004B55FF" w:rsidRDefault="00C013F0" w:rsidP="00C20C4E">
      <w:pPr>
        <w:pStyle w:val="NormalWeb"/>
        <w:spacing w:before="0" w:beforeAutospacing="0" w:after="0" w:afterAutospacing="0"/>
        <w:jc w:val="both"/>
      </w:pPr>
    </w:p>
    <w:p w:rsidR="00C013F0" w:rsidRPr="00327957" w:rsidRDefault="00C013F0" w:rsidP="00C20C4E">
      <w:pPr>
        <w:spacing w:after="0" w:line="240" w:lineRule="auto"/>
        <w:jc w:val="both"/>
        <w:outlineLvl w:val="2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 w:rsidRPr="00327957">
        <w:rPr>
          <w:rFonts w:ascii="Times New Roman" w:hAnsi="Times New Roman"/>
          <w:b/>
          <w:bCs/>
          <w:iCs/>
          <w:sz w:val="24"/>
          <w:szCs w:val="24"/>
          <w:lang w:eastAsia="ru-RU"/>
        </w:rPr>
        <w:t>Этапы, содержание и методы деятельности</w:t>
      </w:r>
      <w:r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    ( Приложение №2)</w:t>
      </w:r>
    </w:p>
    <w:p w:rsidR="00C013F0" w:rsidRPr="00380246" w:rsidRDefault="00C013F0" w:rsidP="00C20C4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80246">
        <w:rPr>
          <w:rFonts w:ascii="Times New Roman" w:hAnsi="Times New Roman"/>
          <w:sz w:val="24"/>
          <w:szCs w:val="24"/>
          <w:lang w:eastAsia="ru-RU"/>
        </w:rPr>
        <w:t xml:space="preserve">Проект «Фабрика творческих успехов» реализуется в несколько последовательных этапов, каждый из которых включает в себя конкретные действия и методы для достижения поставленных целей. </w:t>
      </w:r>
    </w:p>
    <w:p w:rsidR="00C013F0" w:rsidRPr="00C20C4E" w:rsidRDefault="00C013F0" w:rsidP="00C20C4E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C20C4E">
        <w:rPr>
          <w:rFonts w:ascii="Times New Roman" w:hAnsi="Times New Roman"/>
          <w:b/>
          <w:bCs/>
          <w:sz w:val="24"/>
          <w:szCs w:val="24"/>
        </w:rPr>
        <w:t>Этап 1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C20C4E">
        <w:rPr>
          <w:rFonts w:ascii="Times New Roman" w:hAnsi="Times New Roman"/>
          <w:b/>
          <w:bCs/>
          <w:sz w:val="24"/>
          <w:szCs w:val="24"/>
        </w:rPr>
        <w:t xml:space="preserve"> Подготовительный этап.</w:t>
      </w:r>
    </w:p>
    <w:p w:rsidR="00C013F0" w:rsidRPr="00380246" w:rsidRDefault="00C013F0" w:rsidP="00C20C4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</w:t>
      </w:r>
      <w:r w:rsidRPr="00380246">
        <w:rPr>
          <w:rFonts w:ascii="Times New Roman" w:hAnsi="Times New Roman"/>
          <w:sz w:val="24"/>
          <w:szCs w:val="24"/>
          <w:lang w:eastAsia="ru-RU"/>
        </w:rPr>
        <w:t>оздание условий для успешного запуска проекта, подготовка кадров, адаптация образовательной программы, работа с родителями и разработка индивидуальных планов для детей с ОВЗ.</w:t>
      </w:r>
    </w:p>
    <w:p w:rsidR="00C013F0" w:rsidRPr="00380246" w:rsidRDefault="00C013F0" w:rsidP="00C20C4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Необходимые действия:</w:t>
      </w:r>
    </w:p>
    <w:p w:rsidR="00C013F0" w:rsidRPr="00380246" w:rsidRDefault="00C013F0" w:rsidP="00C20C4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1) </w:t>
      </w:r>
      <w:r w:rsidRPr="00380246">
        <w:rPr>
          <w:rFonts w:ascii="Times New Roman" w:hAnsi="Times New Roman"/>
          <w:b/>
          <w:bCs/>
          <w:sz w:val="24"/>
          <w:szCs w:val="24"/>
          <w:lang w:eastAsia="ru-RU"/>
        </w:rPr>
        <w:t>Анализ состояния школьной среды и потребностей детей с ОВЗ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C013F0" w:rsidRPr="00380246" w:rsidRDefault="00C013F0" w:rsidP="00C20C4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1.1. </w:t>
      </w:r>
      <w:r w:rsidRPr="00CF7538">
        <w:rPr>
          <w:rFonts w:ascii="Times New Roman" w:hAnsi="Times New Roman"/>
          <w:sz w:val="24"/>
          <w:szCs w:val="24"/>
          <w:lang w:eastAsia="ru-RU"/>
        </w:rPr>
        <w:t>Проведение диагностики уровня социализ</w:t>
      </w:r>
      <w:r>
        <w:rPr>
          <w:rFonts w:ascii="Times New Roman" w:hAnsi="Times New Roman"/>
          <w:sz w:val="24"/>
          <w:szCs w:val="24"/>
          <w:lang w:eastAsia="ru-RU"/>
        </w:rPr>
        <w:t xml:space="preserve">ации и адаптации учащихся с </w:t>
      </w:r>
      <w:r w:rsidRPr="00CF7538">
        <w:rPr>
          <w:rFonts w:ascii="Times New Roman" w:hAnsi="Times New Roman"/>
          <w:sz w:val="24"/>
          <w:szCs w:val="24"/>
          <w:lang w:eastAsia="ru-RU"/>
        </w:rPr>
        <w:t>ОВЗ</w:t>
      </w:r>
      <w:r>
        <w:rPr>
          <w:rFonts w:ascii="Times New Roman" w:hAnsi="Times New Roman"/>
          <w:sz w:val="24"/>
          <w:szCs w:val="24"/>
          <w:lang w:eastAsia="ru-RU"/>
        </w:rPr>
        <w:t>. (Методика для изучения  личности учащегося по М.И. Рожкову)</w:t>
      </w:r>
    </w:p>
    <w:p w:rsidR="00C013F0" w:rsidRPr="00380246" w:rsidRDefault="00C013F0" w:rsidP="00C20C4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1.2. </w:t>
      </w:r>
      <w:r w:rsidRPr="00380246">
        <w:rPr>
          <w:rFonts w:ascii="Times New Roman" w:hAnsi="Times New Roman"/>
          <w:sz w:val="24"/>
          <w:szCs w:val="24"/>
          <w:lang w:eastAsia="ru-RU"/>
        </w:rPr>
        <w:t>Взаимодействие с родителями для понимания индивидуальных особенностей и потребностей каждого ребенка.</w:t>
      </w:r>
    </w:p>
    <w:p w:rsidR="00C013F0" w:rsidRPr="00380246" w:rsidRDefault="00C013F0" w:rsidP="00C20C4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2) </w:t>
      </w:r>
      <w:r w:rsidRPr="00380246">
        <w:rPr>
          <w:rFonts w:ascii="Times New Roman" w:hAnsi="Times New Roman"/>
          <w:b/>
          <w:bCs/>
          <w:sz w:val="24"/>
          <w:szCs w:val="24"/>
          <w:lang w:eastAsia="ru-RU"/>
        </w:rPr>
        <w:t>Формирование команды проекта:</w:t>
      </w:r>
    </w:p>
    <w:p w:rsidR="00C013F0" w:rsidRPr="00380246" w:rsidRDefault="00C013F0" w:rsidP="00C20C4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2.1. </w:t>
      </w:r>
      <w:r w:rsidRPr="00380246">
        <w:rPr>
          <w:rFonts w:ascii="Times New Roman" w:hAnsi="Times New Roman"/>
          <w:sz w:val="24"/>
          <w:szCs w:val="24"/>
          <w:lang w:eastAsia="ru-RU"/>
        </w:rPr>
        <w:t>Набор специалистов: педагоги, дефектологи, психологи, логопеды, преподаватели театрального искусства.</w:t>
      </w:r>
    </w:p>
    <w:p w:rsidR="00C013F0" w:rsidRPr="00380246" w:rsidRDefault="00C013F0" w:rsidP="00C20C4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2.2. </w:t>
      </w:r>
      <w:r w:rsidRPr="00380246">
        <w:rPr>
          <w:rFonts w:ascii="Times New Roman" w:hAnsi="Times New Roman"/>
          <w:sz w:val="24"/>
          <w:szCs w:val="24"/>
          <w:lang w:eastAsia="ru-RU"/>
        </w:rPr>
        <w:t>Проведение тренингов и обучающих семинаров для педагогов по методикам театральной педагогики и инклюзивного образования.</w:t>
      </w:r>
    </w:p>
    <w:p w:rsidR="00C013F0" w:rsidRPr="00380246" w:rsidRDefault="00C013F0" w:rsidP="00C20C4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380246">
        <w:rPr>
          <w:rFonts w:ascii="Times New Roman" w:hAnsi="Times New Roman"/>
          <w:sz w:val="24"/>
          <w:szCs w:val="24"/>
          <w:lang w:eastAsia="ru-RU"/>
        </w:rPr>
        <w:t>едагоги школы проходят обучение</w:t>
      </w:r>
      <w:r>
        <w:rPr>
          <w:rFonts w:ascii="Times New Roman" w:hAnsi="Times New Roman"/>
          <w:sz w:val="24"/>
          <w:szCs w:val="24"/>
          <w:lang w:eastAsia="ru-RU"/>
        </w:rPr>
        <w:t xml:space="preserve"> (желательно)</w:t>
      </w:r>
      <w:r w:rsidRPr="00380246">
        <w:rPr>
          <w:rFonts w:ascii="Times New Roman" w:hAnsi="Times New Roman"/>
          <w:sz w:val="24"/>
          <w:szCs w:val="24"/>
          <w:lang w:eastAsia="ru-RU"/>
        </w:rPr>
        <w:t xml:space="preserve"> у специалистов в области арт-терапии и театральной педагогики для лучшего понимания, как театральная деятельность может способствовать социализации детей с различными формами ОВЗ.</w:t>
      </w:r>
    </w:p>
    <w:p w:rsidR="00C013F0" w:rsidRPr="00380246" w:rsidRDefault="00C013F0" w:rsidP="00C20C4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3) </w:t>
      </w:r>
      <w:r w:rsidRPr="00380246">
        <w:rPr>
          <w:rFonts w:ascii="Times New Roman" w:hAnsi="Times New Roman"/>
          <w:b/>
          <w:bCs/>
          <w:sz w:val="24"/>
          <w:szCs w:val="24"/>
          <w:lang w:eastAsia="ru-RU"/>
        </w:rPr>
        <w:t>Адаптация учебной программы:</w:t>
      </w:r>
    </w:p>
    <w:p w:rsidR="00C013F0" w:rsidRPr="00380246" w:rsidRDefault="00C013F0" w:rsidP="00C20C4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3.1. </w:t>
      </w:r>
      <w:r w:rsidRPr="00380246">
        <w:rPr>
          <w:rFonts w:ascii="Times New Roman" w:hAnsi="Times New Roman"/>
          <w:sz w:val="24"/>
          <w:szCs w:val="24"/>
          <w:lang w:eastAsia="ru-RU"/>
        </w:rPr>
        <w:t>Разработка специальных театральных упражнений и сцен, учитывающих физические и когнитивные особенности</w:t>
      </w:r>
      <w:r>
        <w:rPr>
          <w:rFonts w:ascii="Times New Roman" w:hAnsi="Times New Roman"/>
          <w:sz w:val="24"/>
          <w:szCs w:val="24"/>
          <w:lang w:eastAsia="ru-RU"/>
        </w:rPr>
        <w:t xml:space="preserve"> конкретных</w:t>
      </w:r>
      <w:r w:rsidRPr="00380246">
        <w:rPr>
          <w:rFonts w:ascii="Times New Roman" w:hAnsi="Times New Roman"/>
          <w:sz w:val="24"/>
          <w:szCs w:val="24"/>
          <w:lang w:eastAsia="ru-RU"/>
        </w:rPr>
        <w:t xml:space="preserve"> учащихся с ОВЗ.</w:t>
      </w:r>
    </w:p>
    <w:p w:rsidR="00C013F0" w:rsidRPr="00380246" w:rsidRDefault="00C013F0" w:rsidP="00C20C4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3.2. Использование </w:t>
      </w:r>
      <w:r w:rsidRPr="00380246">
        <w:rPr>
          <w:rFonts w:ascii="Times New Roman" w:hAnsi="Times New Roman"/>
          <w:sz w:val="24"/>
          <w:szCs w:val="24"/>
          <w:lang w:eastAsia="ru-RU"/>
        </w:rPr>
        <w:t>методик для улучшения невербальной и вербальной коммуникации (например, жестовая речь для учащихся с нарушениями слуха).</w:t>
      </w:r>
    </w:p>
    <w:p w:rsidR="00C013F0" w:rsidRPr="00380246" w:rsidRDefault="00C013F0" w:rsidP="00C20C4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4) </w:t>
      </w:r>
      <w:r w:rsidRPr="00380246">
        <w:rPr>
          <w:rFonts w:ascii="Times New Roman" w:hAnsi="Times New Roman"/>
          <w:b/>
          <w:bCs/>
          <w:sz w:val="24"/>
          <w:szCs w:val="24"/>
          <w:lang w:eastAsia="ru-RU"/>
        </w:rPr>
        <w:t>Работа с родителями:</w:t>
      </w:r>
    </w:p>
    <w:p w:rsidR="00C013F0" w:rsidRPr="00380246" w:rsidRDefault="00C013F0" w:rsidP="00C20C4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4.1. </w:t>
      </w:r>
      <w:r w:rsidRPr="00380246">
        <w:rPr>
          <w:rFonts w:ascii="Times New Roman" w:hAnsi="Times New Roman"/>
          <w:sz w:val="24"/>
          <w:szCs w:val="24"/>
          <w:lang w:eastAsia="ru-RU"/>
        </w:rPr>
        <w:t>Проведение встреч с родителями учащихся для обсуждения целей проекта, ожиданий и возможных результатов.</w:t>
      </w:r>
    </w:p>
    <w:p w:rsidR="00C013F0" w:rsidRPr="00380246" w:rsidRDefault="00C013F0" w:rsidP="00C20C4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4.2. </w:t>
      </w:r>
      <w:r w:rsidRPr="00380246">
        <w:rPr>
          <w:rFonts w:ascii="Times New Roman" w:hAnsi="Times New Roman"/>
          <w:sz w:val="24"/>
          <w:szCs w:val="24"/>
          <w:lang w:eastAsia="ru-RU"/>
        </w:rPr>
        <w:t>Согласование с родителями участия их детей в проекте и совместное составление индивидуальных образовательных траекторий.</w:t>
      </w:r>
    </w:p>
    <w:p w:rsidR="00C013F0" w:rsidRPr="00380246" w:rsidRDefault="00C013F0" w:rsidP="00C20C4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</w:t>
      </w:r>
      <w:r w:rsidRPr="00380246">
        <w:rPr>
          <w:rFonts w:ascii="Times New Roman" w:hAnsi="Times New Roman"/>
          <w:sz w:val="24"/>
          <w:szCs w:val="24"/>
          <w:lang w:eastAsia="ru-RU"/>
        </w:rPr>
        <w:t>одители детей с нарушениями речи активно вовлекаются в процесс разработки индивидуальных планов для улучшения речевых навыков через театральные занятия.</w:t>
      </w:r>
    </w:p>
    <w:p w:rsidR="00C013F0" w:rsidRPr="00176DF9" w:rsidRDefault="00C013F0" w:rsidP="00176DF9">
      <w:pPr>
        <w:spacing w:after="0"/>
      </w:pPr>
    </w:p>
    <w:p w:rsidR="00C013F0" w:rsidRPr="00C20C4E" w:rsidRDefault="00C013F0" w:rsidP="00C20C4E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C20C4E">
        <w:rPr>
          <w:rFonts w:ascii="Times New Roman" w:hAnsi="Times New Roman"/>
          <w:b/>
          <w:bCs/>
          <w:sz w:val="24"/>
          <w:szCs w:val="24"/>
        </w:rPr>
        <w:t>Этап 2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C20C4E">
        <w:rPr>
          <w:rFonts w:ascii="Times New Roman" w:hAnsi="Times New Roman"/>
          <w:b/>
          <w:bCs/>
          <w:sz w:val="24"/>
          <w:szCs w:val="24"/>
        </w:rPr>
        <w:t xml:space="preserve"> Практическая работа (Основной этап)</w:t>
      </w:r>
    </w:p>
    <w:p w:rsidR="00C013F0" w:rsidRPr="00380246" w:rsidRDefault="00C013F0" w:rsidP="00C20C4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</w:t>
      </w:r>
      <w:r w:rsidRPr="00380246">
        <w:rPr>
          <w:rFonts w:ascii="Times New Roman" w:hAnsi="Times New Roman"/>
          <w:sz w:val="24"/>
          <w:szCs w:val="24"/>
          <w:lang w:eastAsia="ru-RU"/>
        </w:rPr>
        <w:t>еализация театральных постановок, активное вовлечение детей в творческую деятельность, развитие их коммуникативных и социальных навыков.</w:t>
      </w:r>
    </w:p>
    <w:p w:rsidR="00C013F0" w:rsidRPr="00380246" w:rsidRDefault="00C013F0" w:rsidP="00C20C4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Необходимые действия.</w:t>
      </w:r>
    </w:p>
    <w:p w:rsidR="00C013F0" w:rsidRPr="00380246" w:rsidRDefault="00C013F0" w:rsidP="00176DF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1. </w:t>
      </w:r>
      <w:r w:rsidRPr="00380246">
        <w:rPr>
          <w:rFonts w:ascii="Times New Roman" w:hAnsi="Times New Roman"/>
          <w:b/>
          <w:bCs/>
          <w:sz w:val="24"/>
          <w:szCs w:val="24"/>
          <w:lang w:eastAsia="ru-RU"/>
        </w:rPr>
        <w:t>Организация театральных занятий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C013F0" w:rsidRPr="00380246" w:rsidRDefault="00C013F0" w:rsidP="00176DF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 </w:t>
      </w:r>
      <w:r w:rsidRPr="00380246">
        <w:rPr>
          <w:rFonts w:ascii="Times New Roman" w:hAnsi="Times New Roman"/>
          <w:sz w:val="24"/>
          <w:szCs w:val="24"/>
          <w:lang w:eastAsia="ru-RU"/>
        </w:rPr>
        <w:t>Регулярные театральные мастер-классы и репетиции с детьми. Эти занятия направлены на развитие актерских, речевых и социальных навыков.</w:t>
      </w:r>
    </w:p>
    <w:p w:rsidR="00C013F0" w:rsidRPr="00380246" w:rsidRDefault="00C013F0" w:rsidP="00176DF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 </w:t>
      </w:r>
      <w:r w:rsidRPr="00380246">
        <w:rPr>
          <w:rFonts w:ascii="Times New Roman" w:hAnsi="Times New Roman"/>
          <w:sz w:val="24"/>
          <w:szCs w:val="24"/>
          <w:lang w:eastAsia="ru-RU"/>
        </w:rPr>
        <w:t>Использование игр и упражнений, стимулирующих развитие самовыражения и взаимодействия с другими участниками.</w:t>
      </w:r>
    </w:p>
    <w:p w:rsidR="00C013F0" w:rsidRPr="00380246" w:rsidRDefault="00C013F0" w:rsidP="00176DF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244B">
        <w:rPr>
          <w:rFonts w:ascii="Times New Roman" w:hAnsi="Times New Roman"/>
          <w:bCs/>
          <w:sz w:val="24"/>
          <w:szCs w:val="24"/>
          <w:lang w:eastAsia="ru-RU"/>
        </w:rPr>
        <w:t>Пример.</w:t>
      </w:r>
      <w:r w:rsidRPr="00380246">
        <w:rPr>
          <w:rFonts w:ascii="Times New Roman" w:hAnsi="Times New Roman"/>
          <w:sz w:val="24"/>
          <w:szCs w:val="24"/>
          <w:lang w:eastAsia="ru-RU"/>
        </w:rPr>
        <w:t xml:space="preserve"> Ученик с нарушениями опорно-двигательного аппарата участвует в постановке, где его движение интегрировано в театральную композицию с учётом его особенностей. Это помогает ему почувствовать свою значимость в коллективе.</w:t>
      </w:r>
    </w:p>
    <w:p w:rsidR="00C013F0" w:rsidRPr="00380246" w:rsidRDefault="00C013F0" w:rsidP="00176DF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2. </w:t>
      </w:r>
      <w:r w:rsidRPr="00380246">
        <w:rPr>
          <w:rFonts w:ascii="Times New Roman" w:hAnsi="Times New Roman"/>
          <w:b/>
          <w:bCs/>
          <w:sz w:val="24"/>
          <w:szCs w:val="24"/>
          <w:lang w:eastAsia="ru-RU"/>
        </w:rPr>
        <w:t>Инклюзивные театральные постановки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C013F0" w:rsidRPr="00380246" w:rsidRDefault="00C013F0" w:rsidP="00176DF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 </w:t>
      </w:r>
      <w:r w:rsidRPr="00380246">
        <w:rPr>
          <w:rFonts w:ascii="Times New Roman" w:hAnsi="Times New Roman"/>
          <w:sz w:val="24"/>
          <w:szCs w:val="24"/>
          <w:lang w:eastAsia="ru-RU"/>
        </w:rPr>
        <w:t>Подготовка спектаклей, в которых участвуют как дети с ОВЗ, так и их сверстники без нарушений. Это способствует развитию толерантности и взаимопонимания в классе.</w:t>
      </w:r>
    </w:p>
    <w:p w:rsidR="00C013F0" w:rsidRPr="00380246" w:rsidRDefault="00C013F0" w:rsidP="00176DF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 </w:t>
      </w:r>
      <w:r w:rsidRPr="00380246">
        <w:rPr>
          <w:rFonts w:ascii="Times New Roman" w:hAnsi="Times New Roman"/>
          <w:sz w:val="24"/>
          <w:szCs w:val="24"/>
          <w:lang w:eastAsia="ru-RU"/>
        </w:rPr>
        <w:t>Каждому ребенку с ОВЗ назначается роль, соответствующая его возможностям (например, использование мимики и жестов для детей с нарушениями слуха).</w:t>
      </w:r>
    </w:p>
    <w:p w:rsidR="00C013F0" w:rsidRPr="00380246" w:rsidRDefault="00C013F0" w:rsidP="00176DF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244B">
        <w:rPr>
          <w:rFonts w:ascii="Times New Roman" w:hAnsi="Times New Roman"/>
          <w:bCs/>
          <w:sz w:val="24"/>
          <w:szCs w:val="24"/>
          <w:lang w:eastAsia="ru-RU"/>
        </w:rPr>
        <w:t>Пример.</w:t>
      </w:r>
      <w:r w:rsidRPr="00380246">
        <w:rPr>
          <w:rFonts w:ascii="Times New Roman" w:hAnsi="Times New Roman"/>
          <w:sz w:val="24"/>
          <w:szCs w:val="24"/>
          <w:lang w:eastAsia="ru-RU"/>
        </w:rPr>
        <w:t xml:space="preserve"> В постановке участвуют дети с разными типами нарушений: один ребенок с нарушением слуха исполняет роль с помощью жестовой речи, а другой с нарушениями речи играет персонажа с минимальными репликами, что позволяет каждому чувствовать себя включённым в процесс.</w:t>
      </w:r>
    </w:p>
    <w:p w:rsidR="00C013F0" w:rsidRPr="00176DF9" w:rsidRDefault="00C013F0" w:rsidP="00176DF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3. </w:t>
      </w:r>
      <w:r w:rsidRPr="00176DF9">
        <w:rPr>
          <w:rFonts w:ascii="Times New Roman" w:hAnsi="Times New Roman"/>
          <w:b/>
          <w:bCs/>
          <w:sz w:val="24"/>
          <w:szCs w:val="24"/>
          <w:lang w:eastAsia="ru-RU"/>
        </w:rPr>
        <w:t>Арт-терапевтические методы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C013F0" w:rsidRPr="00380246" w:rsidRDefault="00C013F0" w:rsidP="00176DF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 </w:t>
      </w:r>
      <w:r w:rsidRPr="00380246">
        <w:rPr>
          <w:rFonts w:ascii="Times New Roman" w:hAnsi="Times New Roman"/>
          <w:sz w:val="24"/>
          <w:szCs w:val="24"/>
          <w:lang w:eastAsia="ru-RU"/>
        </w:rPr>
        <w:t>Использование методов арт-терапии для снятия эмоционального напряжения и развития самовыражения у детей с ОВЗ.</w:t>
      </w:r>
    </w:p>
    <w:p w:rsidR="00C013F0" w:rsidRPr="00380246" w:rsidRDefault="00C013F0" w:rsidP="00176DF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 </w:t>
      </w:r>
      <w:r w:rsidRPr="00380246">
        <w:rPr>
          <w:rFonts w:ascii="Times New Roman" w:hAnsi="Times New Roman"/>
          <w:sz w:val="24"/>
          <w:szCs w:val="24"/>
          <w:lang w:eastAsia="ru-RU"/>
        </w:rPr>
        <w:t>Ролевые игры и импровизация, позволяющие детям с ОВЗ раскрыться, проявить свои эмоции и научиться справляться с тревожностью.</w:t>
      </w:r>
    </w:p>
    <w:p w:rsidR="00C013F0" w:rsidRPr="00380246" w:rsidRDefault="00C013F0" w:rsidP="00176DF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4. </w:t>
      </w:r>
      <w:r w:rsidRPr="00380246">
        <w:rPr>
          <w:rFonts w:ascii="Times New Roman" w:hAnsi="Times New Roman"/>
          <w:b/>
          <w:bCs/>
          <w:sz w:val="24"/>
          <w:szCs w:val="24"/>
          <w:lang w:eastAsia="ru-RU"/>
        </w:rPr>
        <w:t>Коллективная работа и рефлексия:</w:t>
      </w:r>
    </w:p>
    <w:p w:rsidR="00C013F0" w:rsidRPr="00380246" w:rsidRDefault="00C013F0" w:rsidP="00176DF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 </w:t>
      </w:r>
      <w:r w:rsidRPr="00380246">
        <w:rPr>
          <w:rFonts w:ascii="Times New Roman" w:hAnsi="Times New Roman"/>
          <w:sz w:val="24"/>
          <w:szCs w:val="24"/>
          <w:lang w:eastAsia="ru-RU"/>
        </w:rPr>
        <w:t>После каждого занятия проводится обсуждение, где дети могут делиться своими впечатлениями, обсуждать трудности и достижения.</w:t>
      </w:r>
    </w:p>
    <w:p w:rsidR="00C013F0" w:rsidRPr="00380246" w:rsidRDefault="00C013F0" w:rsidP="00176DF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-Педагоги</w:t>
      </w:r>
      <w:r w:rsidRPr="00380246">
        <w:rPr>
          <w:rFonts w:ascii="Times New Roman" w:hAnsi="Times New Roman"/>
          <w:sz w:val="24"/>
          <w:szCs w:val="24"/>
          <w:lang w:eastAsia="ru-RU"/>
        </w:rPr>
        <w:t xml:space="preserve"> помогают учащимся анализировать их поведение и взаимодействие с другими участниками.</w:t>
      </w:r>
    </w:p>
    <w:p w:rsidR="00C013F0" w:rsidRPr="00380246" w:rsidRDefault="00C013F0" w:rsidP="00176DF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244B">
        <w:rPr>
          <w:rFonts w:ascii="Times New Roman" w:hAnsi="Times New Roman"/>
          <w:bCs/>
          <w:sz w:val="24"/>
          <w:szCs w:val="24"/>
          <w:lang w:eastAsia="ru-RU"/>
        </w:rPr>
        <w:t>Пример.</w:t>
      </w:r>
      <w:r w:rsidRPr="00380246">
        <w:rPr>
          <w:rFonts w:ascii="Times New Roman" w:hAnsi="Times New Roman"/>
          <w:sz w:val="24"/>
          <w:szCs w:val="24"/>
          <w:lang w:eastAsia="ru-RU"/>
        </w:rPr>
        <w:t xml:space="preserve"> После каждой репетиции проводится «круглый стол», где ученики обсуждают свои ощущения от игры на сцене, а педагог помогает интерпретировать их чувства, развивая эмоциональный интеллект.</w:t>
      </w:r>
    </w:p>
    <w:p w:rsidR="00C013F0" w:rsidRPr="00176DF9" w:rsidRDefault="00C013F0" w:rsidP="00176DF9">
      <w:pPr>
        <w:spacing w:after="0"/>
        <w:rPr>
          <w:rFonts w:ascii="Times New Roman" w:hAnsi="Times New Roman"/>
          <w:sz w:val="24"/>
          <w:szCs w:val="24"/>
        </w:rPr>
      </w:pPr>
    </w:p>
    <w:p w:rsidR="00C013F0" w:rsidRPr="00176DF9" w:rsidRDefault="00C013F0" w:rsidP="00176DF9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176DF9">
        <w:rPr>
          <w:rFonts w:ascii="Times New Roman" w:hAnsi="Times New Roman"/>
          <w:b/>
          <w:bCs/>
          <w:sz w:val="24"/>
          <w:szCs w:val="24"/>
        </w:rPr>
        <w:t>Этап 3. Заключительный этап (Итоговая демонстрация и оценка).</w:t>
      </w:r>
    </w:p>
    <w:p w:rsidR="00C013F0" w:rsidRPr="00380246" w:rsidRDefault="00C013F0" w:rsidP="00C20C4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380246">
        <w:rPr>
          <w:rFonts w:ascii="Times New Roman" w:hAnsi="Times New Roman"/>
          <w:sz w:val="24"/>
          <w:szCs w:val="24"/>
          <w:lang w:eastAsia="ru-RU"/>
        </w:rPr>
        <w:t>одведение итогов работы, демонстрация результатов, анализ прогресса учащихся с ОВЗ.</w:t>
      </w:r>
    </w:p>
    <w:p w:rsidR="00C013F0" w:rsidRPr="00380246" w:rsidRDefault="00C013F0" w:rsidP="00C20C4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Необходимые действия.</w:t>
      </w:r>
    </w:p>
    <w:p w:rsidR="00C013F0" w:rsidRDefault="00C013F0" w:rsidP="00176DF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1. </w:t>
      </w:r>
      <w:r w:rsidRPr="00380246">
        <w:rPr>
          <w:rFonts w:ascii="Times New Roman" w:hAnsi="Times New Roman"/>
          <w:b/>
          <w:bCs/>
          <w:sz w:val="24"/>
          <w:szCs w:val="24"/>
          <w:lang w:eastAsia="ru-RU"/>
        </w:rPr>
        <w:t>Постановка итогового спектакля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C013F0" w:rsidRPr="00380246" w:rsidRDefault="00C013F0" w:rsidP="00176DF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 </w:t>
      </w:r>
      <w:r w:rsidRPr="00380246">
        <w:rPr>
          <w:rFonts w:ascii="Times New Roman" w:hAnsi="Times New Roman"/>
          <w:sz w:val="24"/>
          <w:szCs w:val="24"/>
          <w:lang w:eastAsia="ru-RU"/>
        </w:rPr>
        <w:t>Подготовка и проведение финального спектакля, в котором будут участвовать все учащиеся проекта.</w:t>
      </w:r>
    </w:p>
    <w:p w:rsidR="00C013F0" w:rsidRPr="00380246" w:rsidRDefault="00C013F0" w:rsidP="00176DF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 </w:t>
      </w:r>
      <w:r w:rsidRPr="00380246">
        <w:rPr>
          <w:rFonts w:ascii="Times New Roman" w:hAnsi="Times New Roman"/>
          <w:sz w:val="24"/>
          <w:szCs w:val="24"/>
          <w:lang w:eastAsia="ru-RU"/>
        </w:rPr>
        <w:t>Приглашение родителей, учителей и других учащихся на показ, что способствует социальной интеграции детей с ОВЗ и их признанию в школьном коллективе.</w:t>
      </w:r>
    </w:p>
    <w:p w:rsidR="00C013F0" w:rsidRPr="00380246" w:rsidRDefault="00C013F0" w:rsidP="00176DF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Ф</w:t>
      </w:r>
      <w:r w:rsidRPr="00380246">
        <w:rPr>
          <w:rFonts w:ascii="Times New Roman" w:hAnsi="Times New Roman"/>
          <w:sz w:val="24"/>
          <w:szCs w:val="24"/>
          <w:lang w:eastAsia="ru-RU"/>
        </w:rPr>
        <w:t>инальная постановка, в которой участвуют дети с разными видами ОВЗ, становится кульминацией проекта. Родители видят, как их дети взаимодействуют с другими, что существенно повышает уровень их уверенности в себе.</w:t>
      </w:r>
    </w:p>
    <w:p w:rsidR="00C013F0" w:rsidRPr="00380246" w:rsidRDefault="00C013F0" w:rsidP="00176DF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2. </w:t>
      </w:r>
      <w:r w:rsidRPr="00380246">
        <w:rPr>
          <w:rFonts w:ascii="Times New Roman" w:hAnsi="Times New Roman"/>
          <w:b/>
          <w:bCs/>
          <w:sz w:val="24"/>
          <w:szCs w:val="24"/>
          <w:lang w:eastAsia="ru-RU"/>
        </w:rPr>
        <w:t>Оценка результатов:</w:t>
      </w:r>
    </w:p>
    <w:p w:rsidR="00C013F0" w:rsidRPr="00380246" w:rsidRDefault="00C013F0" w:rsidP="00176DF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380246">
        <w:rPr>
          <w:rFonts w:ascii="Times New Roman" w:hAnsi="Times New Roman"/>
          <w:sz w:val="24"/>
          <w:szCs w:val="24"/>
          <w:lang w:eastAsia="ru-RU"/>
        </w:rPr>
        <w:t>Проведение диагностики достижений учащихся с ОВЗ: улучшение коммуникативных и социальных навыков, снижение уровня тревожности, развитие творческих способностей.</w:t>
      </w:r>
    </w:p>
    <w:p w:rsidR="00C013F0" w:rsidRPr="00380246" w:rsidRDefault="00C013F0" w:rsidP="00176DF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380246">
        <w:rPr>
          <w:rFonts w:ascii="Times New Roman" w:hAnsi="Times New Roman"/>
          <w:sz w:val="24"/>
          <w:szCs w:val="24"/>
          <w:lang w:eastAsia="ru-RU"/>
        </w:rPr>
        <w:t>Оценка эффективности театральных методов в инклюзивном обучении через опросы, анкеты и интервью с родителями, педагогами и учащимися.</w:t>
      </w:r>
    </w:p>
    <w:p w:rsidR="00C013F0" w:rsidRPr="00380246" w:rsidRDefault="00C013F0" w:rsidP="00176DF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3. </w:t>
      </w:r>
      <w:r w:rsidRPr="00380246">
        <w:rPr>
          <w:rFonts w:ascii="Times New Roman" w:hAnsi="Times New Roman"/>
          <w:b/>
          <w:bCs/>
          <w:sz w:val="24"/>
          <w:szCs w:val="24"/>
          <w:lang w:eastAsia="ru-RU"/>
        </w:rPr>
        <w:t>Рефлексия и обсуждение результатов с педагогическим коллективом:</w:t>
      </w:r>
    </w:p>
    <w:p w:rsidR="00C013F0" w:rsidRPr="00380246" w:rsidRDefault="00C013F0" w:rsidP="00176DF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 </w:t>
      </w:r>
      <w:r w:rsidRPr="00380246">
        <w:rPr>
          <w:rFonts w:ascii="Times New Roman" w:hAnsi="Times New Roman"/>
          <w:sz w:val="24"/>
          <w:szCs w:val="24"/>
          <w:lang w:eastAsia="ru-RU"/>
        </w:rPr>
        <w:t>Анализ результатов работы с детьми: что удалось достичь, какие методы оказались наиболее эффективными.</w:t>
      </w:r>
    </w:p>
    <w:p w:rsidR="00C013F0" w:rsidRPr="00380246" w:rsidRDefault="00C013F0" w:rsidP="00176DF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 </w:t>
      </w:r>
      <w:r w:rsidRPr="00380246">
        <w:rPr>
          <w:rFonts w:ascii="Times New Roman" w:hAnsi="Times New Roman"/>
          <w:sz w:val="24"/>
          <w:szCs w:val="24"/>
          <w:lang w:eastAsia="ru-RU"/>
        </w:rPr>
        <w:t>Планирование дальнейших шагов по интеграции театральной деятельности в образовательный процесс.</w:t>
      </w:r>
    </w:p>
    <w:p w:rsidR="00C013F0" w:rsidRDefault="00C013F0" w:rsidP="00176DF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80246">
        <w:rPr>
          <w:rFonts w:ascii="Times New Roman" w:hAnsi="Times New Roman"/>
          <w:sz w:val="24"/>
          <w:szCs w:val="24"/>
          <w:lang w:eastAsia="ru-RU"/>
        </w:rPr>
        <w:t>По завершении проекта проводится круглый стол с педагогами, где обсуждаются результаты работы и эффективность методов. Это позволяет усовершенствовать подходы и разработать дальнейшую программу поддержки детей с ОВЗ через театральную деятельность.</w:t>
      </w:r>
    </w:p>
    <w:p w:rsidR="00C013F0" w:rsidRPr="00176DF9" w:rsidRDefault="00C013F0" w:rsidP="00176DF9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176DF9">
        <w:rPr>
          <w:rFonts w:ascii="Times New Roman" w:hAnsi="Times New Roman"/>
          <w:b/>
          <w:bCs/>
          <w:sz w:val="24"/>
          <w:szCs w:val="24"/>
        </w:rPr>
        <w:t>Этап 4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176DF9">
        <w:rPr>
          <w:rFonts w:ascii="Times New Roman" w:hAnsi="Times New Roman"/>
          <w:b/>
          <w:bCs/>
          <w:sz w:val="24"/>
          <w:szCs w:val="24"/>
        </w:rPr>
        <w:t xml:space="preserve"> Дальнейшая интеграция и распространение опыта</w:t>
      </w:r>
    </w:p>
    <w:p w:rsidR="00C013F0" w:rsidRPr="00380246" w:rsidRDefault="00C013F0" w:rsidP="00C20C4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22BC">
        <w:rPr>
          <w:rFonts w:ascii="Times New Roman" w:hAnsi="Times New Roman"/>
          <w:sz w:val="24"/>
          <w:szCs w:val="24"/>
          <w:lang w:eastAsia="ru-RU"/>
        </w:rPr>
        <w:t>Распространение успешного опыта реализации проекта, знакомство педагогов других школ и образовательных учреждений с успешными методиками, применяемыми при реализации данного проекта</w:t>
      </w:r>
    </w:p>
    <w:p w:rsidR="00C013F0" w:rsidRPr="00380246" w:rsidRDefault="00C013F0" w:rsidP="00C20C4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Необходимые действия.</w:t>
      </w:r>
    </w:p>
    <w:p w:rsidR="00C013F0" w:rsidRPr="00380246" w:rsidRDefault="00C013F0" w:rsidP="0031529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1. </w:t>
      </w:r>
      <w:r w:rsidRPr="00380246">
        <w:rPr>
          <w:rFonts w:ascii="Times New Roman" w:hAnsi="Times New Roman"/>
          <w:b/>
          <w:bCs/>
          <w:sz w:val="24"/>
          <w:szCs w:val="24"/>
          <w:lang w:eastAsia="ru-RU"/>
        </w:rPr>
        <w:t>Разработка методических рекомендаций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. </w:t>
      </w:r>
      <w:r w:rsidRPr="00380246">
        <w:rPr>
          <w:rFonts w:ascii="Times New Roman" w:hAnsi="Times New Roman"/>
          <w:sz w:val="24"/>
          <w:szCs w:val="24"/>
          <w:lang w:eastAsia="ru-RU"/>
        </w:rPr>
        <w:t>Составление сборника с описанием использованных методов и их результативности для передачи опыта другим школам.</w:t>
      </w:r>
    </w:p>
    <w:p w:rsidR="00C013F0" w:rsidRPr="00380246" w:rsidRDefault="00C013F0" w:rsidP="0031529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2. </w:t>
      </w:r>
      <w:r w:rsidRPr="00380246">
        <w:rPr>
          <w:rFonts w:ascii="Times New Roman" w:hAnsi="Times New Roman"/>
          <w:b/>
          <w:bCs/>
          <w:sz w:val="24"/>
          <w:szCs w:val="24"/>
          <w:lang w:eastAsia="ru-RU"/>
        </w:rPr>
        <w:t>Проведение семинаров и мастер-классов для педагогов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. </w:t>
      </w:r>
      <w:r w:rsidRPr="00380246">
        <w:rPr>
          <w:rFonts w:ascii="Times New Roman" w:hAnsi="Times New Roman"/>
          <w:sz w:val="24"/>
          <w:szCs w:val="24"/>
          <w:lang w:eastAsia="ru-RU"/>
        </w:rPr>
        <w:t>Организация обучающих мероприятий для других образовательных учреждений по использованию театральной деятельности в инклюзивном образовании.</w:t>
      </w:r>
    </w:p>
    <w:p w:rsidR="00C013F0" w:rsidRPr="00380246" w:rsidRDefault="00C013F0" w:rsidP="0031529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3. </w:t>
      </w:r>
      <w:r w:rsidRPr="00380246">
        <w:rPr>
          <w:rFonts w:ascii="Times New Roman" w:hAnsi="Times New Roman"/>
          <w:b/>
          <w:bCs/>
          <w:sz w:val="24"/>
          <w:szCs w:val="24"/>
          <w:lang w:eastAsia="ru-RU"/>
        </w:rPr>
        <w:t>Распространение лучших практик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. </w:t>
      </w:r>
      <w:r w:rsidRPr="00380246">
        <w:rPr>
          <w:rFonts w:ascii="Times New Roman" w:hAnsi="Times New Roman"/>
          <w:sz w:val="24"/>
          <w:szCs w:val="24"/>
          <w:lang w:eastAsia="ru-RU"/>
        </w:rPr>
        <w:t xml:space="preserve">Публикация результатов и методик проекта в научных журналах и </w:t>
      </w:r>
      <w:r w:rsidRPr="009A22BC">
        <w:rPr>
          <w:rFonts w:ascii="Times New Roman" w:hAnsi="Times New Roman"/>
          <w:sz w:val="24"/>
          <w:szCs w:val="24"/>
          <w:lang w:eastAsia="ru-RU"/>
        </w:rPr>
        <w:t>участие в образовательных конференциях разного уровня для популяризации инновационных подходов.</w:t>
      </w:r>
    </w:p>
    <w:p w:rsidR="00C013F0" w:rsidRDefault="00C013F0" w:rsidP="00C20C4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80246">
        <w:rPr>
          <w:rFonts w:ascii="Times New Roman" w:hAnsi="Times New Roman"/>
          <w:sz w:val="24"/>
          <w:szCs w:val="24"/>
          <w:lang w:eastAsia="ru-RU"/>
        </w:rPr>
        <w:t>Таким образом, проект реализуется в несколько этапов: от подготовки и адаптации программы до активной театральной деятельности, с последующей оценкой и распространением успешного опыта. Каждому этапу сопутствуют конкретные действия и методы, направленные на развитие коммуникативных, творческих и социальных навыков учащихся с ОВЗ, что способствует их успешной социализации и интеграции в образовательное пространство.</w:t>
      </w:r>
    </w:p>
    <w:p w:rsidR="00C013F0" w:rsidRDefault="00C013F0" w:rsidP="0031529B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013F0" w:rsidRPr="0031529B" w:rsidRDefault="00C013F0" w:rsidP="0031529B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31529B">
        <w:rPr>
          <w:rFonts w:ascii="Times New Roman" w:hAnsi="Times New Roman"/>
          <w:b/>
          <w:bCs/>
          <w:sz w:val="24"/>
          <w:szCs w:val="24"/>
        </w:rPr>
        <w:t>Прогнозируемые результаты по каждому этапу деятельности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31529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C013F0" w:rsidRPr="003E4F72" w:rsidRDefault="00C013F0" w:rsidP="0031529B">
      <w:pPr>
        <w:pStyle w:val="NormalWeb"/>
        <w:spacing w:before="0" w:beforeAutospacing="0" w:after="0" w:afterAutospacing="0"/>
        <w:jc w:val="both"/>
      </w:pPr>
      <w:r w:rsidRPr="003E4F72">
        <w:t xml:space="preserve">Каждый этап реализации проекта "Фабрика творческих успехов" нацелен на достижение конкретных результатов, связанных с развитием учащихся с ограниченными возможностями здоровья (ОВЗ), их социализацией, а также повышением эффективности образовательного процесса. </w:t>
      </w:r>
    </w:p>
    <w:p w:rsidR="00C013F0" w:rsidRPr="003E4F72" w:rsidRDefault="00C013F0" w:rsidP="0031529B">
      <w:pPr>
        <w:pStyle w:val="Heading4"/>
        <w:spacing w:before="0" w:beforeAutospacing="0" w:after="0" w:afterAutospacing="0"/>
        <w:jc w:val="both"/>
      </w:pPr>
      <w:r w:rsidRPr="003E4F72">
        <w:t>Прогнозируемые результаты подготовительного этапа (Этап 1)</w:t>
      </w:r>
      <w:r>
        <w:t>.</w:t>
      </w:r>
    </w:p>
    <w:p w:rsidR="00C013F0" w:rsidRPr="003E4F72" w:rsidRDefault="00C013F0" w:rsidP="0031529B">
      <w:pPr>
        <w:pStyle w:val="NormalWeb"/>
        <w:spacing w:before="0" w:beforeAutospacing="0" w:after="0" w:afterAutospacing="0"/>
        <w:jc w:val="both"/>
      </w:pPr>
      <w:r w:rsidRPr="003E4F72">
        <w:rPr>
          <w:rStyle w:val="Strong"/>
          <w:bCs/>
        </w:rPr>
        <w:t>Задачи этапа:</w:t>
      </w:r>
    </w:p>
    <w:p w:rsidR="00C013F0" w:rsidRPr="003E4F72" w:rsidRDefault="00C013F0" w:rsidP="003152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E4F72">
        <w:rPr>
          <w:rFonts w:ascii="Times New Roman" w:hAnsi="Times New Roman"/>
          <w:sz w:val="24"/>
          <w:szCs w:val="24"/>
        </w:rPr>
        <w:t>Формирование команды специалистов</w:t>
      </w:r>
      <w:r>
        <w:rPr>
          <w:rFonts w:ascii="Times New Roman" w:hAnsi="Times New Roman"/>
          <w:sz w:val="24"/>
          <w:szCs w:val="24"/>
        </w:rPr>
        <w:t>.</w:t>
      </w:r>
    </w:p>
    <w:p w:rsidR="00C013F0" w:rsidRPr="003E4F72" w:rsidRDefault="00C013F0" w:rsidP="003152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E4F72">
        <w:rPr>
          <w:rFonts w:ascii="Times New Roman" w:hAnsi="Times New Roman"/>
          <w:sz w:val="24"/>
          <w:szCs w:val="24"/>
        </w:rPr>
        <w:t>Диагностика уровня развития и социализации детей с ОВЗ</w:t>
      </w:r>
      <w:r>
        <w:rPr>
          <w:rFonts w:ascii="Times New Roman" w:hAnsi="Times New Roman"/>
          <w:sz w:val="24"/>
          <w:szCs w:val="24"/>
        </w:rPr>
        <w:t>.</w:t>
      </w:r>
    </w:p>
    <w:p w:rsidR="00C013F0" w:rsidRPr="003E4F72" w:rsidRDefault="00C013F0" w:rsidP="003152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E4F72">
        <w:rPr>
          <w:rFonts w:ascii="Times New Roman" w:hAnsi="Times New Roman"/>
          <w:sz w:val="24"/>
          <w:szCs w:val="24"/>
        </w:rPr>
        <w:t>Адаптация программы к особенностям учащихся</w:t>
      </w:r>
      <w:r>
        <w:rPr>
          <w:rFonts w:ascii="Times New Roman" w:hAnsi="Times New Roman"/>
          <w:sz w:val="24"/>
          <w:szCs w:val="24"/>
        </w:rPr>
        <w:t>.</w:t>
      </w:r>
    </w:p>
    <w:p w:rsidR="00C013F0" w:rsidRPr="003E4F72" w:rsidRDefault="00C013F0" w:rsidP="003152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E4F72">
        <w:rPr>
          <w:rFonts w:ascii="Times New Roman" w:hAnsi="Times New Roman"/>
          <w:sz w:val="24"/>
          <w:szCs w:val="24"/>
        </w:rPr>
        <w:t>Работа с родителями</w:t>
      </w:r>
      <w:r>
        <w:rPr>
          <w:rFonts w:ascii="Times New Roman" w:hAnsi="Times New Roman"/>
          <w:sz w:val="24"/>
          <w:szCs w:val="24"/>
        </w:rPr>
        <w:t>.</w:t>
      </w:r>
    </w:p>
    <w:p w:rsidR="00C013F0" w:rsidRPr="003E4F72" w:rsidRDefault="00C013F0" w:rsidP="0031529B">
      <w:pPr>
        <w:pStyle w:val="NormalWeb"/>
        <w:spacing w:before="0" w:beforeAutospacing="0" w:after="0" w:afterAutospacing="0"/>
        <w:jc w:val="both"/>
      </w:pPr>
      <w:r w:rsidRPr="003E4F72">
        <w:rPr>
          <w:rStyle w:val="Strong"/>
          <w:bCs/>
        </w:rPr>
        <w:t>Прогнозируемые результаты:</w:t>
      </w:r>
    </w:p>
    <w:p w:rsidR="00C013F0" w:rsidRPr="003E4F72" w:rsidRDefault="00C013F0" w:rsidP="0031529B">
      <w:pPr>
        <w:pStyle w:val="NormalWeb"/>
        <w:spacing w:before="0" w:beforeAutospacing="0" w:after="0" w:afterAutospacing="0"/>
        <w:jc w:val="both"/>
      </w:pPr>
      <w:r w:rsidRPr="003E4F72">
        <w:rPr>
          <w:rStyle w:val="Strong"/>
          <w:bCs/>
        </w:rPr>
        <w:t>Формирование квалифицированной команды специалистов</w:t>
      </w:r>
      <w:r>
        <w:rPr>
          <w:rStyle w:val="Strong"/>
          <w:bCs/>
        </w:rPr>
        <w:t>.</w:t>
      </w:r>
    </w:p>
    <w:p w:rsidR="00C013F0" w:rsidRPr="003E4F72" w:rsidRDefault="00C013F0" w:rsidP="003152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E4F72">
        <w:rPr>
          <w:rFonts w:ascii="Times New Roman" w:hAnsi="Times New Roman"/>
          <w:sz w:val="24"/>
          <w:szCs w:val="24"/>
        </w:rPr>
        <w:t>Педагоги, психологи, логопеды и театральные педагоги пройдут обучение методам инклюзивного образования и театральной педагогики.</w:t>
      </w:r>
    </w:p>
    <w:p w:rsidR="00C013F0" w:rsidRPr="003E4F72" w:rsidRDefault="00C013F0" w:rsidP="003152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E4F72">
        <w:rPr>
          <w:rFonts w:ascii="Times New Roman" w:hAnsi="Times New Roman"/>
          <w:sz w:val="24"/>
          <w:szCs w:val="24"/>
        </w:rPr>
        <w:t>Участники проекта приобретут навыки работы с детьми с ОВЗ, смогут адаптировать театральные практики к их особенностям.</w:t>
      </w:r>
    </w:p>
    <w:p w:rsidR="00C013F0" w:rsidRPr="003E4F72" w:rsidRDefault="00C013F0" w:rsidP="0031529B">
      <w:pPr>
        <w:pStyle w:val="NormalWeb"/>
        <w:spacing w:before="0" w:beforeAutospacing="0" w:after="0" w:afterAutospacing="0"/>
        <w:jc w:val="both"/>
      </w:pPr>
      <w:r w:rsidRPr="003E4F72">
        <w:rPr>
          <w:rStyle w:val="Strong"/>
          <w:bCs/>
        </w:rPr>
        <w:t>Проведение первичной диагностики детей с ОВЗ</w:t>
      </w:r>
      <w:r>
        <w:rPr>
          <w:rStyle w:val="Strong"/>
          <w:bCs/>
        </w:rPr>
        <w:t>.</w:t>
      </w:r>
    </w:p>
    <w:p w:rsidR="00C013F0" w:rsidRPr="003E4F72" w:rsidRDefault="00C013F0" w:rsidP="003152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E4F72">
        <w:rPr>
          <w:rFonts w:ascii="Times New Roman" w:hAnsi="Times New Roman"/>
          <w:sz w:val="24"/>
          <w:szCs w:val="24"/>
        </w:rPr>
        <w:t>Диагностические данные помогут понять стартовые уровни социализации и коммуникативных навыков учащихся с ОВЗ.</w:t>
      </w:r>
    </w:p>
    <w:p w:rsidR="00C013F0" w:rsidRPr="003E4F72" w:rsidRDefault="00C013F0" w:rsidP="003152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E4F72">
        <w:rPr>
          <w:rFonts w:ascii="Times New Roman" w:hAnsi="Times New Roman"/>
          <w:sz w:val="24"/>
          <w:szCs w:val="24"/>
        </w:rPr>
        <w:t>Индивидуальные планы обучения и участия в театральной деятельности будут адаптированы с учетом результатов диагностики.</w:t>
      </w:r>
    </w:p>
    <w:p w:rsidR="00C013F0" w:rsidRPr="003E4F72" w:rsidRDefault="00C013F0" w:rsidP="0031529B">
      <w:pPr>
        <w:pStyle w:val="NormalWeb"/>
        <w:spacing w:before="0" w:beforeAutospacing="0" w:after="0" w:afterAutospacing="0"/>
        <w:jc w:val="both"/>
      </w:pPr>
      <w:r w:rsidRPr="00371EB0">
        <w:rPr>
          <w:rStyle w:val="Strong"/>
          <w:b w:val="0"/>
          <w:bCs/>
        </w:rPr>
        <w:t>Пример.</w:t>
      </w:r>
      <w:r>
        <w:rPr>
          <w:rStyle w:val="Strong"/>
          <w:bCs/>
        </w:rPr>
        <w:t xml:space="preserve"> </w:t>
      </w:r>
      <w:r w:rsidRPr="009A22BC">
        <w:t>Диагностика выявила, что один из учеников с нарушением слуха испытывает трудности с невербальной коммуникацией. Для этого ученика разработан специальный план занятий, включающий элементы пантомимы.</w:t>
      </w:r>
    </w:p>
    <w:p w:rsidR="00C013F0" w:rsidRDefault="00C013F0" w:rsidP="0031529B">
      <w:pPr>
        <w:pStyle w:val="NormalWeb"/>
        <w:spacing w:before="0" w:beforeAutospacing="0" w:after="0" w:afterAutospacing="0"/>
        <w:jc w:val="both"/>
        <w:rPr>
          <w:rStyle w:val="Strong"/>
          <w:bCs/>
        </w:rPr>
      </w:pPr>
      <w:r w:rsidRPr="003E4F72">
        <w:rPr>
          <w:rStyle w:val="Strong"/>
          <w:bCs/>
        </w:rPr>
        <w:t>Адаптация программы театральной деятельности к нуждам детей с ОВЗ</w:t>
      </w:r>
      <w:r>
        <w:rPr>
          <w:rStyle w:val="Strong"/>
          <w:bCs/>
        </w:rPr>
        <w:t>.</w:t>
      </w:r>
    </w:p>
    <w:p w:rsidR="00C013F0" w:rsidRPr="0031529B" w:rsidRDefault="00C013F0" w:rsidP="0031529B">
      <w:pPr>
        <w:pStyle w:val="NormalWeb"/>
        <w:spacing w:before="0" w:beforeAutospacing="0" w:after="0" w:afterAutospacing="0"/>
        <w:jc w:val="both"/>
      </w:pPr>
      <w:r>
        <w:rPr>
          <w:rStyle w:val="Strong"/>
          <w:bCs/>
        </w:rPr>
        <w:t xml:space="preserve"> </w:t>
      </w:r>
      <w:r w:rsidRPr="0031529B">
        <w:t>Программа занятий и театральных постановок будет адаптирована под физические и когнитивные особенности участников с учетом рекомендаций психологов и дефектологов.</w:t>
      </w:r>
    </w:p>
    <w:p w:rsidR="00C013F0" w:rsidRPr="003E4F72" w:rsidRDefault="00C013F0" w:rsidP="0031529B">
      <w:pPr>
        <w:pStyle w:val="NormalWeb"/>
        <w:spacing w:before="0" w:beforeAutospacing="0" w:after="0" w:afterAutospacing="0"/>
        <w:jc w:val="both"/>
      </w:pPr>
      <w:r w:rsidRPr="003E4F72">
        <w:rPr>
          <w:rStyle w:val="Strong"/>
          <w:bCs/>
        </w:rPr>
        <w:t>Работа с родителями</w:t>
      </w:r>
      <w:r>
        <w:rPr>
          <w:rStyle w:val="Strong"/>
          <w:bCs/>
        </w:rPr>
        <w:t>.</w:t>
      </w:r>
    </w:p>
    <w:p w:rsidR="00C013F0" w:rsidRPr="003E4F72" w:rsidRDefault="00C013F0" w:rsidP="003152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E4F72">
        <w:rPr>
          <w:rFonts w:ascii="Times New Roman" w:hAnsi="Times New Roman"/>
          <w:sz w:val="24"/>
          <w:szCs w:val="24"/>
        </w:rPr>
        <w:t>Родители будут вовлечены в проект, они получат поддержку и понимание того, как театральная деятельность помогает их детям социализироваться и развивать коммуникативные навыки.</w:t>
      </w:r>
    </w:p>
    <w:p w:rsidR="00C013F0" w:rsidRPr="003E4F72" w:rsidRDefault="00C013F0" w:rsidP="003152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E4F72">
        <w:rPr>
          <w:rFonts w:ascii="Times New Roman" w:hAnsi="Times New Roman"/>
          <w:sz w:val="24"/>
          <w:szCs w:val="24"/>
        </w:rPr>
        <w:t>Будет сформирован позитивный настрой родителей на участие детей в проекте.</w:t>
      </w:r>
    </w:p>
    <w:p w:rsidR="00C013F0" w:rsidRPr="0031529B" w:rsidRDefault="00C013F0" w:rsidP="0031529B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31529B">
        <w:rPr>
          <w:rFonts w:ascii="Times New Roman" w:hAnsi="Times New Roman"/>
          <w:b/>
          <w:bCs/>
          <w:sz w:val="24"/>
          <w:szCs w:val="24"/>
        </w:rPr>
        <w:t>Прогнозируемые результаты основного этапа (Этап 2).</w:t>
      </w:r>
    </w:p>
    <w:p w:rsidR="00C013F0" w:rsidRPr="003E4F72" w:rsidRDefault="00C013F0" w:rsidP="0031529B">
      <w:pPr>
        <w:pStyle w:val="NormalWeb"/>
        <w:spacing w:before="0" w:beforeAutospacing="0" w:after="0" w:afterAutospacing="0"/>
        <w:jc w:val="both"/>
      </w:pPr>
      <w:r w:rsidRPr="003E4F72">
        <w:rPr>
          <w:rStyle w:val="Strong"/>
          <w:bCs/>
        </w:rPr>
        <w:t>Задачи этапа:</w:t>
      </w:r>
    </w:p>
    <w:p w:rsidR="00C013F0" w:rsidRPr="003E4F72" w:rsidRDefault="00C013F0" w:rsidP="003152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 </w:t>
      </w:r>
      <w:r w:rsidRPr="003E4F72">
        <w:rPr>
          <w:rFonts w:ascii="Times New Roman" w:hAnsi="Times New Roman"/>
          <w:sz w:val="24"/>
          <w:szCs w:val="24"/>
        </w:rPr>
        <w:t>Организация театральных занятий и репетиций</w:t>
      </w:r>
    </w:p>
    <w:p w:rsidR="00C013F0" w:rsidRPr="003E4F72" w:rsidRDefault="00C013F0" w:rsidP="003152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 </w:t>
      </w:r>
      <w:r w:rsidRPr="003E4F72">
        <w:rPr>
          <w:rFonts w:ascii="Times New Roman" w:hAnsi="Times New Roman"/>
          <w:sz w:val="24"/>
          <w:szCs w:val="24"/>
        </w:rPr>
        <w:t>Включение детей с ОВЗ в театральные постановки</w:t>
      </w:r>
    </w:p>
    <w:p w:rsidR="00C013F0" w:rsidRPr="003E4F72" w:rsidRDefault="00C013F0" w:rsidP="003152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 </w:t>
      </w:r>
      <w:r w:rsidRPr="003E4F72">
        <w:rPr>
          <w:rFonts w:ascii="Times New Roman" w:hAnsi="Times New Roman"/>
          <w:sz w:val="24"/>
          <w:szCs w:val="24"/>
        </w:rPr>
        <w:t>Развитие коммуникативных и социальных навыков</w:t>
      </w:r>
    </w:p>
    <w:p w:rsidR="00C013F0" w:rsidRPr="003E4F72" w:rsidRDefault="00C013F0" w:rsidP="0031529B">
      <w:pPr>
        <w:pStyle w:val="NormalWeb"/>
        <w:spacing w:before="0" w:beforeAutospacing="0" w:after="0" w:afterAutospacing="0"/>
        <w:jc w:val="both"/>
      </w:pPr>
      <w:r w:rsidRPr="003E4F72">
        <w:rPr>
          <w:rStyle w:val="Strong"/>
          <w:bCs/>
        </w:rPr>
        <w:t>Прогнозируемые результаты.</w:t>
      </w:r>
    </w:p>
    <w:p w:rsidR="00C013F0" w:rsidRDefault="00C013F0" w:rsidP="005C05A6">
      <w:pPr>
        <w:pStyle w:val="NormalWeb"/>
        <w:spacing w:before="0" w:beforeAutospacing="0" w:after="0" w:afterAutospacing="0"/>
        <w:jc w:val="both"/>
        <w:rPr>
          <w:rStyle w:val="Strong"/>
          <w:bCs/>
        </w:rPr>
      </w:pPr>
      <w:r w:rsidRPr="003E4F72">
        <w:rPr>
          <w:rStyle w:val="Strong"/>
          <w:bCs/>
        </w:rPr>
        <w:t>Улучшение коммуникативных и социальных навыков детей с ОВЗ</w:t>
      </w:r>
      <w:r>
        <w:rPr>
          <w:rStyle w:val="Strong"/>
          <w:bCs/>
        </w:rPr>
        <w:t>.</w:t>
      </w:r>
    </w:p>
    <w:p w:rsidR="00C013F0" w:rsidRPr="003E4F72" w:rsidRDefault="00C013F0" w:rsidP="005C05A6">
      <w:pPr>
        <w:pStyle w:val="NormalWeb"/>
        <w:spacing w:before="0" w:beforeAutospacing="0" w:after="0" w:afterAutospacing="0"/>
        <w:jc w:val="both"/>
      </w:pPr>
      <w:r>
        <w:t xml:space="preserve">- </w:t>
      </w:r>
      <w:r w:rsidRPr="003E4F72">
        <w:t>Дети научатся лучше выражать свои мысли и эмоции, используя как вербальные, так и невербальные средства.</w:t>
      </w:r>
    </w:p>
    <w:p w:rsidR="00C013F0" w:rsidRPr="003E4F72" w:rsidRDefault="00C013F0" w:rsidP="00E113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E4F72">
        <w:rPr>
          <w:rFonts w:ascii="Times New Roman" w:hAnsi="Times New Roman"/>
          <w:sz w:val="24"/>
          <w:szCs w:val="24"/>
        </w:rPr>
        <w:t>Улучшатся навыки взаимодействия с другими детьми и взрослыми, что станет основой для их дальнейшей интеграции в общество.</w:t>
      </w:r>
    </w:p>
    <w:p w:rsidR="00C013F0" w:rsidRPr="003E4F72" w:rsidRDefault="00C013F0" w:rsidP="00E11306">
      <w:pPr>
        <w:pStyle w:val="NormalWeb"/>
        <w:spacing w:before="0" w:beforeAutospacing="0" w:after="0" w:afterAutospacing="0"/>
        <w:jc w:val="both"/>
      </w:pPr>
      <w:r w:rsidRPr="00371EB0">
        <w:rPr>
          <w:rStyle w:val="Strong"/>
          <w:b w:val="0"/>
          <w:bCs/>
        </w:rPr>
        <w:t>Пример.</w:t>
      </w:r>
      <w:r>
        <w:rPr>
          <w:rStyle w:val="Strong"/>
          <w:bCs/>
        </w:rPr>
        <w:t xml:space="preserve"> </w:t>
      </w:r>
      <w:r w:rsidRPr="003E4F72">
        <w:t>Ученик с нарушением речи начнет активнее участвовать в диалогах на сцене и за её пределами, что положительно скажется на его способности общаться с одноклассниками и учителями в повседневной жизни.</w:t>
      </w:r>
    </w:p>
    <w:p w:rsidR="00C013F0" w:rsidRPr="003E4F72" w:rsidRDefault="00C013F0" w:rsidP="00E11306">
      <w:pPr>
        <w:pStyle w:val="NormalWeb"/>
        <w:spacing w:before="0" w:beforeAutospacing="0" w:after="0" w:afterAutospacing="0"/>
        <w:jc w:val="both"/>
      </w:pPr>
      <w:r w:rsidRPr="003E4F72">
        <w:rPr>
          <w:rStyle w:val="Strong"/>
          <w:bCs/>
        </w:rPr>
        <w:t>Развитие творческих способностей</w:t>
      </w:r>
      <w:r>
        <w:rPr>
          <w:rStyle w:val="Strong"/>
          <w:bCs/>
        </w:rPr>
        <w:t>.</w:t>
      </w:r>
    </w:p>
    <w:p w:rsidR="00C013F0" w:rsidRPr="003E4F72" w:rsidRDefault="00C013F0" w:rsidP="00E113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E4F72">
        <w:rPr>
          <w:rFonts w:ascii="Times New Roman" w:hAnsi="Times New Roman"/>
          <w:sz w:val="24"/>
          <w:szCs w:val="24"/>
        </w:rPr>
        <w:t>Участие в театральных постановках поможет детям с ОВЗ раскрыть свои творческие потенциалы, они начнут воспринимать театр как способ самовыражения.</w:t>
      </w:r>
    </w:p>
    <w:p w:rsidR="00C013F0" w:rsidRPr="003E4F72" w:rsidRDefault="00C013F0" w:rsidP="00E113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E4F72">
        <w:rPr>
          <w:rFonts w:ascii="Times New Roman" w:hAnsi="Times New Roman"/>
          <w:sz w:val="24"/>
          <w:szCs w:val="24"/>
        </w:rPr>
        <w:t>В процессе участия в репетициях и спектаклях учащиеся развивают актерские способности, навыки импровизации и творческое мышление.</w:t>
      </w:r>
    </w:p>
    <w:p w:rsidR="00C013F0" w:rsidRPr="003E4F72" w:rsidRDefault="00C013F0" w:rsidP="00E11306">
      <w:pPr>
        <w:pStyle w:val="NormalWeb"/>
        <w:spacing w:before="0" w:beforeAutospacing="0" w:after="0" w:afterAutospacing="0"/>
        <w:jc w:val="both"/>
      </w:pPr>
      <w:r w:rsidRPr="00371EB0">
        <w:rPr>
          <w:rStyle w:val="Strong"/>
          <w:b w:val="0"/>
          <w:bCs/>
        </w:rPr>
        <w:t>Пример.</w:t>
      </w:r>
      <w:r>
        <w:rPr>
          <w:rStyle w:val="Strong"/>
          <w:bCs/>
        </w:rPr>
        <w:t xml:space="preserve"> </w:t>
      </w:r>
      <w:r w:rsidRPr="003E4F72">
        <w:t>Ребенок с нарушением опорно-двигательного аппарата, ранее стесняясь своей физической особенности, нашел в театре возможность проявить себя через пантомиму, что усилило его уверенность в своих силах.</w:t>
      </w:r>
    </w:p>
    <w:p w:rsidR="00C013F0" w:rsidRPr="003E4F72" w:rsidRDefault="00C013F0" w:rsidP="00E11306">
      <w:pPr>
        <w:pStyle w:val="NormalWeb"/>
        <w:spacing w:before="0" w:beforeAutospacing="0" w:after="0" w:afterAutospacing="0"/>
        <w:jc w:val="both"/>
      </w:pPr>
      <w:r w:rsidRPr="003E4F72">
        <w:rPr>
          <w:rStyle w:val="Strong"/>
          <w:bCs/>
        </w:rPr>
        <w:t>Интеграция детей с ОВЗ в коллектив</w:t>
      </w:r>
      <w:r>
        <w:rPr>
          <w:rStyle w:val="Strong"/>
          <w:bCs/>
        </w:rPr>
        <w:t>.</w:t>
      </w:r>
    </w:p>
    <w:p w:rsidR="00C013F0" w:rsidRPr="003E4F72" w:rsidRDefault="00C013F0" w:rsidP="00E113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E4F72">
        <w:rPr>
          <w:rFonts w:ascii="Times New Roman" w:hAnsi="Times New Roman"/>
          <w:sz w:val="24"/>
          <w:szCs w:val="24"/>
        </w:rPr>
        <w:t>Совместные театральные постановки с учащимися без ОВЗ способствуют укреплению взаимопонимания и толерантности среди всех участников образовательного процесса.</w:t>
      </w:r>
    </w:p>
    <w:p w:rsidR="00C013F0" w:rsidRPr="003E4F72" w:rsidRDefault="00C013F0" w:rsidP="00E113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E4F72">
        <w:rPr>
          <w:rFonts w:ascii="Times New Roman" w:hAnsi="Times New Roman"/>
          <w:sz w:val="24"/>
          <w:szCs w:val="24"/>
        </w:rPr>
        <w:t>Дети с ОВЗ станут более уверенными в себе и почувствуют себя частью коллектива, что снижает уровень социальной изоляции.</w:t>
      </w:r>
    </w:p>
    <w:p w:rsidR="00C013F0" w:rsidRPr="003E4F72" w:rsidRDefault="00C013F0" w:rsidP="00E11306">
      <w:pPr>
        <w:pStyle w:val="NormalWeb"/>
        <w:spacing w:before="0" w:beforeAutospacing="0" w:after="0" w:afterAutospacing="0"/>
        <w:jc w:val="both"/>
      </w:pPr>
      <w:r w:rsidRPr="00371EB0">
        <w:rPr>
          <w:rStyle w:val="Strong"/>
          <w:b w:val="0"/>
          <w:bCs/>
        </w:rPr>
        <w:t>Пример.</w:t>
      </w:r>
      <w:r w:rsidRPr="003E4F72">
        <w:t xml:space="preserve"> В одной из постановок ученик с нарушением слуха был включен в сюжетную линию с использованием жестовой речи, что позволило ему активно взаимодействовать с другими актёрами и получать от них поддержку.</w:t>
      </w:r>
    </w:p>
    <w:p w:rsidR="00C013F0" w:rsidRPr="003E4F72" w:rsidRDefault="00C013F0" w:rsidP="00E11306">
      <w:pPr>
        <w:pStyle w:val="NormalWeb"/>
        <w:spacing w:before="0" w:beforeAutospacing="0" w:after="0" w:afterAutospacing="0"/>
        <w:jc w:val="both"/>
      </w:pPr>
      <w:r w:rsidRPr="003E4F72">
        <w:rPr>
          <w:rStyle w:val="Strong"/>
          <w:bCs/>
        </w:rPr>
        <w:t>Психологическая поддержка и снижение уровня тревожности</w:t>
      </w:r>
      <w:r>
        <w:rPr>
          <w:rStyle w:val="Strong"/>
          <w:bCs/>
        </w:rPr>
        <w:t>.</w:t>
      </w:r>
    </w:p>
    <w:p w:rsidR="00C013F0" w:rsidRPr="003E4F72" w:rsidRDefault="00C013F0" w:rsidP="00E113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E4F72">
        <w:rPr>
          <w:rFonts w:ascii="Times New Roman" w:hAnsi="Times New Roman"/>
          <w:sz w:val="24"/>
          <w:szCs w:val="24"/>
        </w:rPr>
        <w:t>Участие в театральной деятельности, включая упражнения по арт-терапии, способствует эмоциональной разрядке и снижению уровня тревожности.</w:t>
      </w:r>
    </w:p>
    <w:p w:rsidR="00C013F0" w:rsidRDefault="00C013F0" w:rsidP="00E113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E4F72">
        <w:rPr>
          <w:rFonts w:ascii="Times New Roman" w:hAnsi="Times New Roman"/>
          <w:sz w:val="24"/>
          <w:szCs w:val="24"/>
        </w:rPr>
        <w:t>Учащиеся с ОВЗ смогут преодолевать свои страхи, становиться более уверенными и эмоционально устойчивыми.</w:t>
      </w:r>
    </w:p>
    <w:p w:rsidR="00C013F0" w:rsidRPr="003E4F72" w:rsidRDefault="00C013F0" w:rsidP="00E113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1EB0">
        <w:rPr>
          <w:rStyle w:val="Strong"/>
          <w:rFonts w:ascii="Times New Roman" w:hAnsi="Times New Roman"/>
          <w:b w:val="0"/>
          <w:bCs/>
          <w:sz w:val="24"/>
          <w:szCs w:val="24"/>
        </w:rPr>
        <w:t>Пример.</w:t>
      </w:r>
      <w:r w:rsidRPr="003E4F72">
        <w:rPr>
          <w:rFonts w:ascii="Times New Roman" w:hAnsi="Times New Roman"/>
          <w:sz w:val="24"/>
          <w:szCs w:val="24"/>
        </w:rPr>
        <w:t xml:space="preserve"> Ребенок с повышенным уровнем тревожности начал более уверенно выступать перед публикой, перестал бояться оценок со стороны окружающих, что положительно сказалось на его эмоциональном состоянии.</w:t>
      </w:r>
    </w:p>
    <w:p w:rsidR="00C013F0" w:rsidRPr="00E11306" w:rsidRDefault="00C013F0" w:rsidP="00E11306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E11306">
        <w:rPr>
          <w:rFonts w:ascii="Times New Roman" w:hAnsi="Times New Roman"/>
          <w:b/>
          <w:bCs/>
          <w:sz w:val="24"/>
          <w:szCs w:val="24"/>
        </w:rPr>
        <w:t>Прогнозируемые результаты заключительного этапа (Этап 3)</w:t>
      </w:r>
    </w:p>
    <w:p w:rsidR="00C013F0" w:rsidRPr="00E11306" w:rsidRDefault="00C013F0" w:rsidP="00E11306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E11306">
        <w:rPr>
          <w:rFonts w:ascii="Times New Roman" w:hAnsi="Times New Roman"/>
          <w:b/>
          <w:bCs/>
          <w:sz w:val="24"/>
          <w:szCs w:val="24"/>
        </w:rPr>
        <w:t>Задачи этапа:</w:t>
      </w:r>
    </w:p>
    <w:p w:rsidR="00C013F0" w:rsidRPr="003E4F72" w:rsidRDefault="00C013F0" w:rsidP="00E113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 </w:t>
      </w:r>
      <w:r w:rsidRPr="003E4F72">
        <w:rPr>
          <w:rFonts w:ascii="Times New Roman" w:hAnsi="Times New Roman"/>
          <w:sz w:val="24"/>
          <w:szCs w:val="24"/>
        </w:rPr>
        <w:t>Проведение итоговой театральной постановки</w:t>
      </w:r>
    </w:p>
    <w:p w:rsidR="00C013F0" w:rsidRPr="003E4F72" w:rsidRDefault="00C013F0" w:rsidP="00E113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 </w:t>
      </w:r>
      <w:r w:rsidRPr="003E4F72">
        <w:rPr>
          <w:rFonts w:ascii="Times New Roman" w:hAnsi="Times New Roman"/>
          <w:sz w:val="24"/>
          <w:szCs w:val="24"/>
        </w:rPr>
        <w:t>Оценка результатов работы</w:t>
      </w:r>
    </w:p>
    <w:p w:rsidR="00C013F0" w:rsidRPr="003E4F72" w:rsidRDefault="00C013F0" w:rsidP="00E113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 </w:t>
      </w:r>
      <w:r w:rsidRPr="003E4F72">
        <w:rPr>
          <w:rFonts w:ascii="Times New Roman" w:hAnsi="Times New Roman"/>
          <w:sz w:val="24"/>
          <w:szCs w:val="24"/>
        </w:rPr>
        <w:t>Рефлексия и анализ достижений</w:t>
      </w:r>
    </w:p>
    <w:p w:rsidR="00C013F0" w:rsidRPr="003E4F72" w:rsidRDefault="00C013F0" w:rsidP="0031529B">
      <w:pPr>
        <w:pStyle w:val="NormalWeb"/>
        <w:spacing w:before="0" w:beforeAutospacing="0" w:after="0" w:afterAutospacing="0"/>
        <w:jc w:val="both"/>
      </w:pPr>
      <w:r w:rsidRPr="003E4F72">
        <w:rPr>
          <w:rStyle w:val="Strong"/>
          <w:bCs/>
        </w:rPr>
        <w:t>Прогнозируемые результаты</w:t>
      </w:r>
      <w:r>
        <w:rPr>
          <w:rStyle w:val="Strong"/>
          <w:bCs/>
        </w:rPr>
        <w:t>.</w:t>
      </w:r>
    </w:p>
    <w:p w:rsidR="00C013F0" w:rsidRPr="003E4F72" w:rsidRDefault="00C013F0" w:rsidP="00E11306">
      <w:pPr>
        <w:pStyle w:val="NormalWeb"/>
        <w:spacing w:before="0" w:beforeAutospacing="0" w:after="0" w:afterAutospacing="0"/>
        <w:jc w:val="both"/>
      </w:pPr>
      <w:r w:rsidRPr="003E4F72">
        <w:rPr>
          <w:rStyle w:val="Strong"/>
          <w:bCs/>
        </w:rPr>
        <w:t>Успешная реализация итогового спектакля</w:t>
      </w:r>
      <w:r>
        <w:rPr>
          <w:rStyle w:val="Strong"/>
          <w:bCs/>
        </w:rPr>
        <w:t>.</w:t>
      </w:r>
    </w:p>
    <w:p w:rsidR="00C013F0" w:rsidRPr="003E4F72" w:rsidRDefault="00C013F0" w:rsidP="00E113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E4F72">
        <w:rPr>
          <w:rFonts w:ascii="Times New Roman" w:hAnsi="Times New Roman"/>
          <w:sz w:val="24"/>
          <w:szCs w:val="24"/>
        </w:rPr>
        <w:t xml:space="preserve">Все участники проекта, включая детей с ОВЗ, </w:t>
      </w:r>
      <w:r>
        <w:rPr>
          <w:rFonts w:ascii="Times New Roman" w:hAnsi="Times New Roman"/>
          <w:sz w:val="24"/>
          <w:szCs w:val="24"/>
        </w:rPr>
        <w:t>примут</w:t>
      </w:r>
      <w:r w:rsidRPr="003E4F72">
        <w:rPr>
          <w:rFonts w:ascii="Times New Roman" w:hAnsi="Times New Roman"/>
          <w:sz w:val="24"/>
          <w:szCs w:val="24"/>
        </w:rPr>
        <w:t xml:space="preserve"> активное участие в финальной постановке.</w:t>
      </w:r>
    </w:p>
    <w:p w:rsidR="00C013F0" w:rsidRDefault="00C013F0" w:rsidP="00E113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E4F72">
        <w:rPr>
          <w:rFonts w:ascii="Times New Roman" w:hAnsi="Times New Roman"/>
          <w:sz w:val="24"/>
          <w:szCs w:val="24"/>
        </w:rPr>
        <w:t>Спектакль продемонстрирует не только творческие достижения, но и уровень социальной интеграции детей с ОВЗ.</w:t>
      </w:r>
    </w:p>
    <w:p w:rsidR="00C013F0" w:rsidRPr="003E4F72" w:rsidRDefault="00C013F0" w:rsidP="00E113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1EB0">
        <w:rPr>
          <w:rStyle w:val="Strong"/>
          <w:rFonts w:ascii="Times New Roman" w:hAnsi="Times New Roman"/>
          <w:b w:val="0"/>
          <w:bCs/>
          <w:sz w:val="24"/>
          <w:szCs w:val="24"/>
        </w:rPr>
        <w:t>Пример.</w:t>
      </w:r>
      <w:r>
        <w:rPr>
          <w:rStyle w:val="Strong"/>
          <w:rFonts w:ascii="Times New Roman" w:hAnsi="Times New Roman"/>
          <w:bCs/>
          <w:sz w:val="24"/>
          <w:szCs w:val="24"/>
        </w:rPr>
        <w:t xml:space="preserve"> </w:t>
      </w:r>
      <w:r w:rsidRPr="003E4F72">
        <w:rPr>
          <w:rFonts w:ascii="Times New Roman" w:hAnsi="Times New Roman"/>
          <w:sz w:val="24"/>
          <w:szCs w:val="24"/>
        </w:rPr>
        <w:t>На итоговой постановке родители, педагоги и ученики станут свидетелями того, как дети с ОВЗ уверенно взаимодействуют с другими участниками, успешно исполняют свои роли и получают положительные отзывы от зрителей.</w:t>
      </w:r>
    </w:p>
    <w:p w:rsidR="00C013F0" w:rsidRDefault="00C013F0" w:rsidP="00E11306">
      <w:pPr>
        <w:pStyle w:val="NormalWeb"/>
        <w:spacing w:before="0" w:beforeAutospacing="0" w:after="0" w:afterAutospacing="0"/>
        <w:jc w:val="both"/>
        <w:rPr>
          <w:rStyle w:val="Strong"/>
          <w:bCs/>
        </w:rPr>
      </w:pPr>
      <w:r w:rsidRPr="003E4F72">
        <w:rPr>
          <w:rStyle w:val="Strong"/>
          <w:bCs/>
        </w:rPr>
        <w:t>Оценка прогресса учащихся</w:t>
      </w:r>
      <w:r>
        <w:rPr>
          <w:rStyle w:val="Strong"/>
          <w:bCs/>
        </w:rPr>
        <w:t>.</w:t>
      </w:r>
    </w:p>
    <w:p w:rsidR="00C013F0" w:rsidRPr="003E4F72" w:rsidRDefault="00C013F0" w:rsidP="00E11306">
      <w:pPr>
        <w:pStyle w:val="NormalWeb"/>
        <w:spacing w:before="0" w:beforeAutospacing="0" w:after="0" w:afterAutospacing="0"/>
        <w:jc w:val="both"/>
      </w:pPr>
      <w:r>
        <w:rPr>
          <w:rStyle w:val="Strong"/>
          <w:bCs/>
        </w:rPr>
        <w:t xml:space="preserve">- </w:t>
      </w:r>
      <w:r w:rsidRPr="003E4F72">
        <w:t>По итогам работы будут проведены повторные диагностические мероприятия для оценки прогресса в социализации, коммуникации и эмоциональном развитии учащихся с ОВЗ.</w:t>
      </w:r>
    </w:p>
    <w:p w:rsidR="00C013F0" w:rsidRPr="003E4F72" w:rsidRDefault="00C013F0" w:rsidP="00E113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E4F72">
        <w:rPr>
          <w:rFonts w:ascii="Times New Roman" w:hAnsi="Times New Roman"/>
          <w:sz w:val="24"/>
          <w:szCs w:val="24"/>
        </w:rPr>
        <w:t>Улучшение в показателях по сравнению с первичной диагностикой свидетельствует о положительном воздействии проекта на детей.</w:t>
      </w:r>
    </w:p>
    <w:p w:rsidR="00C013F0" w:rsidRPr="003E4F72" w:rsidRDefault="00C013F0" w:rsidP="00E11306">
      <w:pPr>
        <w:pStyle w:val="NormalWeb"/>
        <w:spacing w:before="0" w:beforeAutospacing="0" w:after="0" w:afterAutospacing="0"/>
        <w:jc w:val="both"/>
      </w:pPr>
      <w:r w:rsidRPr="00371EB0">
        <w:rPr>
          <w:rStyle w:val="Strong"/>
          <w:b w:val="0"/>
          <w:bCs/>
        </w:rPr>
        <w:t>Пример.</w:t>
      </w:r>
      <w:r w:rsidRPr="003E4F72">
        <w:t xml:space="preserve"> Ученик с нарушением речи, ранее избегавший общения со сверстниками, начал активно участвовать в коллективных обсуждениях и выражать свои мысли с помощью речи, что подтвердили результаты анкетирования и наблюдений педагогов.</w:t>
      </w:r>
    </w:p>
    <w:p w:rsidR="00C013F0" w:rsidRPr="003E4F72" w:rsidRDefault="00C013F0" w:rsidP="00E11306">
      <w:pPr>
        <w:pStyle w:val="NormalWeb"/>
        <w:spacing w:before="0" w:beforeAutospacing="0" w:after="0" w:afterAutospacing="0"/>
        <w:jc w:val="both"/>
      </w:pPr>
      <w:r w:rsidRPr="003E4F72">
        <w:rPr>
          <w:rStyle w:val="Strong"/>
          <w:bCs/>
        </w:rPr>
        <w:t>Положительная обратная связь от родителей и педагогов</w:t>
      </w:r>
      <w:r>
        <w:rPr>
          <w:rStyle w:val="Strong"/>
          <w:bCs/>
        </w:rPr>
        <w:t>.</w:t>
      </w:r>
    </w:p>
    <w:p w:rsidR="00C013F0" w:rsidRPr="003E4F72" w:rsidRDefault="00C013F0" w:rsidP="00E113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E4F72">
        <w:rPr>
          <w:rFonts w:ascii="Times New Roman" w:hAnsi="Times New Roman"/>
          <w:sz w:val="24"/>
          <w:szCs w:val="24"/>
        </w:rPr>
        <w:t>Родители и учителя отмечают заметные изменения в поведении и коммуникативных способностях детей с ОВЗ.</w:t>
      </w:r>
    </w:p>
    <w:p w:rsidR="00C013F0" w:rsidRPr="003E4F72" w:rsidRDefault="00C013F0" w:rsidP="00E113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E4F72">
        <w:rPr>
          <w:rFonts w:ascii="Times New Roman" w:hAnsi="Times New Roman"/>
          <w:sz w:val="24"/>
          <w:szCs w:val="24"/>
        </w:rPr>
        <w:t>Положительная обратная связь помогает усилить веру в успех проекта и вдохновляет на его дальнейшее развитие.</w:t>
      </w:r>
    </w:p>
    <w:p w:rsidR="00C013F0" w:rsidRPr="00E11306" w:rsidRDefault="00C013F0" w:rsidP="00E11306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E11306">
        <w:rPr>
          <w:rFonts w:ascii="Times New Roman" w:hAnsi="Times New Roman"/>
          <w:b/>
          <w:bCs/>
          <w:sz w:val="24"/>
          <w:szCs w:val="24"/>
        </w:rPr>
        <w:t>Прогнозируемые результаты этапа интеграции и распространения опыта (Этап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 w:rsidRPr="00E11306">
        <w:rPr>
          <w:rFonts w:ascii="Times New Roman" w:hAnsi="Times New Roman"/>
          <w:b/>
          <w:bCs/>
          <w:sz w:val="24"/>
          <w:szCs w:val="24"/>
        </w:rPr>
        <w:t>4)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C013F0" w:rsidRPr="00E11306" w:rsidRDefault="00C013F0" w:rsidP="00E11306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E11306">
        <w:rPr>
          <w:rFonts w:ascii="Times New Roman" w:hAnsi="Times New Roman"/>
          <w:b/>
          <w:bCs/>
          <w:sz w:val="24"/>
          <w:szCs w:val="24"/>
        </w:rPr>
        <w:t>Задачи этапа:</w:t>
      </w:r>
    </w:p>
    <w:p w:rsidR="00C013F0" w:rsidRPr="003E4F72" w:rsidRDefault="00C013F0" w:rsidP="00E113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 </w:t>
      </w:r>
      <w:r w:rsidRPr="003E4F72">
        <w:rPr>
          <w:rFonts w:ascii="Times New Roman" w:hAnsi="Times New Roman"/>
          <w:sz w:val="24"/>
          <w:szCs w:val="24"/>
        </w:rPr>
        <w:t>Разработка методических рекомендаций</w:t>
      </w:r>
    </w:p>
    <w:p w:rsidR="00C013F0" w:rsidRPr="003E4F72" w:rsidRDefault="00C013F0" w:rsidP="00E113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 </w:t>
      </w:r>
      <w:r w:rsidRPr="003E4F72">
        <w:rPr>
          <w:rFonts w:ascii="Times New Roman" w:hAnsi="Times New Roman"/>
          <w:sz w:val="24"/>
          <w:szCs w:val="24"/>
        </w:rPr>
        <w:t>Проведение обучающих семинаров</w:t>
      </w:r>
    </w:p>
    <w:p w:rsidR="00C013F0" w:rsidRPr="003E4F72" w:rsidRDefault="00C013F0" w:rsidP="00E11306">
      <w:pPr>
        <w:pStyle w:val="NormalWeb"/>
        <w:spacing w:before="0" w:beforeAutospacing="0" w:after="0" w:afterAutospacing="0"/>
        <w:jc w:val="both"/>
      </w:pPr>
      <w:r w:rsidRPr="003E4F72">
        <w:rPr>
          <w:rStyle w:val="Strong"/>
          <w:bCs/>
        </w:rPr>
        <w:t>Прогнозируемые результаты</w:t>
      </w:r>
      <w:r>
        <w:rPr>
          <w:rStyle w:val="Strong"/>
          <w:bCs/>
        </w:rPr>
        <w:t>.</w:t>
      </w:r>
    </w:p>
    <w:p w:rsidR="00C013F0" w:rsidRPr="003E4F72" w:rsidRDefault="00C013F0" w:rsidP="00E11306">
      <w:pPr>
        <w:pStyle w:val="NormalWeb"/>
        <w:spacing w:before="0" w:beforeAutospacing="0" w:after="0" w:afterAutospacing="0"/>
        <w:jc w:val="both"/>
      </w:pPr>
      <w:r>
        <w:rPr>
          <w:rStyle w:val="Strong"/>
          <w:bCs/>
        </w:rPr>
        <w:t> </w:t>
      </w:r>
      <w:r w:rsidRPr="003E4F72">
        <w:rPr>
          <w:rStyle w:val="Strong"/>
          <w:bCs/>
        </w:rPr>
        <w:t>Разработка методических рекомендаций для других школ</w:t>
      </w:r>
      <w:r>
        <w:rPr>
          <w:rStyle w:val="Strong"/>
          <w:bCs/>
        </w:rPr>
        <w:t>.</w:t>
      </w:r>
    </w:p>
    <w:p w:rsidR="00C013F0" w:rsidRPr="003E4F72" w:rsidRDefault="00C013F0" w:rsidP="00E113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</w:t>
      </w:r>
      <w:r w:rsidRPr="003E4F72">
        <w:rPr>
          <w:rFonts w:ascii="Times New Roman" w:hAnsi="Times New Roman"/>
          <w:sz w:val="24"/>
          <w:szCs w:val="24"/>
        </w:rPr>
        <w:t>Создание методических пособий, описывающих успешные практики проекта, которые могут быть использованы в других образовательных учреждениях.</w:t>
      </w:r>
    </w:p>
    <w:p w:rsidR="00C013F0" w:rsidRPr="003E4F72" w:rsidRDefault="00C013F0" w:rsidP="00E113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</w:t>
      </w:r>
      <w:r w:rsidRPr="003E4F72">
        <w:rPr>
          <w:rFonts w:ascii="Times New Roman" w:hAnsi="Times New Roman"/>
          <w:sz w:val="24"/>
          <w:szCs w:val="24"/>
        </w:rPr>
        <w:t>Распространение методических материалов среди учителей и педагогов инклюзивного образования.</w:t>
      </w:r>
    </w:p>
    <w:p w:rsidR="00C013F0" w:rsidRPr="003E4F72" w:rsidRDefault="00C013F0" w:rsidP="00E11306">
      <w:pPr>
        <w:pStyle w:val="NormalWeb"/>
        <w:spacing w:before="0" w:beforeAutospacing="0" w:after="0" w:afterAutospacing="0"/>
        <w:jc w:val="both"/>
      </w:pPr>
      <w:r w:rsidRPr="003E4F72">
        <w:rPr>
          <w:rStyle w:val="Strong"/>
          <w:bCs/>
        </w:rPr>
        <w:t>Обучение педагогов других школ:</w:t>
      </w:r>
    </w:p>
    <w:p w:rsidR="00C013F0" w:rsidRPr="003E4F72" w:rsidRDefault="00C013F0" w:rsidP="001F55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</w:t>
      </w:r>
      <w:r w:rsidRPr="003E4F72">
        <w:rPr>
          <w:rFonts w:ascii="Times New Roman" w:hAnsi="Times New Roman"/>
          <w:sz w:val="24"/>
          <w:szCs w:val="24"/>
        </w:rPr>
        <w:t>Проведение обучающих семинаров и мастер-классов для учителей и специалистов из других образовательных учреждений</w:t>
      </w:r>
      <w:r>
        <w:rPr>
          <w:rFonts w:ascii="Times New Roman" w:hAnsi="Times New Roman"/>
          <w:sz w:val="24"/>
          <w:szCs w:val="24"/>
        </w:rPr>
        <w:t xml:space="preserve"> в рамках сетевого сообщества.</w:t>
      </w:r>
      <w:r w:rsidRPr="003E4F72">
        <w:rPr>
          <w:rFonts w:ascii="Times New Roman" w:hAnsi="Times New Roman"/>
          <w:sz w:val="24"/>
          <w:szCs w:val="24"/>
        </w:rPr>
        <w:t>.</w:t>
      </w:r>
    </w:p>
    <w:p w:rsidR="00C013F0" w:rsidRDefault="00C013F0" w:rsidP="006D0FAB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C013F0" w:rsidRPr="006D0FAB" w:rsidRDefault="00C013F0" w:rsidP="006D0FAB">
      <w:pPr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</w:t>
      </w:r>
      <w:r w:rsidRPr="006D0FAB">
        <w:rPr>
          <w:rFonts w:ascii="Times New Roman" w:hAnsi="Times New Roman"/>
          <w:b/>
          <w:bCs/>
          <w:sz w:val="24"/>
          <w:szCs w:val="24"/>
        </w:rPr>
        <w:t>есурсы (кадровые, материально-технические, информационно-методические), необходимые для успешной реализации проекта</w:t>
      </w:r>
    </w:p>
    <w:p w:rsidR="00C013F0" w:rsidRPr="00F7576D" w:rsidRDefault="00C013F0" w:rsidP="00E1130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576D">
        <w:rPr>
          <w:rFonts w:ascii="Times New Roman" w:hAnsi="Times New Roman"/>
          <w:sz w:val="24"/>
          <w:szCs w:val="24"/>
          <w:lang w:eastAsia="ru-RU"/>
        </w:rPr>
        <w:t>Для успешной реализации проекта "Фабрика творческих успехов" необходимо обеспечить определенные условия и ресурсы. Они включают кадровые, материально-технические и информационно-методические составляющие, которые будут способствовать достижению целей проекта и обеспечению его эффективности. Важно, чтобы все виды ресурсов были подготовлены и использовались в комплексе для максимальной пользы для детей с ОВЗ.</w:t>
      </w:r>
    </w:p>
    <w:p w:rsidR="00C013F0" w:rsidRPr="006D0FAB" w:rsidRDefault="00C013F0" w:rsidP="006D0FAB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6D0FAB">
        <w:rPr>
          <w:rFonts w:ascii="Times New Roman" w:hAnsi="Times New Roman"/>
          <w:b/>
          <w:bCs/>
          <w:sz w:val="24"/>
          <w:szCs w:val="24"/>
        </w:rPr>
        <w:t>Кадровые ресурсы.</w:t>
      </w:r>
    </w:p>
    <w:p w:rsidR="00C013F0" w:rsidRPr="00F7576D" w:rsidRDefault="00C013F0" w:rsidP="00E1130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576D">
        <w:rPr>
          <w:rFonts w:ascii="Times New Roman" w:hAnsi="Times New Roman"/>
          <w:sz w:val="24"/>
          <w:szCs w:val="24"/>
          <w:lang w:eastAsia="ru-RU"/>
        </w:rPr>
        <w:t>Ключевую роль в проекте играют специалисты, работающие непосредственно с детьми. Важно, чтобы команда включала квалифицированных сотрудников с опытом работы с детьми с ОВЗ, а также специалистов в области театрального искусства и инклюзивного образования.</w:t>
      </w:r>
    </w:p>
    <w:p w:rsidR="00C013F0" w:rsidRPr="00F7576D" w:rsidRDefault="00C013F0" w:rsidP="006D0F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53CA">
        <w:rPr>
          <w:rFonts w:ascii="Times New Roman" w:hAnsi="Times New Roman"/>
          <w:bCs/>
          <w:sz w:val="24"/>
          <w:szCs w:val="24"/>
          <w:lang w:eastAsia="ru-RU"/>
        </w:rPr>
        <w:t>Состав команды: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классные руководители, воспитатели, </w:t>
      </w:r>
      <w:r>
        <w:rPr>
          <w:rFonts w:ascii="Times New Roman" w:hAnsi="Times New Roman"/>
          <w:sz w:val="24"/>
          <w:szCs w:val="24"/>
          <w:lang w:eastAsia="ru-RU"/>
        </w:rPr>
        <w:t>у</w:t>
      </w:r>
      <w:r w:rsidRPr="00F7576D">
        <w:rPr>
          <w:rFonts w:ascii="Times New Roman" w:hAnsi="Times New Roman"/>
          <w:sz w:val="24"/>
          <w:szCs w:val="24"/>
          <w:lang w:eastAsia="ru-RU"/>
        </w:rPr>
        <w:t>чителя начальных классов, преподаватели русского языка, литературы, музыки, истории и других предметов, которые помогают детям интегрировать знания и развивать навыки, сопутствующие театральной деятельности.</w:t>
      </w:r>
    </w:p>
    <w:p w:rsidR="00C013F0" w:rsidRPr="00F7576D" w:rsidRDefault="00C013F0" w:rsidP="006D0F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53CA">
        <w:rPr>
          <w:rFonts w:ascii="Times New Roman" w:hAnsi="Times New Roman"/>
          <w:bCs/>
          <w:sz w:val="24"/>
          <w:szCs w:val="24"/>
          <w:lang w:eastAsia="ru-RU"/>
        </w:rPr>
        <w:t>Пример.</w:t>
      </w:r>
      <w:r w:rsidRPr="00F7576D">
        <w:rPr>
          <w:rFonts w:ascii="Times New Roman" w:hAnsi="Times New Roman"/>
          <w:sz w:val="24"/>
          <w:szCs w:val="24"/>
          <w:lang w:eastAsia="ru-RU"/>
        </w:rPr>
        <w:t xml:space="preserve"> Учителя литературы могут работать с детьми над текстами пьес, помогая ученикам с нарушениями речи развивать словарный запас и грамотность через театральные постановки.</w:t>
      </w:r>
    </w:p>
    <w:p w:rsidR="00C013F0" w:rsidRPr="00F7576D" w:rsidRDefault="00C013F0" w:rsidP="006D0F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576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Педагоги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дополнительного образования.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7576D">
        <w:rPr>
          <w:rFonts w:ascii="Times New Roman" w:hAnsi="Times New Roman"/>
          <w:sz w:val="24"/>
          <w:szCs w:val="24"/>
          <w:lang w:eastAsia="ru-RU"/>
        </w:rPr>
        <w:t>Преподаватели, ответственные за обучение детей основам актерского мастерства, сценического движения, произношения, а также за постановку спектаклей.</w:t>
      </w:r>
    </w:p>
    <w:p w:rsidR="00C013F0" w:rsidRPr="00F7576D" w:rsidRDefault="00C013F0" w:rsidP="006D0F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53CA">
        <w:rPr>
          <w:rFonts w:ascii="Times New Roman" w:hAnsi="Times New Roman"/>
          <w:bCs/>
          <w:sz w:val="24"/>
          <w:szCs w:val="24"/>
          <w:lang w:eastAsia="ru-RU"/>
        </w:rPr>
        <w:t>Пример.</w:t>
      </w:r>
      <w:r w:rsidRPr="00F7576D">
        <w:rPr>
          <w:rFonts w:ascii="Times New Roman" w:hAnsi="Times New Roman"/>
          <w:sz w:val="24"/>
          <w:szCs w:val="24"/>
          <w:lang w:eastAsia="ru-RU"/>
        </w:rPr>
        <w:t xml:space="preserve"> Преподаватели организуют мастер-классы, где дети с нарушениями опорно-двигательного аппарата учатся сценическому движению с учетом своих физических возможностей.</w:t>
      </w:r>
    </w:p>
    <w:p w:rsidR="00C013F0" w:rsidRPr="00F7576D" w:rsidRDefault="00C013F0" w:rsidP="006D0F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576D">
        <w:rPr>
          <w:rFonts w:ascii="Times New Roman" w:hAnsi="Times New Roman"/>
          <w:b/>
          <w:bCs/>
          <w:sz w:val="24"/>
          <w:szCs w:val="24"/>
          <w:lang w:eastAsia="ru-RU"/>
        </w:rPr>
        <w:t>Психологи и дефектологи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. </w:t>
      </w:r>
      <w:r w:rsidRPr="00F7576D">
        <w:rPr>
          <w:rFonts w:ascii="Times New Roman" w:hAnsi="Times New Roman"/>
          <w:sz w:val="24"/>
          <w:szCs w:val="24"/>
          <w:lang w:eastAsia="ru-RU"/>
        </w:rPr>
        <w:t xml:space="preserve">Специалисты, занимающиеся </w:t>
      </w:r>
      <w:r>
        <w:rPr>
          <w:rFonts w:ascii="Times New Roman" w:hAnsi="Times New Roman"/>
          <w:sz w:val="24"/>
          <w:szCs w:val="24"/>
          <w:lang w:eastAsia="ru-RU"/>
        </w:rPr>
        <w:t>сопровождением</w:t>
      </w:r>
      <w:r w:rsidRPr="00F7576D">
        <w:rPr>
          <w:rFonts w:ascii="Times New Roman" w:hAnsi="Times New Roman"/>
          <w:sz w:val="24"/>
          <w:szCs w:val="24"/>
          <w:lang w:eastAsia="ru-RU"/>
        </w:rPr>
        <w:t xml:space="preserve"> детей с ОВЗ, оказывающие</w:t>
      </w:r>
      <w:r>
        <w:rPr>
          <w:rFonts w:ascii="Times New Roman" w:hAnsi="Times New Roman"/>
          <w:sz w:val="24"/>
          <w:szCs w:val="24"/>
          <w:lang w:eastAsia="ru-RU"/>
        </w:rPr>
        <w:t xml:space="preserve"> им</w:t>
      </w:r>
      <w:r w:rsidRPr="00F7576D">
        <w:rPr>
          <w:rFonts w:ascii="Times New Roman" w:hAnsi="Times New Roman"/>
          <w:sz w:val="24"/>
          <w:szCs w:val="24"/>
          <w:lang w:eastAsia="ru-RU"/>
        </w:rPr>
        <w:t xml:space="preserve"> психологическую помощь, проводят диагностику, разрабатывают индивидуальные образовательные планы.</w:t>
      </w:r>
    </w:p>
    <w:p w:rsidR="00C013F0" w:rsidRPr="00F7576D" w:rsidRDefault="00C013F0" w:rsidP="006D0F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53CA">
        <w:rPr>
          <w:rFonts w:ascii="Times New Roman" w:hAnsi="Times New Roman"/>
          <w:bCs/>
          <w:sz w:val="24"/>
          <w:szCs w:val="24"/>
          <w:lang w:eastAsia="ru-RU"/>
        </w:rPr>
        <w:t>Пример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  <w:r w:rsidRPr="00F7576D">
        <w:rPr>
          <w:rFonts w:ascii="Times New Roman" w:hAnsi="Times New Roman"/>
          <w:sz w:val="24"/>
          <w:szCs w:val="24"/>
          <w:lang w:eastAsia="ru-RU"/>
        </w:rPr>
        <w:t xml:space="preserve"> Психолог помогает ученикам преодолевать страх перед публикой и адаптироваться к работе в команде, что особенно важно для детей с тревожностью.</w:t>
      </w:r>
    </w:p>
    <w:p w:rsidR="00C013F0" w:rsidRPr="00F7576D" w:rsidRDefault="00C013F0" w:rsidP="006D0F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576D">
        <w:rPr>
          <w:rFonts w:ascii="Times New Roman" w:hAnsi="Times New Roman"/>
          <w:b/>
          <w:bCs/>
          <w:sz w:val="24"/>
          <w:szCs w:val="24"/>
          <w:lang w:eastAsia="ru-RU"/>
        </w:rPr>
        <w:t>Логопеды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, сурдопедагоги.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7576D">
        <w:rPr>
          <w:rFonts w:ascii="Times New Roman" w:hAnsi="Times New Roman"/>
          <w:sz w:val="24"/>
          <w:szCs w:val="24"/>
          <w:lang w:eastAsia="ru-RU"/>
        </w:rPr>
        <w:t>Специалисты, работающие с детьми с нарушениями речи,</w:t>
      </w:r>
      <w:r>
        <w:rPr>
          <w:rFonts w:ascii="Times New Roman" w:hAnsi="Times New Roman"/>
          <w:sz w:val="24"/>
          <w:szCs w:val="24"/>
          <w:lang w:eastAsia="ru-RU"/>
        </w:rPr>
        <w:t xml:space="preserve"> слуха</w:t>
      </w:r>
      <w:r w:rsidRPr="00F7576D">
        <w:rPr>
          <w:rFonts w:ascii="Times New Roman" w:hAnsi="Times New Roman"/>
          <w:sz w:val="24"/>
          <w:szCs w:val="24"/>
          <w:lang w:eastAsia="ru-RU"/>
        </w:rPr>
        <w:t xml:space="preserve"> помогают им развивать дикцию и коммуникативные навыки,</w:t>
      </w:r>
      <w:r>
        <w:rPr>
          <w:rFonts w:ascii="Times New Roman" w:hAnsi="Times New Roman"/>
          <w:sz w:val="24"/>
          <w:szCs w:val="24"/>
          <w:lang w:eastAsia="ru-RU"/>
        </w:rPr>
        <w:t xml:space="preserve"> слуховое восприятие,</w:t>
      </w:r>
      <w:r w:rsidRPr="00F7576D">
        <w:rPr>
          <w:rFonts w:ascii="Times New Roman" w:hAnsi="Times New Roman"/>
          <w:sz w:val="24"/>
          <w:szCs w:val="24"/>
          <w:lang w:eastAsia="ru-RU"/>
        </w:rPr>
        <w:t xml:space="preserve"> что особенно важно в театральной деятельности.</w:t>
      </w:r>
    </w:p>
    <w:p w:rsidR="00C013F0" w:rsidRPr="00F7576D" w:rsidRDefault="00C013F0" w:rsidP="006D0F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53CA">
        <w:rPr>
          <w:rFonts w:ascii="Times New Roman" w:hAnsi="Times New Roman"/>
          <w:bCs/>
          <w:sz w:val="24"/>
          <w:szCs w:val="24"/>
          <w:lang w:eastAsia="ru-RU"/>
        </w:rPr>
        <w:t>Пример.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F7576D">
        <w:rPr>
          <w:rFonts w:ascii="Times New Roman" w:hAnsi="Times New Roman"/>
          <w:sz w:val="24"/>
          <w:szCs w:val="24"/>
          <w:lang w:eastAsia="ru-RU"/>
        </w:rPr>
        <w:t>Логопед проводит занятия с учеником, который испытывает трудности с произношением, помогая ему освоить речь через ролевые игры и сценическое взаимодействие.</w:t>
      </w:r>
    </w:p>
    <w:p w:rsidR="00C013F0" w:rsidRPr="00F7576D" w:rsidRDefault="00C013F0" w:rsidP="006D0F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576D">
        <w:rPr>
          <w:rFonts w:ascii="Times New Roman" w:hAnsi="Times New Roman"/>
          <w:b/>
          <w:bCs/>
          <w:sz w:val="24"/>
          <w:szCs w:val="24"/>
          <w:lang w:eastAsia="ru-RU"/>
        </w:rPr>
        <w:t>Координатор проекта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. </w:t>
      </w:r>
      <w:r w:rsidRPr="00F7576D">
        <w:rPr>
          <w:rFonts w:ascii="Times New Roman" w:hAnsi="Times New Roman"/>
          <w:sz w:val="24"/>
          <w:szCs w:val="24"/>
          <w:lang w:eastAsia="ru-RU"/>
        </w:rPr>
        <w:t>Ответственный за организацию работы всех специалистов, координацию их взаимодействия, а также за управление проектом на всех этапах.</w:t>
      </w:r>
    </w:p>
    <w:p w:rsidR="00C013F0" w:rsidRDefault="00C013F0" w:rsidP="006D0F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576D">
        <w:rPr>
          <w:rFonts w:ascii="Times New Roman" w:hAnsi="Times New Roman"/>
          <w:sz w:val="24"/>
          <w:szCs w:val="24"/>
          <w:lang w:eastAsia="ru-RU"/>
        </w:rPr>
        <w:t>Координатор следит за выполнением планов, организует встречи и обсуждения с педагогами и родителями, а также решает организационные вопросы, связанные с репетициями и показами.</w:t>
      </w:r>
    </w:p>
    <w:p w:rsidR="00C013F0" w:rsidRPr="006D0FAB" w:rsidRDefault="00C013F0" w:rsidP="006D0FAB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6D0FAB">
        <w:rPr>
          <w:rFonts w:ascii="Times New Roman" w:hAnsi="Times New Roman"/>
          <w:b/>
          <w:bCs/>
          <w:sz w:val="24"/>
          <w:szCs w:val="24"/>
        </w:rPr>
        <w:t>Материально-технические ресурсы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C013F0" w:rsidRPr="00F7576D" w:rsidRDefault="00C013F0" w:rsidP="0031529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576D">
        <w:rPr>
          <w:rFonts w:ascii="Times New Roman" w:hAnsi="Times New Roman"/>
          <w:sz w:val="24"/>
          <w:szCs w:val="24"/>
          <w:lang w:eastAsia="ru-RU"/>
        </w:rPr>
        <w:t>Для реализации театрального проекта необходима хорошо организованная материально-техническая база, которая включает различные аспекты, от оборудования сцены до специальных учебных пособий.</w:t>
      </w:r>
    </w:p>
    <w:p w:rsidR="00C013F0" w:rsidRPr="00F7576D" w:rsidRDefault="00C013F0" w:rsidP="0031529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576D">
        <w:rPr>
          <w:rFonts w:ascii="Times New Roman" w:hAnsi="Times New Roman"/>
          <w:b/>
          <w:bCs/>
          <w:sz w:val="24"/>
          <w:szCs w:val="24"/>
          <w:lang w:eastAsia="ru-RU"/>
        </w:rPr>
        <w:t>Основные материально-технические ресурсы:</w:t>
      </w:r>
    </w:p>
    <w:p w:rsidR="00C013F0" w:rsidRPr="00F7576D" w:rsidRDefault="00C013F0" w:rsidP="001F74E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576D">
        <w:rPr>
          <w:rFonts w:ascii="Times New Roman" w:hAnsi="Times New Roman"/>
          <w:b/>
          <w:bCs/>
          <w:sz w:val="24"/>
          <w:szCs w:val="24"/>
          <w:lang w:eastAsia="ru-RU"/>
        </w:rPr>
        <w:t>Сценическое пространство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sz w:val="24"/>
          <w:szCs w:val="24"/>
          <w:lang w:eastAsia="ru-RU"/>
        </w:rPr>
        <w:t>С</w:t>
      </w:r>
      <w:r w:rsidRPr="00F7576D">
        <w:rPr>
          <w:rFonts w:ascii="Times New Roman" w:hAnsi="Times New Roman"/>
          <w:sz w:val="24"/>
          <w:szCs w:val="24"/>
          <w:lang w:eastAsia="ru-RU"/>
        </w:rPr>
        <w:t>цена</w:t>
      </w:r>
      <w:r>
        <w:rPr>
          <w:rFonts w:ascii="Times New Roman" w:hAnsi="Times New Roman"/>
          <w:sz w:val="24"/>
          <w:szCs w:val="24"/>
          <w:lang w:eastAsia="ru-RU"/>
        </w:rPr>
        <w:t xml:space="preserve"> и зал</w:t>
      </w:r>
      <w:r w:rsidRPr="00F7576D">
        <w:rPr>
          <w:rFonts w:ascii="Times New Roman" w:hAnsi="Times New Roman"/>
          <w:sz w:val="24"/>
          <w:szCs w:val="24"/>
          <w:lang w:eastAsia="ru-RU"/>
        </w:rPr>
        <w:t xml:space="preserve"> для проведения репетиций и выступлений, которая учитывает потребности детей с ОВЗ </w:t>
      </w:r>
    </w:p>
    <w:p w:rsidR="00C013F0" w:rsidRDefault="00C013F0" w:rsidP="001F74E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576D">
        <w:rPr>
          <w:rFonts w:ascii="Times New Roman" w:hAnsi="Times New Roman"/>
          <w:b/>
          <w:bCs/>
          <w:sz w:val="24"/>
          <w:szCs w:val="24"/>
          <w:lang w:eastAsia="ru-RU"/>
        </w:rPr>
        <w:t>Техническое оснащение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. </w:t>
      </w:r>
      <w:r w:rsidRPr="00F7576D">
        <w:rPr>
          <w:rFonts w:ascii="Times New Roman" w:hAnsi="Times New Roman"/>
          <w:sz w:val="24"/>
          <w:szCs w:val="24"/>
          <w:lang w:eastAsia="ru-RU"/>
        </w:rPr>
        <w:t>Звуковое оборудование, микрофоны, светотехника, мультимедийн</w:t>
      </w:r>
      <w:r>
        <w:rPr>
          <w:rFonts w:ascii="Times New Roman" w:hAnsi="Times New Roman"/>
          <w:sz w:val="24"/>
          <w:szCs w:val="24"/>
          <w:lang w:eastAsia="ru-RU"/>
        </w:rPr>
        <w:t>ая</w:t>
      </w:r>
      <w:r w:rsidRPr="00F7576D">
        <w:rPr>
          <w:rFonts w:ascii="Times New Roman" w:hAnsi="Times New Roman"/>
          <w:sz w:val="24"/>
          <w:szCs w:val="24"/>
          <w:lang w:eastAsia="ru-RU"/>
        </w:rPr>
        <w:t xml:space="preserve"> установк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F7576D">
        <w:rPr>
          <w:rFonts w:ascii="Times New Roman" w:hAnsi="Times New Roman"/>
          <w:sz w:val="24"/>
          <w:szCs w:val="24"/>
          <w:lang w:eastAsia="ru-RU"/>
        </w:rPr>
        <w:t>, проекционны</w:t>
      </w:r>
      <w:r>
        <w:rPr>
          <w:rFonts w:ascii="Times New Roman" w:hAnsi="Times New Roman"/>
          <w:sz w:val="24"/>
          <w:szCs w:val="24"/>
          <w:lang w:eastAsia="ru-RU"/>
        </w:rPr>
        <w:t>й</w:t>
      </w:r>
      <w:r w:rsidRPr="00F7576D">
        <w:rPr>
          <w:rFonts w:ascii="Times New Roman" w:hAnsi="Times New Roman"/>
          <w:sz w:val="24"/>
          <w:szCs w:val="24"/>
          <w:lang w:eastAsia="ru-RU"/>
        </w:rPr>
        <w:t xml:space="preserve"> экран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F7576D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C013F0" w:rsidRPr="00F7576D" w:rsidRDefault="00C013F0" w:rsidP="001F74E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576D">
        <w:rPr>
          <w:rFonts w:ascii="Times New Roman" w:hAnsi="Times New Roman"/>
          <w:b/>
          <w:bCs/>
          <w:sz w:val="24"/>
          <w:szCs w:val="24"/>
          <w:lang w:eastAsia="ru-RU"/>
        </w:rPr>
        <w:t>Костюмы и декорации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. </w:t>
      </w:r>
      <w:r w:rsidRPr="00F7576D">
        <w:rPr>
          <w:rFonts w:ascii="Times New Roman" w:hAnsi="Times New Roman"/>
          <w:sz w:val="24"/>
          <w:szCs w:val="24"/>
          <w:lang w:eastAsia="ru-RU"/>
        </w:rPr>
        <w:t>Создание разнообразных костюмов и декораций, которые соответствуют тематике спектаклей, а также учитывают удобство и комфорт детей с ОВЗ.</w:t>
      </w:r>
    </w:p>
    <w:p w:rsidR="00C013F0" w:rsidRPr="00F7576D" w:rsidRDefault="00C013F0" w:rsidP="00C32BD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576D">
        <w:rPr>
          <w:rFonts w:ascii="Times New Roman" w:hAnsi="Times New Roman"/>
          <w:sz w:val="24"/>
          <w:szCs w:val="24"/>
          <w:lang w:eastAsia="ru-RU"/>
        </w:rPr>
        <w:t xml:space="preserve">Для детей с нарушением зрения </w:t>
      </w:r>
      <w:r>
        <w:rPr>
          <w:rFonts w:ascii="Times New Roman" w:hAnsi="Times New Roman"/>
          <w:sz w:val="24"/>
          <w:szCs w:val="24"/>
          <w:lang w:eastAsia="ru-RU"/>
        </w:rPr>
        <w:t xml:space="preserve"> желательно </w:t>
      </w:r>
      <w:r w:rsidRPr="00F7576D">
        <w:rPr>
          <w:rFonts w:ascii="Times New Roman" w:hAnsi="Times New Roman"/>
          <w:sz w:val="24"/>
          <w:szCs w:val="24"/>
          <w:lang w:eastAsia="ru-RU"/>
        </w:rPr>
        <w:t>использ</w:t>
      </w:r>
      <w:r>
        <w:rPr>
          <w:rFonts w:ascii="Times New Roman" w:hAnsi="Times New Roman"/>
          <w:sz w:val="24"/>
          <w:szCs w:val="24"/>
          <w:lang w:eastAsia="ru-RU"/>
        </w:rPr>
        <w:t>овать</w:t>
      </w:r>
      <w:r w:rsidRPr="00F7576D">
        <w:rPr>
          <w:rFonts w:ascii="Times New Roman" w:hAnsi="Times New Roman"/>
          <w:sz w:val="24"/>
          <w:szCs w:val="24"/>
          <w:lang w:eastAsia="ru-RU"/>
        </w:rPr>
        <w:t xml:space="preserve"> костюмы с тактильными элементами, позволяющие лучше ощущать роль и понимать сценическое пространство.</w:t>
      </w:r>
    </w:p>
    <w:p w:rsidR="00C013F0" w:rsidRPr="00F7576D" w:rsidRDefault="00C013F0" w:rsidP="00C32BD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576D">
        <w:rPr>
          <w:rFonts w:ascii="Times New Roman" w:hAnsi="Times New Roman"/>
          <w:b/>
          <w:bCs/>
          <w:sz w:val="24"/>
          <w:szCs w:val="24"/>
          <w:lang w:eastAsia="ru-RU"/>
        </w:rPr>
        <w:t>Учебные материалы и пособия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. </w:t>
      </w:r>
      <w:r w:rsidRPr="00F7576D">
        <w:rPr>
          <w:rFonts w:ascii="Times New Roman" w:hAnsi="Times New Roman"/>
          <w:sz w:val="24"/>
          <w:szCs w:val="24"/>
          <w:lang w:eastAsia="ru-RU"/>
        </w:rPr>
        <w:t>Специальные учебные материалы для театральной деятельности, такие как сценарии пьес, адаптированные для детей с ОВЗ, методические пособия для педагогов.</w:t>
      </w:r>
    </w:p>
    <w:p w:rsidR="00C013F0" w:rsidRPr="00F7576D" w:rsidRDefault="00C013F0" w:rsidP="00C32BD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576D">
        <w:rPr>
          <w:rFonts w:ascii="Times New Roman" w:hAnsi="Times New Roman"/>
          <w:sz w:val="24"/>
          <w:szCs w:val="24"/>
          <w:lang w:eastAsia="ru-RU"/>
        </w:rPr>
        <w:t>Сценарии пьес адаптируются под уровень чтения и восприятия детей с когнитивными нарушениями, что позволяет им лучше усваивать материал.</w:t>
      </w:r>
    </w:p>
    <w:p w:rsidR="00C013F0" w:rsidRPr="00F7576D" w:rsidRDefault="00C013F0" w:rsidP="00C32BD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576D">
        <w:rPr>
          <w:rFonts w:ascii="Times New Roman" w:hAnsi="Times New Roman"/>
          <w:b/>
          <w:bCs/>
          <w:sz w:val="24"/>
          <w:szCs w:val="24"/>
          <w:lang w:eastAsia="ru-RU"/>
        </w:rPr>
        <w:t>Оборудование для арт-терапии и ролевых игр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C013F0" w:rsidRPr="00F7576D" w:rsidRDefault="00C013F0" w:rsidP="00C32BD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576D">
        <w:rPr>
          <w:rFonts w:ascii="Times New Roman" w:hAnsi="Times New Roman"/>
          <w:sz w:val="24"/>
          <w:szCs w:val="24"/>
          <w:lang w:eastAsia="ru-RU"/>
        </w:rPr>
        <w:t xml:space="preserve">Во время занятий по арт-терапии используются </w:t>
      </w:r>
      <w:r>
        <w:rPr>
          <w:rFonts w:ascii="Times New Roman" w:hAnsi="Times New Roman"/>
          <w:sz w:val="24"/>
          <w:szCs w:val="24"/>
          <w:lang w:eastAsia="ru-RU"/>
        </w:rPr>
        <w:t xml:space="preserve"> театральные </w:t>
      </w:r>
      <w:r w:rsidRPr="00F7576D">
        <w:rPr>
          <w:rFonts w:ascii="Times New Roman" w:hAnsi="Times New Roman"/>
          <w:sz w:val="24"/>
          <w:szCs w:val="24"/>
          <w:lang w:eastAsia="ru-RU"/>
        </w:rPr>
        <w:t>куклы, которые помогают детям с ОВЗ выражать свои эмоции и мысли через ролевые игры.</w:t>
      </w:r>
    </w:p>
    <w:p w:rsidR="00C013F0" w:rsidRPr="00C32BDE" w:rsidRDefault="00C013F0" w:rsidP="00C32BDE">
      <w:pPr>
        <w:spacing w:after="0"/>
        <w:rPr>
          <w:rFonts w:ascii="Times New Roman" w:hAnsi="Times New Roman"/>
          <w:b/>
          <w:bCs/>
        </w:rPr>
      </w:pPr>
      <w:r w:rsidRPr="00C32BDE">
        <w:rPr>
          <w:rFonts w:ascii="Times New Roman" w:hAnsi="Times New Roman"/>
          <w:b/>
          <w:bCs/>
          <w:sz w:val="24"/>
          <w:szCs w:val="24"/>
        </w:rPr>
        <w:t>Информационно-методические ресурсы</w:t>
      </w:r>
    </w:p>
    <w:p w:rsidR="00C013F0" w:rsidRPr="00F7576D" w:rsidRDefault="00C013F0" w:rsidP="0031529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576D">
        <w:rPr>
          <w:rFonts w:ascii="Times New Roman" w:hAnsi="Times New Roman"/>
          <w:sz w:val="24"/>
          <w:szCs w:val="24"/>
          <w:lang w:eastAsia="ru-RU"/>
        </w:rPr>
        <w:t xml:space="preserve">Информационно-методические ресурсы обеспечивают систематическое обучение педагогов и координацию всех образовательных процессов в проекте. </w:t>
      </w:r>
    </w:p>
    <w:p w:rsidR="00C013F0" w:rsidRPr="00F7576D" w:rsidRDefault="00C013F0" w:rsidP="00C32BD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576D">
        <w:rPr>
          <w:rFonts w:ascii="Times New Roman" w:hAnsi="Times New Roman"/>
          <w:b/>
          <w:bCs/>
          <w:sz w:val="24"/>
          <w:szCs w:val="24"/>
          <w:lang w:eastAsia="ru-RU"/>
        </w:rPr>
        <w:t>Методические рекомендации для педагогов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. </w:t>
      </w:r>
    </w:p>
    <w:p w:rsidR="00C013F0" w:rsidRPr="00F7576D" w:rsidRDefault="00C013F0" w:rsidP="00C32BD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576D">
        <w:rPr>
          <w:rFonts w:ascii="Times New Roman" w:hAnsi="Times New Roman"/>
          <w:sz w:val="24"/>
          <w:szCs w:val="24"/>
          <w:lang w:eastAsia="ru-RU"/>
        </w:rPr>
        <w:t>Методические рекомендации содержат примеры сценариев для театральных постановок, в которых дети с ОВЗ могут принимать участие наравне с другими участниками, учитывая их особенности.</w:t>
      </w:r>
    </w:p>
    <w:p w:rsidR="00C013F0" w:rsidRPr="00F7576D" w:rsidRDefault="00C013F0" w:rsidP="00C32BD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576D">
        <w:rPr>
          <w:rFonts w:ascii="Times New Roman" w:hAnsi="Times New Roman"/>
          <w:b/>
          <w:bCs/>
          <w:sz w:val="24"/>
          <w:szCs w:val="24"/>
          <w:lang w:eastAsia="ru-RU"/>
        </w:rPr>
        <w:t>Программы повышения квалификации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. </w:t>
      </w:r>
      <w:r w:rsidRPr="00F7576D">
        <w:rPr>
          <w:rFonts w:ascii="Times New Roman" w:hAnsi="Times New Roman"/>
          <w:sz w:val="24"/>
          <w:szCs w:val="24"/>
          <w:lang w:eastAsia="ru-RU"/>
        </w:rPr>
        <w:t xml:space="preserve">Педагоги </w:t>
      </w:r>
      <w:r>
        <w:rPr>
          <w:rFonts w:ascii="Times New Roman" w:hAnsi="Times New Roman"/>
          <w:sz w:val="24"/>
          <w:szCs w:val="24"/>
          <w:lang w:eastAsia="ru-RU"/>
        </w:rPr>
        <w:t>прошли</w:t>
      </w:r>
      <w:r w:rsidRPr="00F7576D">
        <w:rPr>
          <w:rFonts w:ascii="Times New Roman" w:hAnsi="Times New Roman"/>
          <w:sz w:val="24"/>
          <w:szCs w:val="24"/>
          <w:lang w:eastAsia="ru-RU"/>
        </w:rPr>
        <w:t xml:space="preserve"> обучение по работе с инклюзивными группами и освои</w:t>
      </w:r>
      <w:r>
        <w:rPr>
          <w:rFonts w:ascii="Times New Roman" w:hAnsi="Times New Roman"/>
          <w:sz w:val="24"/>
          <w:szCs w:val="24"/>
          <w:lang w:eastAsia="ru-RU"/>
        </w:rPr>
        <w:t>ли</w:t>
      </w:r>
      <w:r w:rsidRPr="00F7576D">
        <w:rPr>
          <w:rFonts w:ascii="Times New Roman" w:hAnsi="Times New Roman"/>
          <w:sz w:val="24"/>
          <w:szCs w:val="24"/>
          <w:lang w:eastAsia="ru-RU"/>
        </w:rPr>
        <w:t xml:space="preserve"> современные методы </w:t>
      </w:r>
      <w:r>
        <w:rPr>
          <w:rFonts w:ascii="Times New Roman" w:hAnsi="Times New Roman"/>
          <w:sz w:val="24"/>
          <w:szCs w:val="24"/>
          <w:lang w:eastAsia="ru-RU"/>
        </w:rPr>
        <w:t>работы с детьми с ОВЗ.</w:t>
      </w:r>
    </w:p>
    <w:p w:rsidR="00C013F0" w:rsidRPr="007F576C" w:rsidRDefault="00C013F0" w:rsidP="007F576C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7F576C">
        <w:rPr>
          <w:rFonts w:ascii="Times New Roman" w:hAnsi="Times New Roman"/>
          <w:b/>
          <w:bCs/>
          <w:sz w:val="24"/>
          <w:szCs w:val="24"/>
        </w:rPr>
        <w:t>Организационные условия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C013F0" w:rsidRPr="00F7576D" w:rsidRDefault="00C013F0" w:rsidP="0031529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576D">
        <w:rPr>
          <w:rFonts w:ascii="Times New Roman" w:hAnsi="Times New Roman"/>
          <w:sz w:val="24"/>
          <w:szCs w:val="24"/>
          <w:lang w:eastAsia="ru-RU"/>
        </w:rPr>
        <w:t>Для успешной реализации проекта также необходимо обеспечить организационную поддержку, которая включает в себя планирование и координацию всех процессов, организацию мероприятий и контроль за ходом проекта.</w:t>
      </w:r>
    </w:p>
    <w:p w:rsidR="00C013F0" w:rsidRPr="00F7576D" w:rsidRDefault="00C013F0" w:rsidP="00B114D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576D">
        <w:rPr>
          <w:rFonts w:ascii="Times New Roman" w:hAnsi="Times New Roman"/>
          <w:b/>
          <w:bCs/>
          <w:sz w:val="24"/>
          <w:szCs w:val="24"/>
          <w:lang w:eastAsia="ru-RU"/>
        </w:rPr>
        <w:t>Гибкое расписание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. </w:t>
      </w:r>
      <w:r w:rsidRPr="00F7576D">
        <w:rPr>
          <w:rFonts w:ascii="Times New Roman" w:hAnsi="Times New Roman"/>
          <w:sz w:val="24"/>
          <w:szCs w:val="24"/>
          <w:lang w:eastAsia="ru-RU"/>
        </w:rPr>
        <w:t>Расписание занятий адаптировано под потребности детей с ОВЗ, учитыва</w:t>
      </w:r>
      <w:r>
        <w:rPr>
          <w:rFonts w:ascii="Times New Roman" w:hAnsi="Times New Roman"/>
          <w:sz w:val="24"/>
          <w:szCs w:val="24"/>
          <w:lang w:eastAsia="ru-RU"/>
        </w:rPr>
        <w:t>ет</w:t>
      </w:r>
      <w:r w:rsidRPr="00F7576D">
        <w:rPr>
          <w:rFonts w:ascii="Times New Roman" w:hAnsi="Times New Roman"/>
          <w:sz w:val="24"/>
          <w:szCs w:val="24"/>
          <w:lang w:eastAsia="ru-RU"/>
        </w:rPr>
        <w:t xml:space="preserve"> их физические и эмоциональные возможности. </w:t>
      </w: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F7576D">
        <w:rPr>
          <w:rFonts w:ascii="Times New Roman" w:hAnsi="Times New Roman"/>
          <w:sz w:val="24"/>
          <w:szCs w:val="24"/>
          <w:lang w:eastAsia="ru-RU"/>
        </w:rPr>
        <w:t>редусм</w:t>
      </w:r>
      <w:r>
        <w:rPr>
          <w:rFonts w:ascii="Times New Roman" w:hAnsi="Times New Roman"/>
          <w:sz w:val="24"/>
          <w:szCs w:val="24"/>
          <w:lang w:eastAsia="ru-RU"/>
        </w:rPr>
        <w:t>отрены</w:t>
      </w:r>
      <w:r w:rsidRPr="00F7576D">
        <w:rPr>
          <w:rFonts w:ascii="Times New Roman" w:hAnsi="Times New Roman"/>
          <w:sz w:val="24"/>
          <w:szCs w:val="24"/>
          <w:lang w:eastAsia="ru-RU"/>
        </w:rPr>
        <w:t xml:space="preserve"> перерывы </w:t>
      </w:r>
      <w:r>
        <w:rPr>
          <w:rFonts w:ascii="Times New Roman" w:hAnsi="Times New Roman"/>
          <w:sz w:val="24"/>
          <w:szCs w:val="24"/>
          <w:lang w:eastAsia="ru-RU"/>
        </w:rPr>
        <w:t>для</w:t>
      </w:r>
      <w:r w:rsidRPr="00F7576D">
        <w:rPr>
          <w:rFonts w:ascii="Times New Roman" w:hAnsi="Times New Roman"/>
          <w:sz w:val="24"/>
          <w:szCs w:val="24"/>
          <w:lang w:eastAsia="ru-RU"/>
        </w:rPr>
        <w:t xml:space="preserve"> отдых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F7576D">
        <w:rPr>
          <w:rFonts w:ascii="Times New Roman" w:hAnsi="Times New Roman"/>
          <w:sz w:val="24"/>
          <w:szCs w:val="24"/>
          <w:lang w:eastAsia="ru-RU"/>
        </w:rPr>
        <w:t xml:space="preserve"> учеников.</w:t>
      </w:r>
    </w:p>
    <w:p w:rsidR="00C013F0" w:rsidRPr="00F7576D" w:rsidRDefault="00C013F0" w:rsidP="00B114D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576D">
        <w:rPr>
          <w:rFonts w:ascii="Times New Roman" w:hAnsi="Times New Roman"/>
          <w:sz w:val="24"/>
          <w:szCs w:val="24"/>
          <w:lang w:eastAsia="ru-RU"/>
        </w:rPr>
        <w:t>Репетиции проводятся с учетом того, что дети с ОВЗ быстрее устают, поэтому продолжительность занятий и интенсивность физической нагрузки регулируются.</w:t>
      </w:r>
    </w:p>
    <w:p w:rsidR="00C013F0" w:rsidRPr="00F7576D" w:rsidRDefault="00C013F0" w:rsidP="00B114D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576D">
        <w:rPr>
          <w:rFonts w:ascii="Times New Roman" w:hAnsi="Times New Roman"/>
          <w:b/>
          <w:bCs/>
          <w:sz w:val="24"/>
          <w:szCs w:val="24"/>
          <w:lang w:eastAsia="ru-RU"/>
        </w:rPr>
        <w:t>Организация дополнительных мероприятий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. </w:t>
      </w:r>
      <w:r w:rsidRPr="00F7576D">
        <w:rPr>
          <w:rFonts w:ascii="Times New Roman" w:hAnsi="Times New Roman"/>
          <w:sz w:val="24"/>
          <w:szCs w:val="24"/>
          <w:lang w:eastAsia="ru-RU"/>
        </w:rPr>
        <w:t>Важно планировать участие детей в культурных и общественных мероприятиях школы и вне её, таких как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F7576D">
        <w:rPr>
          <w:rFonts w:ascii="Times New Roman" w:hAnsi="Times New Roman"/>
          <w:sz w:val="24"/>
          <w:szCs w:val="24"/>
          <w:lang w:eastAsia="ru-RU"/>
        </w:rPr>
        <w:t xml:space="preserve"> школьные фестивали, городские конкурсы и мероприятия, направленные на социализацию детей.</w:t>
      </w:r>
    </w:p>
    <w:p w:rsidR="00C013F0" w:rsidRPr="00F7576D" w:rsidRDefault="00C013F0" w:rsidP="00B114D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</w:t>
      </w:r>
      <w:r w:rsidRPr="00F7576D">
        <w:rPr>
          <w:rFonts w:ascii="Times New Roman" w:hAnsi="Times New Roman"/>
          <w:sz w:val="24"/>
          <w:szCs w:val="24"/>
          <w:lang w:eastAsia="ru-RU"/>
        </w:rPr>
        <w:t>спешная реализация проекта «Фабрика творческих успехов» зависит от комплексного использования кадровых, материально-технических и информационно-методических ресурсов..</w:t>
      </w:r>
    </w:p>
    <w:p w:rsidR="00C013F0" w:rsidRDefault="00C013F0" w:rsidP="00B114D4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C013F0" w:rsidRPr="00B114D4" w:rsidRDefault="00C013F0" w:rsidP="00B114D4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B114D4">
        <w:rPr>
          <w:rFonts w:ascii="Times New Roman" w:hAnsi="Times New Roman"/>
          <w:b/>
          <w:bCs/>
          <w:sz w:val="24"/>
          <w:szCs w:val="24"/>
        </w:rPr>
        <w:t>Средства контроля и обеспечения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C013F0" w:rsidRPr="005A32EA" w:rsidRDefault="00C013F0" w:rsidP="0031529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32EA">
        <w:rPr>
          <w:rFonts w:ascii="Times New Roman" w:hAnsi="Times New Roman"/>
          <w:sz w:val="24"/>
          <w:szCs w:val="24"/>
          <w:lang w:eastAsia="ru-RU"/>
        </w:rPr>
        <w:t>Средства контроля и обеспечения предназначены для мониторинга прогресса, оценки эффективности инновационного проекта и достоверности его результатов. Важно не только отслеживать ход реализации проекта, но и оценивать его воздействие на учеников с ОВЗ, педагогов и образовательный процесс в целом</w:t>
      </w:r>
      <w:r>
        <w:rPr>
          <w:rFonts w:ascii="Times New Roman" w:hAnsi="Times New Roman"/>
          <w:sz w:val="24"/>
          <w:szCs w:val="24"/>
          <w:lang w:eastAsia="ru-RU"/>
        </w:rPr>
        <w:t>. Оцениваются количественные и качественные показатели. ( Листы наблюдений и регистрации)</w:t>
      </w:r>
    </w:p>
    <w:p w:rsidR="00C013F0" w:rsidRPr="0088030E" w:rsidRDefault="00C013F0" w:rsidP="0088030E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88030E">
        <w:rPr>
          <w:rFonts w:ascii="Times New Roman" w:hAnsi="Times New Roman"/>
          <w:b/>
          <w:bCs/>
          <w:sz w:val="24"/>
          <w:szCs w:val="24"/>
        </w:rPr>
        <w:t>Количественные показатели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C013F0" w:rsidRPr="005A32EA" w:rsidRDefault="00C013F0" w:rsidP="0088030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32EA">
        <w:rPr>
          <w:rFonts w:ascii="Times New Roman" w:hAnsi="Times New Roman"/>
          <w:b/>
          <w:bCs/>
          <w:sz w:val="24"/>
          <w:szCs w:val="24"/>
          <w:lang w:eastAsia="ru-RU"/>
        </w:rPr>
        <w:t>Количество участников проекта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A32EA">
        <w:rPr>
          <w:rFonts w:ascii="Times New Roman" w:hAnsi="Times New Roman"/>
          <w:sz w:val="24"/>
          <w:szCs w:val="24"/>
          <w:lang w:eastAsia="ru-RU"/>
        </w:rPr>
        <w:t>Целевое значение</w:t>
      </w:r>
      <w:r>
        <w:rPr>
          <w:rFonts w:ascii="Times New Roman" w:hAnsi="Times New Roman"/>
          <w:sz w:val="24"/>
          <w:szCs w:val="24"/>
          <w:lang w:eastAsia="ru-RU"/>
        </w:rPr>
        <w:t xml:space="preserve"> -</w:t>
      </w:r>
      <w:r w:rsidRPr="005A32EA">
        <w:rPr>
          <w:rFonts w:ascii="Times New Roman" w:hAnsi="Times New Roman"/>
          <w:sz w:val="24"/>
          <w:szCs w:val="24"/>
          <w:lang w:eastAsia="ru-RU"/>
        </w:rPr>
        <w:t xml:space="preserve"> увеличение числа учащихся с ОВЗ, которые участвуют в проекте на разных этапах его реализации.</w:t>
      </w:r>
    </w:p>
    <w:p w:rsidR="00C013F0" w:rsidRPr="005A32EA" w:rsidRDefault="00C013F0" w:rsidP="0088030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32EA">
        <w:rPr>
          <w:rFonts w:ascii="Times New Roman" w:hAnsi="Times New Roman"/>
          <w:sz w:val="24"/>
          <w:szCs w:val="24"/>
          <w:lang w:eastAsia="ru-RU"/>
        </w:rPr>
        <w:t>В первом году работы проекта планируется вовлечь</w:t>
      </w:r>
      <w:r>
        <w:rPr>
          <w:rFonts w:ascii="Times New Roman" w:hAnsi="Times New Roman"/>
          <w:sz w:val="24"/>
          <w:szCs w:val="24"/>
          <w:lang w:eastAsia="ru-RU"/>
        </w:rPr>
        <w:t xml:space="preserve"> определенное количество</w:t>
      </w:r>
      <w:r w:rsidRPr="005A32EA">
        <w:rPr>
          <w:rFonts w:ascii="Times New Roman" w:hAnsi="Times New Roman"/>
          <w:sz w:val="24"/>
          <w:szCs w:val="24"/>
          <w:lang w:eastAsia="ru-RU"/>
        </w:rPr>
        <w:t xml:space="preserve"> детей с ОВЗ, во втором — увеличить это число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C013F0" w:rsidRPr="005A32EA" w:rsidRDefault="00C013F0" w:rsidP="0088030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32EA">
        <w:rPr>
          <w:rFonts w:ascii="Times New Roman" w:hAnsi="Times New Roman"/>
          <w:b/>
          <w:bCs/>
          <w:sz w:val="24"/>
          <w:szCs w:val="24"/>
          <w:lang w:eastAsia="ru-RU"/>
        </w:rPr>
        <w:t>Частота мероприятий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A32EA">
        <w:rPr>
          <w:rFonts w:ascii="Times New Roman" w:hAnsi="Times New Roman"/>
          <w:sz w:val="24"/>
          <w:szCs w:val="24"/>
          <w:lang w:eastAsia="ru-RU"/>
        </w:rPr>
        <w:t>Количество проведенных театральных занятий, репетиций, спектаклей и других мероприятий в рамках проекта.</w:t>
      </w:r>
    </w:p>
    <w:p w:rsidR="00C013F0" w:rsidRPr="005A32EA" w:rsidRDefault="00C013F0" w:rsidP="0088030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32EA">
        <w:rPr>
          <w:rFonts w:ascii="Times New Roman" w:hAnsi="Times New Roman"/>
          <w:sz w:val="24"/>
          <w:szCs w:val="24"/>
          <w:lang w:eastAsia="ru-RU"/>
        </w:rPr>
        <w:t xml:space="preserve">На начальном этапе проекта проводится не менее 2 репетиций в неделю, а итоговый спектакль ставится </w:t>
      </w:r>
      <w:r>
        <w:rPr>
          <w:rFonts w:ascii="Times New Roman" w:hAnsi="Times New Roman"/>
          <w:sz w:val="24"/>
          <w:szCs w:val="24"/>
          <w:lang w:eastAsia="ru-RU"/>
        </w:rPr>
        <w:t>один</w:t>
      </w:r>
      <w:r w:rsidRPr="005A32EA">
        <w:rPr>
          <w:rFonts w:ascii="Times New Roman" w:hAnsi="Times New Roman"/>
          <w:sz w:val="24"/>
          <w:szCs w:val="24"/>
          <w:lang w:eastAsia="ru-RU"/>
        </w:rPr>
        <w:t xml:space="preserve"> раз в учебный год.</w:t>
      </w:r>
    </w:p>
    <w:p w:rsidR="00C013F0" w:rsidRPr="005A32EA" w:rsidRDefault="00C013F0" w:rsidP="0088030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32EA">
        <w:rPr>
          <w:rFonts w:ascii="Times New Roman" w:hAnsi="Times New Roman"/>
          <w:b/>
          <w:bCs/>
          <w:sz w:val="24"/>
          <w:szCs w:val="24"/>
          <w:lang w:eastAsia="ru-RU"/>
        </w:rPr>
        <w:t>Увеличение чис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ла педагогов, прошедших обучение</w:t>
      </w:r>
      <w:r w:rsidRPr="005A32E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по работе с детьми с ОВЗ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A32EA">
        <w:rPr>
          <w:rFonts w:ascii="Times New Roman" w:hAnsi="Times New Roman"/>
          <w:sz w:val="24"/>
          <w:szCs w:val="24"/>
          <w:lang w:eastAsia="ru-RU"/>
        </w:rPr>
        <w:t>Ожидается, что в рамках проекта учителя и другие специалисты пройдут курсы повышения квалификации или семинары.</w:t>
      </w:r>
    </w:p>
    <w:p w:rsidR="00C013F0" w:rsidRPr="00502088" w:rsidRDefault="00C013F0" w:rsidP="00502088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502088">
        <w:rPr>
          <w:rFonts w:ascii="Times New Roman" w:hAnsi="Times New Roman"/>
          <w:b/>
          <w:bCs/>
          <w:sz w:val="24"/>
          <w:szCs w:val="24"/>
        </w:rPr>
        <w:t>Качественные показатели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C013F0" w:rsidRPr="005A32EA" w:rsidRDefault="00C013F0" w:rsidP="0050208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32EA">
        <w:rPr>
          <w:rFonts w:ascii="Times New Roman" w:hAnsi="Times New Roman"/>
          <w:b/>
          <w:bCs/>
          <w:sz w:val="24"/>
          <w:szCs w:val="24"/>
          <w:lang w:eastAsia="ru-RU"/>
        </w:rPr>
        <w:t>Развитие коммуникативных навыков детей с ОВЗ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. </w:t>
      </w:r>
      <w:r w:rsidRPr="005A32EA">
        <w:rPr>
          <w:rFonts w:ascii="Times New Roman" w:hAnsi="Times New Roman"/>
          <w:sz w:val="24"/>
          <w:szCs w:val="24"/>
          <w:lang w:eastAsia="ru-RU"/>
        </w:rPr>
        <w:t>Качественные изменения в коммуникативных способностях детей, выраженные в их способности работать в команде, уверенно общаться, публично выступать.</w:t>
      </w:r>
    </w:p>
    <w:p w:rsidR="00C013F0" w:rsidRPr="005A32EA" w:rsidRDefault="00C013F0" w:rsidP="0050208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32EA">
        <w:rPr>
          <w:rFonts w:ascii="Times New Roman" w:hAnsi="Times New Roman"/>
          <w:sz w:val="24"/>
          <w:szCs w:val="24"/>
          <w:lang w:eastAsia="ru-RU"/>
        </w:rPr>
        <w:t>После 6 месяцев участия в проекте</w:t>
      </w:r>
      <w:r>
        <w:rPr>
          <w:rFonts w:ascii="Times New Roman" w:hAnsi="Times New Roman"/>
          <w:sz w:val="24"/>
          <w:szCs w:val="24"/>
          <w:lang w:eastAsia="ru-RU"/>
        </w:rPr>
        <w:t xml:space="preserve"> должно</w:t>
      </w:r>
      <w:r w:rsidRPr="005A32EA">
        <w:rPr>
          <w:rFonts w:ascii="Times New Roman" w:hAnsi="Times New Roman"/>
          <w:sz w:val="24"/>
          <w:szCs w:val="24"/>
          <w:lang w:eastAsia="ru-RU"/>
        </w:rPr>
        <w:t xml:space="preserve"> отмеча</w:t>
      </w:r>
      <w:r>
        <w:rPr>
          <w:rFonts w:ascii="Times New Roman" w:hAnsi="Times New Roman"/>
          <w:sz w:val="24"/>
          <w:szCs w:val="24"/>
          <w:lang w:eastAsia="ru-RU"/>
        </w:rPr>
        <w:t>ть</w:t>
      </w:r>
      <w:r w:rsidRPr="005A32EA">
        <w:rPr>
          <w:rFonts w:ascii="Times New Roman" w:hAnsi="Times New Roman"/>
          <w:sz w:val="24"/>
          <w:szCs w:val="24"/>
          <w:lang w:eastAsia="ru-RU"/>
        </w:rPr>
        <w:t>ся улучшение способности детей выстраивать диалоги, взаимодействовать в группах и уверенно выступать перед аудиторией.</w:t>
      </w:r>
    </w:p>
    <w:p w:rsidR="00C013F0" w:rsidRPr="005A32EA" w:rsidRDefault="00C013F0" w:rsidP="0050208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32EA">
        <w:rPr>
          <w:rFonts w:ascii="Times New Roman" w:hAnsi="Times New Roman"/>
          <w:b/>
          <w:bCs/>
          <w:sz w:val="24"/>
          <w:szCs w:val="24"/>
          <w:lang w:eastAsia="ru-RU"/>
        </w:rPr>
        <w:t>Социализация учащихся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. </w:t>
      </w:r>
      <w:r w:rsidRPr="005A32EA">
        <w:rPr>
          <w:rFonts w:ascii="Times New Roman" w:hAnsi="Times New Roman"/>
          <w:sz w:val="24"/>
          <w:szCs w:val="24"/>
          <w:lang w:eastAsia="ru-RU"/>
        </w:rPr>
        <w:t>Измеряется через наблюдение за тем, как дети с ОВЗ адаптируются к коллективу, насколько активно они взаимодействуют с другими детьми и педагогами.</w:t>
      </w:r>
    </w:p>
    <w:p w:rsidR="00C013F0" w:rsidRPr="005A32EA" w:rsidRDefault="00C013F0" w:rsidP="0050208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32EA">
        <w:rPr>
          <w:rFonts w:ascii="Times New Roman" w:hAnsi="Times New Roman"/>
          <w:sz w:val="24"/>
          <w:szCs w:val="24"/>
          <w:lang w:eastAsia="ru-RU"/>
        </w:rPr>
        <w:t xml:space="preserve">Педагоги и психологи </w:t>
      </w:r>
      <w:r>
        <w:rPr>
          <w:rFonts w:ascii="Times New Roman" w:hAnsi="Times New Roman"/>
          <w:sz w:val="24"/>
          <w:szCs w:val="24"/>
          <w:lang w:eastAsia="ru-RU"/>
        </w:rPr>
        <w:t>фиксируют изменения</w:t>
      </w:r>
      <w:r w:rsidRPr="005A32EA">
        <w:rPr>
          <w:rFonts w:ascii="Times New Roman" w:hAnsi="Times New Roman"/>
          <w:sz w:val="24"/>
          <w:szCs w:val="24"/>
          <w:lang w:eastAsia="ru-RU"/>
        </w:rPr>
        <w:t xml:space="preserve"> в социальной адаптации детей с ОВЗ в школе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5A32E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C013F0" w:rsidRPr="005A32EA" w:rsidRDefault="00C013F0" w:rsidP="0050208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32EA">
        <w:rPr>
          <w:rFonts w:ascii="Times New Roman" w:hAnsi="Times New Roman"/>
          <w:b/>
          <w:bCs/>
          <w:sz w:val="24"/>
          <w:szCs w:val="24"/>
          <w:lang w:eastAsia="ru-RU"/>
        </w:rPr>
        <w:t>Креативное развитие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A32EA">
        <w:rPr>
          <w:rFonts w:ascii="Times New Roman" w:hAnsi="Times New Roman"/>
          <w:sz w:val="24"/>
          <w:szCs w:val="24"/>
          <w:lang w:eastAsia="ru-RU"/>
        </w:rPr>
        <w:t>Уровень творческого мышления и артистических способностей детей. Это может проявляться через импровизации, умение выражать эмоции и самостоятельное участие в создании сценариев.</w:t>
      </w:r>
    </w:p>
    <w:p w:rsidR="00C013F0" w:rsidRPr="005A32EA" w:rsidRDefault="00C013F0" w:rsidP="0050208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32EA">
        <w:rPr>
          <w:rFonts w:ascii="Times New Roman" w:hAnsi="Times New Roman"/>
          <w:sz w:val="24"/>
          <w:szCs w:val="24"/>
          <w:lang w:eastAsia="ru-RU"/>
        </w:rPr>
        <w:t xml:space="preserve">После участия в проекте дети </w:t>
      </w:r>
      <w:r>
        <w:rPr>
          <w:rFonts w:ascii="Times New Roman" w:hAnsi="Times New Roman"/>
          <w:sz w:val="24"/>
          <w:szCs w:val="24"/>
          <w:lang w:eastAsia="ru-RU"/>
        </w:rPr>
        <w:t>начинают</w:t>
      </w:r>
      <w:r w:rsidRPr="005A32EA">
        <w:rPr>
          <w:rFonts w:ascii="Times New Roman" w:hAnsi="Times New Roman"/>
          <w:sz w:val="24"/>
          <w:szCs w:val="24"/>
          <w:lang w:eastAsia="ru-RU"/>
        </w:rPr>
        <w:t xml:space="preserve"> активно предлагать собственные идеи для постановок, импровизир</w:t>
      </w:r>
      <w:r>
        <w:rPr>
          <w:rFonts w:ascii="Times New Roman" w:hAnsi="Times New Roman"/>
          <w:sz w:val="24"/>
          <w:szCs w:val="24"/>
          <w:lang w:eastAsia="ru-RU"/>
        </w:rPr>
        <w:t>уют</w:t>
      </w:r>
      <w:r w:rsidRPr="005A32EA">
        <w:rPr>
          <w:rFonts w:ascii="Times New Roman" w:hAnsi="Times New Roman"/>
          <w:sz w:val="24"/>
          <w:szCs w:val="24"/>
          <w:lang w:eastAsia="ru-RU"/>
        </w:rPr>
        <w:t xml:space="preserve"> на сцене</w:t>
      </w:r>
      <w:r>
        <w:rPr>
          <w:rFonts w:ascii="Times New Roman" w:hAnsi="Times New Roman"/>
          <w:sz w:val="24"/>
          <w:szCs w:val="24"/>
          <w:lang w:eastAsia="ru-RU"/>
        </w:rPr>
        <w:t>, учителя предоставляют им такую возможность.</w:t>
      </w:r>
    </w:p>
    <w:p w:rsidR="00C013F0" w:rsidRPr="005A32EA" w:rsidRDefault="00C013F0" w:rsidP="0050208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32EA">
        <w:rPr>
          <w:rFonts w:ascii="Times New Roman" w:hAnsi="Times New Roman"/>
          <w:b/>
          <w:bCs/>
          <w:sz w:val="24"/>
          <w:szCs w:val="24"/>
          <w:lang w:eastAsia="ru-RU"/>
        </w:rPr>
        <w:t>Обратная связь от родителей и педагогов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A32EA">
        <w:rPr>
          <w:rFonts w:ascii="Times New Roman" w:hAnsi="Times New Roman"/>
          <w:sz w:val="24"/>
          <w:szCs w:val="24"/>
          <w:lang w:eastAsia="ru-RU"/>
        </w:rPr>
        <w:t>Оценка проекта через отзывы родителей и педагогов, наблюдающих изменения в поведении и развитии детей.</w:t>
      </w:r>
    </w:p>
    <w:p w:rsidR="00C013F0" w:rsidRPr="005A32EA" w:rsidRDefault="00C013F0" w:rsidP="0050208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013F0" w:rsidRPr="00304D32" w:rsidRDefault="00C013F0" w:rsidP="00304D32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5A32EA">
        <w:rPr>
          <w:rFonts w:ascii="Times New Roman" w:hAnsi="Times New Roman"/>
          <w:sz w:val="24"/>
          <w:szCs w:val="24"/>
          <w:lang w:eastAsia="ru-RU"/>
        </w:rPr>
        <w:t xml:space="preserve">Для проверки достоверности результатов и их интерпретации используются различные </w:t>
      </w:r>
      <w:r w:rsidRPr="004C6685">
        <w:rPr>
          <w:rFonts w:ascii="Times New Roman" w:hAnsi="Times New Roman"/>
          <w:b/>
          <w:sz w:val="24"/>
          <w:szCs w:val="24"/>
          <w:lang w:eastAsia="ru-RU"/>
        </w:rPr>
        <w:t>эмпирические методы анализа</w:t>
      </w:r>
      <w:r w:rsidRPr="005A32EA">
        <w:rPr>
          <w:rFonts w:ascii="Times New Roman" w:hAnsi="Times New Roman"/>
          <w:sz w:val="24"/>
          <w:szCs w:val="24"/>
          <w:lang w:eastAsia="ru-RU"/>
        </w:rPr>
        <w:t>. Эти методы помогут собирать данные, анализировать динамику изменений и выстраивать дальнейшие действия на основе полученной информации.</w:t>
      </w:r>
    </w:p>
    <w:p w:rsidR="00C013F0" w:rsidRDefault="00C013F0" w:rsidP="00304D32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C013F0" w:rsidRPr="00304D32" w:rsidRDefault="00C013F0" w:rsidP="00304D32">
      <w:pPr>
        <w:spacing w:after="0"/>
        <w:jc w:val="both"/>
        <w:rPr>
          <w:rFonts w:ascii="Times New Roman" w:hAnsi="Times New Roman"/>
          <w:b/>
          <w:bCs/>
        </w:rPr>
      </w:pPr>
      <w:r w:rsidRPr="00304D32">
        <w:rPr>
          <w:rFonts w:ascii="Times New Roman" w:hAnsi="Times New Roman"/>
          <w:b/>
          <w:bCs/>
          <w:sz w:val="24"/>
          <w:szCs w:val="24"/>
        </w:rPr>
        <w:t>Диагностика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</w:rPr>
        <w:t xml:space="preserve"> </w:t>
      </w:r>
      <w:r w:rsidRPr="005A32EA">
        <w:rPr>
          <w:rFonts w:ascii="Times New Roman" w:hAnsi="Times New Roman"/>
          <w:sz w:val="24"/>
          <w:szCs w:val="24"/>
          <w:lang w:eastAsia="ru-RU"/>
        </w:rPr>
        <w:t>Диагностические тесты и опросники используются для выявления стартового уровня развития учащихся с ОВЗ и отслеживания изменений в ходе проекта. Диагностика проводится в начале и в конце проекта для сравнения результатов.</w:t>
      </w:r>
    </w:p>
    <w:p w:rsidR="00C013F0" w:rsidRPr="00EB1CDB" w:rsidRDefault="00C013F0" w:rsidP="00304D3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B1CDB">
        <w:rPr>
          <w:rFonts w:ascii="Times New Roman" w:hAnsi="Times New Roman"/>
          <w:bCs/>
          <w:sz w:val="24"/>
          <w:szCs w:val="24"/>
          <w:lang w:eastAsia="ru-RU"/>
        </w:rPr>
        <w:t>Проводится психологом.</w:t>
      </w:r>
    </w:p>
    <w:p w:rsidR="00C013F0" w:rsidRPr="006B4178" w:rsidRDefault="00C013F0" w:rsidP="006B4178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6B4178">
        <w:rPr>
          <w:rFonts w:ascii="Times New Roman" w:hAnsi="Times New Roman"/>
          <w:b/>
          <w:bCs/>
          <w:sz w:val="24"/>
          <w:szCs w:val="24"/>
        </w:rPr>
        <w:t>Контроль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5A32EA">
        <w:rPr>
          <w:rFonts w:ascii="Times New Roman" w:hAnsi="Times New Roman"/>
          <w:sz w:val="24"/>
          <w:szCs w:val="24"/>
          <w:lang w:eastAsia="ru-RU"/>
        </w:rPr>
        <w:t>Регулярный контроль над выполнением программы проекта позволяет своевременно выявлять проблемы и корректировать курс. В процессе контроля оценивается, насколько эффективно используются ресурсы, выполняется ли график мероприятий, достигаются ли цели.</w:t>
      </w:r>
    </w:p>
    <w:p w:rsidR="00C013F0" w:rsidRPr="005A32EA" w:rsidRDefault="00C013F0" w:rsidP="0031529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32EA">
        <w:rPr>
          <w:rFonts w:ascii="Times New Roman" w:hAnsi="Times New Roman"/>
          <w:sz w:val="24"/>
          <w:szCs w:val="24"/>
          <w:lang w:eastAsia="ru-RU"/>
        </w:rPr>
        <w:t>Координатор проекта ежемесячно собирает отчеты педагогов о ходе реализации мероприятий, количестве проведенных репетиций и участии детей в процессе.</w:t>
      </w:r>
    </w:p>
    <w:p w:rsidR="00C013F0" w:rsidRPr="006B4178" w:rsidRDefault="00C013F0" w:rsidP="006B4178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6B4178">
        <w:rPr>
          <w:rFonts w:ascii="Times New Roman" w:hAnsi="Times New Roman"/>
          <w:b/>
          <w:bCs/>
          <w:sz w:val="24"/>
          <w:szCs w:val="24"/>
        </w:rPr>
        <w:t>Наблюдение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5A32EA">
        <w:rPr>
          <w:rFonts w:ascii="Times New Roman" w:hAnsi="Times New Roman"/>
          <w:sz w:val="24"/>
          <w:szCs w:val="24"/>
          <w:lang w:eastAsia="ru-RU"/>
        </w:rPr>
        <w:t>Наблюдение за детьми на репетициях и мероприятиях позволяет педагогам и психологам фиксировать изменения в поведении, навыках общения, уверенности на сцене. Это один из важнейших методов, так как многие результаты могут быть видны не сразу, а через поведенческие изменения.</w:t>
      </w:r>
    </w:p>
    <w:p w:rsidR="00C013F0" w:rsidRPr="0056297E" w:rsidRDefault="00C013F0" w:rsidP="0056297E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56297E">
        <w:rPr>
          <w:rFonts w:ascii="Times New Roman" w:hAnsi="Times New Roman"/>
          <w:b/>
          <w:bCs/>
          <w:sz w:val="24"/>
          <w:szCs w:val="24"/>
        </w:rPr>
        <w:t>Анкетирование.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A32EA">
        <w:rPr>
          <w:rFonts w:ascii="Times New Roman" w:hAnsi="Times New Roman"/>
          <w:sz w:val="24"/>
          <w:szCs w:val="24"/>
          <w:lang w:eastAsia="ru-RU"/>
        </w:rPr>
        <w:t>Анкетирование детей, родителей и педагогов позволяет получить обратную связь и выявить субъективное мнение участников проекта о его эффективности.</w:t>
      </w:r>
    </w:p>
    <w:p w:rsidR="00C013F0" w:rsidRDefault="00C013F0" w:rsidP="0031529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32EA">
        <w:rPr>
          <w:rFonts w:ascii="Times New Roman" w:hAnsi="Times New Roman"/>
          <w:sz w:val="24"/>
          <w:szCs w:val="24"/>
          <w:lang w:eastAsia="ru-RU"/>
        </w:rPr>
        <w:t>Анкета для родителей включает вопросы о том, как проект повлиял на уверенность ребенка, его общение со сверстниками и участие в школьной жизни.</w:t>
      </w:r>
    </w:p>
    <w:p w:rsidR="00C013F0" w:rsidRPr="0056297E" w:rsidRDefault="00C013F0" w:rsidP="0056297E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56297E">
        <w:rPr>
          <w:rFonts w:ascii="Times New Roman" w:hAnsi="Times New Roman"/>
          <w:b/>
          <w:bCs/>
          <w:sz w:val="24"/>
          <w:szCs w:val="24"/>
        </w:rPr>
        <w:t>Самообследование</w:t>
      </w:r>
      <w:r>
        <w:rPr>
          <w:rFonts w:ascii="Times New Roman" w:hAnsi="Times New Roman"/>
          <w:b/>
          <w:bCs/>
          <w:sz w:val="24"/>
          <w:szCs w:val="24"/>
        </w:rPr>
        <w:t xml:space="preserve">.  </w:t>
      </w:r>
      <w:r w:rsidRPr="005A32EA">
        <w:rPr>
          <w:rFonts w:ascii="Times New Roman" w:hAnsi="Times New Roman"/>
          <w:sz w:val="24"/>
          <w:szCs w:val="24"/>
          <w:lang w:eastAsia="ru-RU"/>
        </w:rPr>
        <w:t>Самообследование учащихся с ОВЗ — это метод, который позволяет детям самостоятельно оценить свои успехи и трудности, что способствует их рефлексии и повышению самооценки.</w:t>
      </w:r>
    </w:p>
    <w:p w:rsidR="00C013F0" w:rsidRPr="005A32EA" w:rsidRDefault="00C013F0" w:rsidP="0056297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32EA">
        <w:rPr>
          <w:rFonts w:ascii="Times New Roman" w:hAnsi="Times New Roman"/>
          <w:sz w:val="24"/>
          <w:szCs w:val="24"/>
          <w:lang w:eastAsia="ru-RU"/>
        </w:rPr>
        <w:t>В конце каждого этапа проекта дети заполняют небольшие анкеты, где описывают свои ощущения от участия в театральных постановках, что помогло им лучше понять свои сильные и слабые стороны.</w:t>
      </w:r>
    </w:p>
    <w:p w:rsidR="00C013F0" w:rsidRDefault="00C013F0" w:rsidP="0056297E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C013F0" w:rsidRDefault="00C013F0" w:rsidP="00D9183F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E922DD">
        <w:rPr>
          <w:rFonts w:ascii="Times New Roman" w:hAnsi="Times New Roman"/>
          <w:b/>
          <w:bCs/>
          <w:sz w:val="24"/>
          <w:szCs w:val="24"/>
        </w:rPr>
        <w:t>Учебно-методические материалы.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C013F0" w:rsidRPr="00D9183F" w:rsidRDefault="00C013F0" w:rsidP="00D9183F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1E725C">
        <w:rPr>
          <w:rFonts w:ascii="Times New Roman" w:hAnsi="Times New Roman"/>
          <w:sz w:val="24"/>
          <w:szCs w:val="24"/>
          <w:lang w:eastAsia="ru-RU"/>
        </w:rPr>
        <w:t>Планируется разработка программ и методических рекомендаций для педагогов, работающих с учащимися с ОВЗ, а также создание аналитических отчетов о ходе и результатах проекта.</w:t>
      </w:r>
    </w:p>
    <w:p w:rsidR="00C013F0" w:rsidRDefault="00C013F0" w:rsidP="00D9183F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013F0" w:rsidRPr="00D9183F" w:rsidRDefault="00C013F0" w:rsidP="00D9183F">
      <w:pPr>
        <w:spacing w:after="0"/>
        <w:jc w:val="both"/>
        <w:rPr>
          <w:rFonts w:ascii="Times New Roman" w:hAnsi="Times New Roman"/>
          <w:b/>
          <w:bCs/>
        </w:rPr>
      </w:pPr>
      <w:r w:rsidRPr="00D9183F">
        <w:rPr>
          <w:rFonts w:ascii="Times New Roman" w:hAnsi="Times New Roman"/>
          <w:b/>
          <w:bCs/>
          <w:sz w:val="24"/>
          <w:szCs w:val="24"/>
        </w:rPr>
        <w:t>Методические рекомендации для педагогов.</w:t>
      </w:r>
      <w:r>
        <w:rPr>
          <w:rFonts w:ascii="Times New Roman" w:hAnsi="Times New Roman"/>
          <w:b/>
          <w:bCs/>
        </w:rPr>
        <w:t xml:space="preserve"> </w:t>
      </w:r>
      <w:r w:rsidRPr="008C30BD">
        <w:rPr>
          <w:rFonts w:ascii="Times New Roman" w:hAnsi="Times New Roman"/>
          <w:sz w:val="24"/>
          <w:szCs w:val="24"/>
          <w:lang w:eastAsia="ru-RU"/>
        </w:rPr>
        <w:t>Методические рекомендации для педагогов включают в себя инструкции по организации театральной деятельности с учетом потребностей детей с ОВЗ. Эти материалы направлены на развитие творческих, коммуникативных и социальных навыков детей.</w:t>
      </w:r>
    </w:p>
    <w:p w:rsidR="00C013F0" w:rsidRPr="008C30BD" w:rsidRDefault="00C013F0" w:rsidP="00D918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1. </w:t>
      </w:r>
      <w:r w:rsidRPr="008C30BD">
        <w:rPr>
          <w:rFonts w:ascii="Times New Roman" w:hAnsi="Times New Roman"/>
          <w:b/>
          <w:bCs/>
          <w:sz w:val="24"/>
          <w:szCs w:val="24"/>
          <w:lang w:eastAsia="ru-RU"/>
        </w:rPr>
        <w:t>Планирование театральных занятий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. </w:t>
      </w:r>
      <w:r w:rsidRPr="008C30BD">
        <w:rPr>
          <w:rFonts w:ascii="Times New Roman" w:hAnsi="Times New Roman"/>
          <w:sz w:val="24"/>
          <w:szCs w:val="24"/>
          <w:lang w:eastAsia="ru-RU"/>
        </w:rPr>
        <w:t>Разработка методических пособий с пошаговыми рекомендациями по проведению театральных занятий. Включение в план уроков как актёрского мастерства, так и занятий по постановке спектаклей с участием детей с ОВЗ.</w:t>
      </w:r>
    </w:p>
    <w:p w:rsidR="00C013F0" w:rsidRPr="008C30BD" w:rsidRDefault="00C013F0" w:rsidP="00D918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2. </w:t>
      </w:r>
      <w:r w:rsidRPr="008C30BD">
        <w:rPr>
          <w:rFonts w:ascii="Times New Roman" w:hAnsi="Times New Roman"/>
          <w:b/>
          <w:bCs/>
          <w:sz w:val="24"/>
          <w:szCs w:val="24"/>
          <w:lang w:eastAsia="ru-RU"/>
        </w:rPr>
        <w:t>Особенности работы с различными категориями ОВЗ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C30BD">
        <w:rPr>
          <w:rFonts w:ascii="Times New Roman" w:hAnsi="Times New Roman"/>
          <w:sz w:val="24"/>
          <w:szCs w:val="24"/>
          <w:lang w:eastAsia="ru-RU"/>
        </w:rPr>
        <w:t>В рекомендациях должны быть учтены специфические потребности детей с разными видами ограничений (нарушения слуха, зрения, опорно-двигательного аппарата, когнитивные и эмоциональные расстройства).</w:t>
      </w:r>
    </w:p>
    <w:p w:rsidR="00C013F0" w:rsidRPr="008C30BD" w:rsidRDefault="00C013F0" w:rsidP="00D918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C30BD">
        <w:rPr>
          <w:rFonts w:ascii="Times New Roman" w:hAnsi="Times New Roman"/>
          <w:sz w:val="24"/>
          <w:szCs w:val="24"/>
          <w:lang w:eastAsia="ru-RU"/>
        </w:rPr>
        <w:t>Для детей с нарушениями слуха включаются техники визуальной коммуникации (жестовый язык, зрительные сигналы), а для детей с нарушениями зрения — использование тактильных материалов и звуковых ориентиров на сцене.</w:t>
      </w:r>
    </w:p>
    <w:p w:rsidR="00C013F0" w:rsidRPr="008C30BD" w:rsidRDefault="00C013F0" w:rsidP="00D918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3. </w:t>
      </w:r>
      <w:r w:rsidRPr="008C30BD">
        <w:rPr>
          <w:rFonts w:ascii="Times New Roman" w:hAnsi="Times New Roman"/>
          <w:b/>
          <w:bCs/>
          <w:sz w:val="24"/>
          <w:szCs w:val="24"/>
          <w:lang w:eastAsia="ru-RU"/>
        </w:rPr>
        <w:t>Роль арт-терапии в театральной деятельности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. </w:t>
      </w:r>
      <w:r w:rsidRPr="008C30BD">
        <w:rPr>
          <w:rFonts w:ascii="Times New Roman" w:hAnsi="Times New Roman"/>
          <w:sz w:val="24"/>
          <w:szCs w:val="24"/>
          <w:lang w:eastAsia="ru-RU"/>
        </w:rPr>
        <w:t>Обоснование арт-терапевтического подхода, который помогает детям с ОВЗ выражать свои эмоции через творчество, что особенно важно для их психологической поддержки.</w:t>
      </w:r>
    </w:p>
    <w:p w:rsidR="00C013F0" w:rsidRPr="008C30BD" w:rsidRDefault="00C013F0" w:rsidP="00D918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C30BD">
        <w:rPr>
          <w:rFonts w:ascii="Times New Roman" w:hAnsi="Times New Roman"/>
          <w:sz w:val="24"/>
          <w:szCs w:val="24"/>
          <w:lang w:eastAsia="ru-RU"/>
        </w:rPr>
        <w:t>В методических рекомендациях приводятся примеры арт-терапевтических упражнений, таких как рисование сцен или изготовление кукол для кукольного театра, которые позволяют детям лучше осознать свои эмоции и выразить их на сцене.</w:t>
      </w:r>
    </w:p>
    <w:p w:rsidR="00C013F0" w:rsidRPr="008C30BD" w:rsidRDefault="00C013F0" w:rsidP="00D918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4. А</w:t>
      </w:r>
      <w:r w:rsidRPr="008C30BD">
        <w:rPr>
          <w:rFonts w:ascii="Times New Roman" w:hAnsi="Times New Roman"/>
          <w:b/>
          <w:bCs/>
          <w:sz w:val="24"/>
          <w:szCs w:val="24"/>
          <w:lang w:eastAsia="ru-RU"/>
        </w:rPr>
        <w:t>даптация постановок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C30BD">
        <w:rPr>
          <w:rFonts w:ascii="Times New Roman" w:hAnsi="Times New Roman"/>
          <w:sz w:val="24"/>
          <w:szCs w:val="24"/>
          <w:lang w:eastAsia="ru-RU"/>
        </w:rPr>
        <w:t>Программы адаптации известных театральных произведений для постановки с детьми с ОВЗ. Упрощение сценариев, адаптация сцен для детей с физическими ограничениями и создание пространства для импровизации.</w:t>
      </w:r>
    </w:p>
    <w:p w:rsidR="00C013F0" w:rsidRPr="008C30BD" w:rsidRDefault="00C013F0" w:rsidP="00D918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C30BD">
        <w:rPr>
          <w:rFonts w:ascii="Times New Roman" w:hAnsi="Times New Roman"/>
          <w:sz w:val="24"/>
          <w:szCs w:val="24"/>
          <w:lang w:eastAsia="ru-RU"/>
        </w:rPr>
        <w:t>Для детей с нарушениями опорно-двигательного аппарата предусмотрены специальные адаптации сцен движения, которые можно выполнять сидя или с минимальной физической нагрузкой.</w:t>
      </w:r>
    </w:p>
    <w:p w:rsidR="00C013F0" w:rsidRDefault="00C013F0" w:rsidP="00D9183F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013F0" w:rsidRPr="00D9183F" w:rsidRDefault="00C013F0" w:rsidP="00D9183F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592A00">
        <w:rPr>
          <w:rFonts w:ascii="Times New Roman" w:hAnsi="Times New Roman"/>
          <w:b/>
          <w:bCs/>
          <w:sz w:val="24"/>
          <w:szCs w:val="24"/>
        </w:rPr>
        <w:t>Сценарии и сценарные разработки.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Будут</w:t>
      </w:r>
      <w:r w:rsidRPr="008C30BD">
        <w:rPr>
          <w:rFonts w:ascii="Times New Roman" w:hAnsi="Times New Roman"/>
          <w:sz w:val="24"/>
          <w:szCs w:val="24"/>
          <w:lang w:eastAsia="ru-RU"/>
        </w:rPr>
        <w:t xml:space="preserve"> адаптированы сценарии театральных постановок, учитывая потребности детей с ОВЗ. Сценарии должны быть доступны для понимания, с возможностью интеграции индивидуальных особенностей каждого ребенка в творческий процесс.</w:t>
      </w:r>
    </w:p>
    <w:p w:rsidR="00C013F0" w:rsidRPr="00D161FC" w:rsidRDefault="00C013F0" w:rsidP="00D161FC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D161FC">
        <w:rPr>
          <w:rFonts w:ascii="Times New Roman" w:hAnsi="Times New Roman"/>
          <w:b/>
          <w:bCs/>
          <w:sz w:val="24"/>
          <w:szCs w:val="24"/>
        </w:rPr>
        <w:t>Диагностические и мониторинговые материалы</w:t>
      </w:r>
    </w:p>
    <w:p w:rsidR="00C013F0" w:rsidRPr="008C30BD" w:rsidRDefault="00C013F0" w:rsidP="0031529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C30BD">
        <w:rPr>
          <w:rFonts w:ascii="Times New Roman" w:hAnsi="Times New Roman"/>
          <w:sz w:val="24"/>
          <w:szCs w:val="24"/>
          <w:lang w:eastAsia="ru-RU"/>
        </w:rPr>
        <w:t>Эти материалы предназначены для оценки начального уровня навыков учащихся с ОВЗ и отслеживания их прогресса. Это важно для корректировки учебного процесса и достижения целей проекта.</w:t>
      </w:r>
    </w:p>
    <w:p w:rsidR="00C013F0" w:rsidRPr="008C30BD" w:rsidRDefault="00C013F0" w:rsidP="00D161F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1. </w:t>
      </w:r>
      <w:r w:rsidRPr="008C30BD">
        <w:rPr>
          <w:rFonts w:ascii="Times New Roman" w:hAnsi="Times New Roman"/>
          <w:b/>
          <w:bCs/>
          <w:sz w:val="24"/>
          <w:szCs w:val="24"/>
          <w:lang w:eastAsia="ru-RU"/>
        </w:rPr>
        <w:t>Диагностические тесты для учащихся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C30BD">
        <w:rPr>
          <w:rFonts w:ascii="Times New Roman" w:hAnsi="Times New Roman"/>
          <w:sz w:val="24"/>
          <w:szCs w:val="24"/>
          <w:lang w:eastAsia="ru-RU"/>
        </w:rPr>
        <w:t>Набор тестов и опросников, направленных на оценку уровня коммуникативных, креативных и социальных навыков до начала проекта и после завершения каждого этапа.</w:t>
      </w:r>
    </w:p>
    <w:p w:rsidR="00C013F0" w:rsidRPr="008C30BD" w:rsidRDefault="00C013F0" w:rsidP="00D161F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2. </w:t>
      </w:r>
      <w:r w:rsidRPr="008C30BD">
        <w:rPr>
          <w:rFonts w:ascii="Times New Roman" w:hAnsi="Times New Roman"/>
          <w:b/>
          <w:bCs/>
          <w:sz w:val="24"/>
          <w:szCs w:val="24"/>
          <w:lang w:eastAsia="ru-RU"/>
        </w:rPr>
        <w:t>Карты наблюдений и самооценки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. </w:t>
      </w:r>
      <w:r w:rsidRPr="008C30BD">
        <w:rPr>
          <w:rFonts w:ascii="Times New Roman" w:hAnsi="Times New Roman"/>
          <w:sz w:val="24"/>
          <w:szCs w:val="24"/>
          <w:lang w:eastAsia="ru-RU"/>
        </w:rPr>
        <w:t>Разработка карт наблюдений для педагогов и карт самооценки для детей, которые помогут следить за прогрессом каждого участника проекта.</w:t>
      </w:r>
    </w:p>
    <w:p w:rsidR="00C013F0" w:rsidRPr="008C30BD" w:rsidRDefault="00C013F0" w:rsidP="00D161F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C30BD">
        <w:rPr>
          <w:rFonts w:ascii="Times New Roman" w:hAnsi="Times New Roman"/>
          <w:sz w:val="24"/>
          <w:szCs w:val="24"/>
          <w:lang w:eastAsia="ru-RU"/>
        </w:rPr>
        <w:t>Педагог заполняет карту наблюдений, фиксируя прогресс ребенка в сценическом движении, произношении и взаимодействии с другими детьми, а сам ребенок может отмечать свои успехи в анкете самооценки.</w:t>
      </w:r>
    </w:p>
    <w:p w:rsidR="00C013F0" w:rsidRDefault="00C013F0" w:rsidP="00E03A76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013F0" w:rsidRDefault="00C013F0" w:rsidP="00E03A76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C013F0" w:rsidRPr="00E03A76" w:rsidRDefault="00C013F0" w:rsidP="00E03A76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592A00">
        <w:rPr>
          <w:rFonts w:ascii="Times New Roman" w:hAnsi="Times New Roman"/>
          <w:b/>
          <w:bCs/>
          <w:sz w:val="24"/>
          <w:szCs w:val="24"/>
        </w:rPr>
        <w:t>Аналитические материалы.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C30BD">
        <w:rPr>
          <w:rFonts w:ascii="Times New Roman" w:hAnsi="Times New Roman"/>
          <w:sz w:val="24"/>
          <w:szCs w:val="24"/>
          <w:lang w:eastAsia="ru-RU"/>
        </w:rPr>
        <w:t>Эти материалы включают отчеты и исследования, подтверждающие положительный эффект нововведения, и представляют результаты анализа полученных данных по проекту.</w:t>
      </w:r>
    </w:p>
    <w:p w:rsidR="00C013F0" w:rsidRPr="008C30BD" w:rsidRDefault="00C013F0" w:rsidP="00E03A7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1. </w:t>
      </w:r>
      <w:r w:rsidRPr="008C30BD">
        <w:rPr>
          <w:rFonts w:ascii="Times New Roman" w:hAnsi="Times New Roman"/>
          <w:b/>
          <w:bCs/>
          <w:sz w:val="24"/>
          <w:szCs w:val="24"/>
          <w:lang w:eastAsia="ru-RU"/>
        </w:rPr>
        <w:t>Отчеты о ходе проекта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C30BD">
        <w:rPr>
          <w:rFonts w:ascii="Times New Roman" w:hAnsi="Times New Roman"/>
          <w:sz w:val="24"/>
          <w:szCs w:val="24"/>
          <w:lang w:eastAsia="ru-RU"/>
        </w:rPr>
        <w:t>Регулярные аналитические отчеты о том, как проект влияет на социальное и творческое развитие детей с ОВЗ, с использованием данных диагностики и мониторинга.</w:t>
      </w:r>
    </w:p>
    <w:p w:rsidR="00C013F0" w:rsidRPr="008C30BD" w:rsidRDefault="00C013F0" w:rsidP="00E03A7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2. </w:t>
      </w:r>
      <w:r w:rsidRPr="008C30BD">
        <w:rPr>
          <w:rFonts w:ascii="Times New Roman" w:hAnsi="Times New Roman"/>
          <w:b/>
          <w:bCs/>
          <w:sz w:val="24"/>
          <w:szCs w:val="24"/>
          <w:lang w:eastAsia="ru-RU"/>
        </w:rPr>
        <w:t>Исследования по теме инклюзивного театрального образования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. </w:t>
      </w:r>
    </w:p>
    <w:p w:rsidR="00C013F0" w:rsidRPr="008C30BD" w:rsidRDefault="00C013F0" w:rsidP="0031529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C30BD">
        <w:rPr>
          <w:rFonts w:ascii="Times New Roman" w:hAnsi="Times New Roman"/>
          <w:sz w:val="24"/>
          <w:szCs w:val="24"/>
          <w:lang w:eastAsia="ru-RU"/>
        </w:rPr>
        <w:t xml:space="preserve">Разработка учебно-методических материалов является неотъемлемой частью проекта «Фабрика творческих успехов». </w:t>
      </w:r>
    </w:p>
    <w:p w:rsidR="00C013F0" w:rsidRDefault="00C013F0" w:rsidP="0031529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013F0" w:rsidRPr="003B79C0" w:rsidRDefault="00C013F0" w:rsidP="0031529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79C0">
        <w:rPr>
          <w:rFonts w:ascii="Times New Roman" w:hAnsi="Times New Roman"/>
          <w:sz w:val="24"/>
          <w:szCs w:val="24"/>
          <w:lang w:eastAsia="ru-RU"/>
        </w:rPr>
        <w:t>Реализация инновационного проекта «Фабрика творческих успехов», направленного на социализацию учащихся с ограниченными возможностями здоровья (ОВЗ) через театральную деятельность, требует соблюдения законодательных и нормативных актов, регулирующих образовательную деятельность в Российской Федерации. Эти правовые акты обеспечивают правовую базу для создания инклюзивной образовательной среды и предоставления детям с ОВЗ необходимых условий для развития.</w:t>
      </w:r>
    </w:p>
    <w:p w:rsidR="00C013F0" w:rsidRDefault="00C013F0" w:rsidP="00E03A76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C013F0" w:rsidRPr="00E03A76" w:rsidRDefault="00C013F0" w:rsidP="00E03A76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E03A76">
        <w:rPr>
          <w:rFonts w:ascii="Times New Roman" w:hAnsi="Times New Roman"/>
          <w:b/>
          <w:bCs/>
          <w:sz w:val="24"/>
          <w:szCs w:val="24"/>
        </w:rPr>
        <w:t>Перечень и обоснование нормативно-правовых актов, регламентирующих деятельность образовательной организации в статусе инновационной площадки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C013F0" w:rsidRPr="003B79C0" w:rsidRDefault="00C013F0" w:rsidP="0031529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79C0">
        <w:rPr>
          <w:rFonts w:ascii="Times New Roman" w:hAnsi="Times New Roman"/>
          <w:sz w:val="24"/>
          <w:szCs w:val="24"/>
          <w:lang w:eastAsia="ru-RU"/>
        </w:rPr>
        <w:t>В основе реализации проекта лежат следующие федеральные и региональные нормативные документы:</w:t>
      </w:r>
    </w:p>
    <w:p w:rsidR="00C013F0" w:rsidRPr="003B79C0" w:rsidRDefault="00C013F0" w:rsidP="00E409A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1. </w:t>
      </w:r>
      <w:r w:rsidRPr="003B79C0">
        <w:rPr>
          <w:rFonts w:ascii="Times New Roman" w:hAnsi="Times New Roman"/>
          <w:b/>
          <w:bCs/>
          <w:sz w:val="24"/>
          <w:szCs w:val="24"/>
          <w:lang w:eastAsia="ru-RU"/>
        </w:rPr>
        <w:t>Федеральный закон «Об образовании в Российской Федерации» (ФЗ-273)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3B79C0">
        <w:rPr>
          <w:rFonts w:ascii="Times New Roman" w:hAnsi="Times New Roman"/>
          <w:sz w:val="24"/>
          <w:szCs w:val="24"/>
          <w:lang w:eastAsia="ru-RU"/>
        </w:rPr>
        <w:t>Основной закон, регулирующий деятельность образовательных организаций, который определяет права учащихся с ОВЗ на получение качественного образования в инклюзивной среде. Проект полностью соответствует положениям ФЗ-273, поскольку направлен на создание условий для социализации и развития детей с особыми образовательными потребностями.</w:t>
      </w:r>
    </w:p>
    <w:p w:rsidR="00C013F0" w:rsidRPr="003B79C0" w:rsidRDefault="00C013F0" w:rsidP="00E409A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79C0">
        <w:rPr>
          <w:rFonts w:ascii="Times New Roman" w:hAnsi="Times New Roman"/>
          <w:b/>
          <w:bCs/>
          <w:sz w:val="24"/>
          <w:szCs w:val="24"/>
          <w:lang w:eastAsia="ru-RU"/>
        </w:rPr>
        <w:t>Основные положения, применимые к проекту:</w:t>
      </w:r>
    </w:p>
    <w:p w:rsidR="00C013F0" w:rsidRPr="003B79C0" w:rsidRDefault="00C013F0" w:rsidP="00E409A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 </w:t>
      </w:r>
      <w:r w:rsidRPr="003B79C0">
        <w:rPr>
          <w:rFonts w:ascii="Times New Roman" w:hAnsi="Times New Roman"/>
          <w:sz w:val="24"/>
          <w:szCs w:val="24"/>
          <w:lang w:eastAsia="ru-RU"/>
        </w:rPr>
        <w:t>Статья 79. «Организация получения образования обучающимися с ограниченными возможностями здоровья» – определяет, что для учащихся с ОВЗ должны создаваться специальные условия, учитывающие их индивидуальные потребности.</w:t>
      </w:r>
    </w:p>
    <w:p w:rsidR="00C013F0" w:rsidRPr="003B79C0" w:rsidRDefault="00C013F0" w:rsidP="00E409A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 </w:t>
      </w:r>
      <w:r w:rsidRPr="003B79C0">
        <w:rPr>
          <w:rFonts w:ascii="Times New Roman" w:hAnsi="Times New Roman"/>
          <w:sz w:val="24"/>
          <w:szCs w:val="24"/>
          <w:lang w:eastAsia="ru-RU"/>
        </w:rPr>
        <w:t>Статья 2. «Основные понятия» – определяет инклюзивное образование как процесс обучения и воспитания, при котором создаются равные возможности для всех учащихся, в том числе и для детей с ОВЗ.</w:t>
      </w:r>
    </w:p>
    <w:p w:rsidR="00C013F0" w:rsidRPr="003B79C0" w:rsidRDefault="00C013F0" w:rsidP="00E409A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67A5">
        <w:rPr>
          <w:rFonts w:ascii="Times New Roman" w:hAnsi="Times New Roman"/>
          <w:bCs/>
          <w:sz w:val="24"/>
          <w:szCs w:val="24"/>
          <w:lang w:eastAsia="ru-RU"/>
        </w:rPr>
        <w:t>Пример реализации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  <w:r w:rsidRPr="003B79C0">
        <w:rPr>
          <w:rFonts w:ascii="Times New Roman" w:hAnsi="Times New Roman"/>
          <w:sz w:val="24"/>
          <w:szCs w:val="24"/>
          <w:lang w:eastAsia="ru-RU"/>
        </w:rPr>
        <w:t xml:space="preserve"> В рамках проекта создаются условия для участия детей с ОВЗ в театральной деятельности с учетом их физических и психоэмоциональных особенностей, что соответствует требованиям законодательства об инклюзивном образовании.</w:t>
      </w:r>
    </w:p>
    <w:p w:rsidR="00C013F0" w:rsidRPr="003B79C0" w:rsidRDefault="00C013F0" w:rsidP="00E409A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2. </w:t>
      </w:r>
      <w:r w:rsidRPr="003B79C0">
        <w:rPr>
          <w:rFonts w:ascii="Times New Roman" w:hAnsi="Times New Roman"/>
          <w:b/>
          <w:bCs/>
          <w:sz w:val="24"/>
          <w:szCs w:val="24"/>
          <w:lang w:eastAsia="ru-RU"/>
        </w:rPr>
        <w:t>Федеральные государственные образовательные стандарты (ФГОС)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3B79C0">
        <w:rPr>
          <w:rFonts w:ascii="Times New Roman" w:hAnsi="Times New Roman"/>
          <w:sz w:val="24"/>
          <w:szCs w:val="24"/>
          <w:lang w:eastAsia="ru-RU"/>
        </w:rPr>
        <w:t>ФГОС регулирует содержание образовательных программ для детей с ОВЗ и определяет требования к созданию условий для их обучения. Проект опирается на ФГОС, так как учитывает необходимость адаптированных образовательных программ и индивидуальных планов для детей с различными видами ОВЗ.</w:t>
      </w:r>
    </w:p>
    <w:p w:rsidR="00C013F0" w:rsidRPr="003B79C0" w:rsidRDefault="00C013F0" w:rsidP="00E409A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79C0">
        <w:rPr>
          <w:rFonts w:ascii="Times New Roman" w:hAnsi="Times New Roman"/>
          <w:b/>
          <w:bCs/>
          <w:sz w:val="24"/>
          <w:szCs w:val="24"/>
          <w:lang w:eastAsia="ru-RU"/>
        </w:rPr>
        <w:t>Основные положения, применимые к проекту:</w:t>
      </w:r>
    </w:p>
    <w:p w:rsidR="00C013F0" w:rsidRPr="003B79C0" w:rsidRDefault="00C013F0" w:rsidP="00E409A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 </w:t>
      </w:r>
      <w:r w:rsidRPr="003B79C0">
        <w:rPr>
          <w:rFonts w:ascii="Times New Roman" w:hAnsi="Times New Roman"/>
          <w:sz w:val="24"/>
          <w:szCs w:val="24"/>
          <w:lang w:eastAsia="ru-RU"/>
        </w:rPr>
        <w:t>Программа театральной деятельности для детей с ОВЗ разрабатывается в соответствии с требованиями адаптированных основных образовательных программ (АООП).</w:t>
      </w:r>
    </w:p>
    <w:p w:rsidR="00C013F0" w:rsidRPr="003B79C0" w:rsidRDefault="00C013F0" w:rsidP="00E409A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 </w:t>
      </w:r>
      <w:r w:rsidRPr="003B79C0">
        <w:rPr>
          <w:rFonts w:ascii="Times New Roman" w:hAnsi="Times New Roman"/>
          <w:sz w:val="24"/>
          <w:szCs w:val="24"/>
          <w:lang w:eastAsia="ru-RU"/>
        </w:rPr>
        <w:t>Театральные занятия интегрируются в учебный процесс как средство повышения качества образования для детей с особыми потребностями.</w:t>
      </w:r>
    </w:p>
    <w:p w:rsidR="00C013F0" w:rsidRPr="003B79C0" w:rsidRDefault="00C013F0" w:rsidP="00E409A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67A5">
        <w:rPr>
          <w:rFonts w:ascii="Times New Roman" w:hAnsi="Times New Roman"/>
          <w:bCs/>
          <w:sz w:val="24"/>
          <w:szCs w:val="24"/>
          <w:lang w:eastAsia="ru-RU"/>
        </w:rPr>
        <w:t>Пример реализации.</w:t>
      </w:r>
      <w:r w:rsidRPr="003B79C0">
        <w:rPr>
          <w:rFonts w:ascii="Times New Roman" w:hAnsi="Times New Roman"/>
          <w:sz w:val="24"/>
          <w:szCs w:val="24"/>
          <w:lang w:eastAsia="ru-RU"/>
        </w:rPr>
        <w:t xml:space="preserve"> Театральные занятия организуются с учетом адаптированных программ, которые предусматривают использование методов визуальной и тактильной поддержки, работу в небольших группах, а также индивидуальный подход к каждому ребенку.</w:t>
      </w:r>
    </w:p>
    <w:p w:rsidR="00C013F0" w:rsidRPr="003B79C0" w:rsidRDefault="00C013F0" w:rsidP="00E409A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3. </w:t>
      </w:r>
      <w:r w:rsidRPr="003B79C0">
        <w:rPr>
          <w:rFonts w:ascii="Times New Roman" w:hAnsi="Times New Roman"/>
          <w:b/>
          <w:bCs/>
          <w:sz w:val="24"/>
          <w:szCs w:val="24"/>
          <w:lang w:eastAsia="ru-RU"/>
        </w:rPr>
        <w:t>Федеральная целевая программа развития образования (ФЦПРО)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3B79C0">
        <w:rPr>
          <w:rFonts w:ascii="Times New Roman" w:hAnsi="Times New Roman"/>
          <w:sz w:val="24"/>
          <w:szCs w:val="24"/>
          <w:lang w:eastAsia="ru-RU"/>
        </w:rPr>
        <w:t>Программа развития образования предусматривает внедрение инновационных подходов в образование, в том числе для детей с ОВЗ, и поддерживает проекты, направленные на развитие творческих способностей и социализацию.</w:t>
      </w:r>
    </w:p>
    <w:p w:rsidR="00C013F0" w:rsidRPr="004767A5" w:rsidRDefault="00C013F0" w:rsidP="00E409A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67A5">
        <w:rPr>
          <w:rFonts w:ascii="Times New Roman" w:hAnsi="Times New Roman"/>
          <w:bCs/>
          <w:sz w:val="24"/>
          <w:szCs w:val="24"/>
          <w:lang w:eastAsia="ru-RU"/>
        </w:rPr>
        <w:t>Основные положения, применимые к проекту:</w:t>
      </w:r>
    </w:p>
    <w:p w:rsidR="00C013F0" w:rsidRPr="003B79C0" w:rsidRDefault="00C013F0" w:rsidP="00E409A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 </w:t>
      </w:r>
      <w:r w:rsidRPr="003B79C0">
        <w:rPr>
          <w:rFonts w:ascii="Times New Roman" w:hAnsi="Times New Roman"/>
          <w:sz w:val="24"/>
          <w:szCs w:val="24"/>
          <w:lang w:eastAsia="ru-RU"/>
        </w:rPr>
        <w:t>Развитие инклюзивного образования в рамках ФЦПРО предусматривает активное использование инновационных методов и технологий, что способствует развитию личностных и творческих навыков детей с ОВЗ.</w:t>
      </w:r>
    </w:p>
    <w:p w:rsidR="00C013F0" w:rsidRPr="003B79C0" w:rsidRDefault="00C013F0" w:rsidP="00E409A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 </w:t>
      </w:r>
      <w:r w:rsidRPr="003B79C0">
        <w:rPr>
          <w:rFonts w:ascii="Times New Roman" w:hAnsi="Times New Roman"/>
          <w:sz w:val="24"/>
          <w:szCs w:val="24"/>
          <w:lang w:eastAsia="ru-RU"/>
        </w:rPr>
        <w:t>Поддержка инициатив, направленных на включение детей с особыми потребностями в общественную жизнь, что соответствует целям проекта.</w:t>
      </w:r>
    </w:p>
    <w:p w:rsidR="00C013F0" w:rsidRPr="003B79C0" w:rsidRDefault="00C013F0" w:rsidP="00E409A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A2C05">
        <w:rPr>
          <w:rFonts w:ascii="Times New Roman" w:hAnsi="Times New Roman"/>
          <w:bCs/>
          <w:sz w:val="24"/>
          <w:szCs w:val="24"/>
          <w:lang w:eastAsia="ru-RU"/>
        </w:rPr>
        <w:t>Пример реализации.</w:t>
      </w:r>
      <w:r w:rsidRPr="003B79C0">
        <w:rPr>
          <w:rFonts w:ascii="Times New Roman" w:hAnsi="Times New Roman"/>
          <w:sz w:val="24"/>
          <w:szCs w:val="24"/>
          <w:lang w:eastAsia="ru-RU"/>
        </w:rPr>
        <w:t xml:space="preserve"> Проект «Фабрика творческих успехов» соответствует целям ФЦПРО, так как направлен на использование театральной деятельности как инновационного инструмента для интеграции детей с ОВЗ в образовательное и социальное пространство.</w:t>
      </w:r>
    </w:p>
    <w:p w:rsidR="00C013F0" w:rsidRPr="00FB2C4D" w:rsidRDefault="00C013F0" w:rsidP="00E409A2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FB2C4D">
        <w:rPr>
          <w:rFonts w:ascii="Times New Roman" w:hAnsi="Times New Roman"/>
          <w:bCs/>
          <w:sz w:val="24"/>
          <w:szCs w:val="24"/>
        </w:rPr>
        <w:t>Таким образом реализация проекта «Фабрика творческих успехов» будет осуществляться в соответствии с законодательством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C013F0" w:rsidRPr="003B79C0" w:rsidRDefault="00C013F0" w:rsidP="00E409A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2C4D">
        <w:rPr>
          <w:rFonts w:ascii="Times New Roman" w:hAnsi="Times New Roman"/>
          <w:bCs/>
          <w:sz w:val="24"/>
          <w:szCs w:val="24"/>
          <w:lang w:eastAsia="ru-RU"/>
        </w:rPr>
        <w:t>1. Государственная поддержка инклюзивного образования.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  <w:r w:rsidRPr="003B79C0">
        <w:rPr>
          <w:rFonts w:ascii="Times New Roman" w:hAnsi="Times New Roman"/>
          <w:sz w:val="24"/>
          <w:szCs w:val="24"/>
          <w:lang w:eastAsia="ru-RU"/>
        </w:rPr>
        <w:t xml:space="preserve">Проект </w:t>
      </w:r>
      <w:r>
        <w:rPr>
          <w:rFonts w:ascii="Times New Roman" w:hAnsi="Times New Roman"/>
          <w:sz w:val="24"/>
          <w:szCs w:val="24"/>
          <w:lang w:eastAsia="ru-RU"/>
        </w:rPr>
        <w:t xml:space="preserve">соответствует </w:t>
      </w:r>
      <w:r w:rsidRPr="003B79C0">
        <w:rPr>
          <w:rFonts w:ascii="Times New Roman" w:hAnsi="Times New Roman"/>
          <w:sz w:val="24"/>
          <w:szCs w:val="24"/>
          <w:lang w:eastAsia="ru-RU"/>
        </w:rPr>
        <w:t>федеральным программам и законодательств</w:t>
      </w:r>
      <w:r>
        <w:rPr>
          <w:rFonts w:ascii="Times New Roman" w:hAnsi="Times New Roman"/>
          <w:sz w:val="24"/>
          <w:szCs w:val="24"/>
          <w:lang w:eastAsia="ru-RU"/>
        </w:rPr>
        <w:t>у</w:t>
      </w:r>
      <w:r w:rsidRPr="003B79C0">
        <w:rPr>
          <w:rFonts w:ascii="Times New Roman" w:hAnsi="Times New Roman"/>
          <w:sz w:val="24"/>
          <w:szCs w:val="24"/>
          <w:lang w:eastAsia="ru-RU"/>
        </w:rPr>
        <w:t>, направленным на развитие инклюзивной образовательной среды, что позволяет обеспечить правовую и методическую поддержку.</w:t>
      </w:r>
    </w:p>
    <w:p w:rsidR="00C013F0" w:rsidRPr="003B79C0" w:rsidRDefault="00C013F0" w:rsidP="00E409A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2C4D">
        <w:rPr>
          <w:rFonts w:ascii="Times New Roman" w:hAnsi="Times New Roman"/>
          <w:bCs/>
          <w:sz w:val="24"/>
          <w:szCs w:val="24"/>
          <w:lang w:eastAsia="ru-RU"/>
        </w:rPr>
        <w:t>2. Использование инновационных методов.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  <w:r w:rsidRPr="003B79C0">
        <w:rPr>
          <w:rFonts w:ascii="Times New Roman" w:hAnsi="Times New Roman"/>
          <w:sz w:val="24"/>
          <w:szCs w:val="24"/>
          <w:lang w:eastAsia="ru-RU"/>
        </w:rPr>
        <w:t>В соответствии с ФЦПРО и ФГОС, театральная деятельность признается эффективным средством для социализации детей с ОВЗ и их творческого развития, что поддерживает инновационный характер проекта.</w:t>
      </w:r>
    </w:p>
    <w:p w:rsidR="00C013F0" w:rsidRPr="003B79C0" w:rsidRDefault="00C013F0" w:rsidP="00E409A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2C4D">
        <w:rPr>
          <w:rFonts w:ascii="Times New Roman" w:hAnsi="Times New Roman"/>
          <w:bCs/>
          <w:sz w:val="24"/>
          <w:szCs w:val="24"/>
          <w:lang w:eastAsia="ru-RU"/>
        </w:rPr>
        <w:t>3. Адаптированные программы.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  <w:r w:rsidRPr="003B79C0">
        <w:rPr>
          <w:rFonts w:ascii="Times New Roman" w:hAnsi="Times New Roman"/>
          <w:sz w:val="24"/>
          <w:szCs w:val="24"/>
          <w:lang w:eastAsia="ru-RU"/>
        </w:rPr>
        <w:t>Законодательство обязывает образовательные учреждения разрабатывать и использовать адаптированные программы для детей с ОВЗ, что позволяет интегрировать театральную деятельность в учебный процесс.</w:t>
      </w:r>
    </w:p>
    <w:p w:rsidR="00C013F0" w:rsidRPr="00FB2C4D" w:rsidRDefault="00C013F0" w:rsidP="0031529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2C4D">
        <w:rPr>
          <w:rFonts w:ascii="Times New Roman" w:hAnsi="Times New Roman"/>
          <w:bCs/>
          <w:sz w:val="24"/>
          <w:szCs w:val="24"/>
          <w:lang w:eastAsia="ru-RU"/>
        </w:rPr>
        <w:t>Но существуют определенные ограничения.</w:t>
      </w:r>
    </w:p>
    <w:p w:rsidR="00C013F0" w:rsidRPr="003B79C0" w:rsidRDefault="00C013F0" w:rsidP="00E409A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2C4D">
        <w:rPr>
          <w:rFonts w:ascii="Times New Roman" w:hAnsi="Times New Roman"/>
          <w:bCs/>
          <w:sz w:val="24"/>
          <w:szCs w:val="24"/>
          <w:lang w:eastAsia="ru-RU"/>
        </w:rPr>
        <w:t>1. Необходимость кадровой подготовки.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  <w:r w:rsidRPr="003B79C0">
        <w:rPr>
          <w:rFonts w:ascii="Times New Roman" w:hAnsi="Times New Roman"/>
          <w:sz w:val="24"/>
          <w:szCs w:val="24"/>
          <w:lang w:eastAsia="ru-RU"/>
        </w:rPr>
        <w:t>В соответствии с законодательством, педагоги, работающие с детьми с ОВЗ, должны проходить специальную подготовку. Это может потребовать дополнительного обучения педагогов, что увеличит временные и финансовые затраты на реализацию проекта.</w:t>
      </w:r>
    </w:p>
    <w:p w:rsidR="00C013F0" w:rsidRPr="003B79C0" w:rsidRDefault="00C013F0" w:rsidP="00E409A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2C4D">
        <w:rPr>
          <w:rFonts w:ascii="Times New Roman" w:hAnsi="Times New Roman"/>
          <w:bCs/>
          <w:sz w:val="24"/>
          <w:szCs w:val="24"/>
          <w:lang w:eastAsia="ru-RU"/>
        </w:rPr>
        <w:t>2. Материально-технические условия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. </w:t>
      </w:r>
      <w:r>
        <w:rPr>
          <w:rFonts w:ascii="Times New Roman" w:hAnsi="Times New Roman"/>
          <w:sz w:val="24"/>
          <w:szCs w:val="24"/>
          <w:lang w:eastAsia="ru-RU"/>
        </w:rPr>
        <w:t xml:space="preserve">При </w:t>
      </w:r>
      <w:r w:rsidRPr="003B79C0">
        <w:rPr>
          <w:rFonts w:ascii="Times New Roman" w:hAnsi="Times New Roman"/>
          <w:sz w:val="24"/>
          <w:szCs w:val="24"/>
          <w:lang w:eastAsia="ru-RU"/>
        </w:rPr>
        <w:t>недостаточно</w:t>
      </w:r>
      <w:r>
        <w:rPr>
          <w:rFonts w:ascii="Times New Roman" w:hAnsi="Times New Roman"/>
          <w:sz w:val="24"/>
          <w:szCs w:val="24"/>
          <w:lang w:eastAsia="ru-RU"/>
        </w:rPr>
        <w:t>сти</w:t>
      </w:r>
      <w:r w:rsidRPr="003B79C0">
        <w:rPr>
          <w:rFonts w:ascii="Times New Roman" w:hAnsi="Times New Roman"/>
          <w:sz w:val="24"/>
          <w:szCs w:val="24"/>
          <w:lang w:eastAsia="ru-RU"/>
        </w:rPr>
        <w:t xml:space="preserve"> материально-технических ресурсов для </w:t>
      </w:r>
      <w:r>
        <w:rPr>
          <w:rFonts w:ascii="Times New Roman" w:hAnsi="Times New Roman"/>
          <w:sz w:val="24"/>
          <w:szCs w:val="24"/>
          <w:lang w:eastAsia="ru-RU"/>
        </w:rPr>
        <w:t xml:space="preserve">полноценной реализации проекта потребуются </w:t>
      </w:r>
      <w:r w:rsidRPr="003B79C0">
        <w:rPr>
          <w:rFonts w:ascii="Times New Roman" w:hAnsi="Times New Roman"/>
          <w:sz w:val="24"/>
          <w:szCs w:val="24"/>
          <w:lang w:eastAsia="ru-RU"/>
        </w:rPr>
        <w:t>дополнительны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3B79C0">
        <w:rPr>
          <w:rFonts w:ascii="Times New Roman" w:hAnsi="Times New Roman"/>
          <w:sz w:val="24"/>
          <w:szCs w:val="24"/>
          <w:lang w:eastAsia="ru-RU"/>
        </w:rPr>
        <w:t xml:space="preserve"> инвестици</w:t>
      </w:r>
      <w:r>
        <w:rPr>
          <w:rFonts w:ascii="Times New Roman" w:hAnsi="Times New Roman"/>
          <w:sz w:val="24"/>
          <w:szCs w:val="24"/>
          <w:lang w:eastAsia="ru-RU"/>
        </w:rPr>
        <w:t>и.</w:t>
      </w:r>
      <w:r w:rsidRPr="003B79C0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C013F0" w:rsidRPr="003B79C0" w:rsidRDefault="00C013F0" w:rsidP="0031529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79C0">
        <w:rPr>
          <w:rFonts w:ascii="Times New Roman" w:hAnsi="Times New Roman"/>
          <w:sz w:val="24"/>
          <w:szCs w:val="24"/>
          <w:lang w:eastAsia="ru-RU"/>
        </w:rPr>
        <w:t>Проект «Фабрика творческих успехов» полностью соответствует федеральному законодательству и программам развития инклюзивного образования в России. Его реализация возможна при соблюдении нормативных требований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3B79C0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C013F0" w:rsidRPr="003E4F72" w:rsidRDefault="00C013F0" w:rsidP="0031529B">
      <w:pPr>
        <w:pStyle w:val="Heading3"/>
        <w:spacing w:before="0" w:beforeAutospacing="0" w:after="0" w:afterAutospacing="0"/>
        <w:jc w:val="both"/>
        <w:rPr>
          <w:sz w:val="24"/>
          <w:szCs w:val="24"/>
        </w:rPr>
      </w:pPr>
      <w:r w:rsidRPr="003E4F72">
        <w:rPr>
          <w:sz w:val="24"/>
          <w:szCs w:val="24"/>
        </w:rPr>
        <w:t xml:space="preserve">  </w:t>
      </w:r>
    </w:p>
    <w:p w:rsidR="00C013F0" w:rsidRPr="00E409A2" w:rsidRDefault="00C013F0" w:rsidP="00E409A2">
      <w:pPr>
        <w:spacing w:after="0"/>
        <w:rPr>
          <w:rFonts w:ascii="Times New Roman" w:hAnsi="Times New Roman"/>
          <w:b/>
          <w:bCs/>
        </w:rPr>
      </w:pPr>
      <w:r w:rsidRPr="00E409A2">
        <w:rPr>
          <w:rFonts w:ascii="Times New Roman" w:hAnsi="Times New Roman"/>
          <w:b/>
          <w:bCs/>
          <w:sz w:val="24"/>
          <w:szCs w:val="24"/>
        </w:rPr>
        <w:t>Заключение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C013F0" w:rsidRPr="003B79C0" w:rsidRDefault="00C013F0" w:rsidP="0031529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79C0">
        <w:rPr>
          <w:rFonts w:ascii="Times New Roman" w:hAnsi="Times New Roman"/>
          <w:sz w:val="24"/>
          <w:szCs w:val="24"/>
          <w:lang w:eastAsia="ru-RU"/>
        </w:rPr>
        <w:t>Проект «Фабрика творческих успехов», направленный на социализацию учащихся с ограниченными возможностями здоровья (ОВЗ) через театральную деятельность, представляет собой комплексное и многоуровневое решение, которое учитывает потребности и возможности детей с ОВЗ в контексте современного образовательного пространства.</w:t>
      </w:r>
    </w:p>
    <w:p w:rsidR="00C013F0" w:rsidRPr="003B79C0" w:rsidRDefault="00C013F0" w:rsidP="0031529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79C0">
        <w:rPr>
          <w:rFonts w:ascii="Times New Roman" w:hAnsi="Times New Roman"/>
          <w:sz w:val="24"/>
          <w:szCs w:val="24"/>
          <w:lang w:eastAsia="ru-RU"/>
        </w:rPr>
        <w:t xml:space="preserve">В ходе разработки проекта были определены его цели и задачи, обоснована значимость для системы образования, а также предложены конкретные методы и стратегии реализации. </w:t>
      </w:r>
    </w:p>
    <w:p w:rsidR="00C013F0" w:rsidRPr="003B79C0" w:rsidRDefault="00C013F0" w:rsidP="0031529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79C0">
        <w:rPr>
          <w:rFonts w:ascii="Times New Roman" w:hAnsi="Times New Roman"/>
          <w:sz w:val="24"/>
          <w:szCs w:val="24"/>
          <w:lang w:eastAsia="ru-RU"/>
        </w:rPr>
        <w:t xml:space="preserve">Методические рекомендации для педагогов, адаптированные сценарии, диагностические материалы и электронные ресурсы обеспечивают педагогов необходимыми инструментами для эффективной работы с детьми. </w:t>
      </w:r>
    </w:p>
    <w:p w:rsidR="00C013F0" w:rsidRPr="003B79C0" w:rsidRDefault="00C013F0" w:rsidP="0031529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79C0">
        <w:rPr>
          <w:rFonts w:ascii="Times New Roman" w:hAnsi="Times New Roman"/>
          <w:sz w:val="24"/>
          <w:szCs w:val="24"/>
          <w:lang w:eastAsia="ru-RU"/>
        </w:rPr>
        <w:t>Контроль и мониторинг результатов проекта осуществляются через систему целевых индикаторов и эмпирических методов анализа, что позволяет объективно оценивать достижения учащихся и вносить необходимые коррективы в образовательный процесс. Инновационный подход к использованию театральной деятельности как средства развития креативности, коммуникативных навыков и эмоционального интеллекта детей с ОВЗ делает проект перспективным.</w:t>
      </w:r>
    </w:p>
    <w:p w:rsidR="00C013F0" w:rsidRDefault="00C013F0" w:rsidP="0031529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79C0">
        <w:rPr>
          <w:rFonts w:ascii="Times New Roman" w:hAnsi="Times New Roman"/>
          <w:sz w:val="24"/>
          <w:szCs w:val="24"/>
          <w:lang w:eastAsia="ru-RU"/>
        </w:rPr>
        <w:t>Наконец, про</w:t>
      </w:r>
      <w:r>
        <w:rPr>
          <w:rFonts w:ascii="Times New Roman" w:hAnsi="Times New Roman"/>
          <w:sz w:val="24"/>
          <w:szCs w:val="24"/>
          <w:lang w:eastAsia="ru-RU"/>
        </w:rPr>
        <w:t>грамма</w:t>
      </w:r>
      <w:r w:rsidRPr="003B79C0">
        <w:rPr>
          <w:rFonts w:ascii="Times New Roman" w:hAnsi="Times New Roman"/>
          <w:sz w:val="24"/>
          <w:szCs w:val="24"/>
          <w:lang w:eastAsia="ru-RU"/>
        </w:rPr>
        <w:t xml:space="preserve"> «Фабрика творческих успехов» соответствует всем актуальным требованиям и нормам законодательства, что обеспечивает его устойчивость и возможность тиражирования в других образовательных учреждениях. Реализация данного проекта станет важным шагом на пути к созданию инклюзивной образовательной среды, в которой каждый ребенок будет иметь возможность реализовать свой потенциал и стать полноценным членом общества.</w:t>
      </w:r>
    </w:p>
    <w:p w:rsidR="00C013F0" w:rsidRDefault="00C013F0" w:rsidP="0012520E">
      <w:pPr>
        <w:tabs>
          <w:tab w:val="left" w:pos="75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Приложение №1</w:t>
      </w:r>
    </w:p>
    <w:p w:rsidR="00C013F0" w:rsidRPr="0012520E" w:rsidRDefault="00C013F0" w:rsidP="0012520E">
      <w:pPr>
        <w:pStyle w:val="BodyText"/>
        <w:spacing w:after="220" w:line="240" w:lineRule="auto"/>
        <w:jc w:val="center"/>
        <w:rPr>
          <w:rFonts w:ascii="Times New Roman" w:hAnsi="Times New Roman"/>
          <w:sz w:val="24"/>
          <w:szCs w:val="24"/>
        </w:rPr>
      </w:pPr>
      <w:r w:rsidRPr="0012520E">
        <w:rPr>
          <w:rFonts w:ascii="Times New Roman" w:hAnsi="Times New Roman"/>
          <w:b/>
          <w:bCs/>
          <w:sz w:val="24"/>
          <w:szCs w:val="24"/>
        </w:rPr>
        <w:t>Методика для изучения социализированности личности учащегося</w:t>
      </w:r>
      <w:r w:rsidRPr="0012520E">
        <w:rPr>
          <w:rFonts w:ascii="Times New Roman" w:hAnsi="Times New Roman"/>
          <w:b/>
          <w:bCs/>
          <w:sz w:val="24"/>
          <w:szCs w:val="24"/>
        </w:rPr>
        <w:br/>
        <w:t>(М. И. Рожков)</w:t>
      </w:r>
    </w:p>
    <w:p w:rsidR="00C013F0" w:rsidRPr="0012520E" w:rsidRDefault="00C013F0" w:rsidP="0012520E">
      <w:pPr>
        <w:pStyle w:val="BodyText"/>
        <w:rPr>
          <w:rFonts w:ascii="Times New Roman" w:hAnsi="Times New Roman"/>
          <w:sz w:val="24"/>
          <w:szCs w:val="24"/>
        </w:rPr>
      </w:pPr>
      <w:r w:rsidRPr="0012520E">
        <w:rPr>
          <w:rFonts w:ascii="Times New Roman" w:hAnsi="Times New Roman"/>
          <w:b/>
          <w:bCs/>
          <w:sz w:val="24"/>
          <w:szCs w:val="24"/>
        </w:rPr>
        <w:t xml:space="preserve">Цель: </w:t>
      </w:r>
      <w:r w:rsidRPr="0012520E">
        <w:rPr>
          <w:rFonts w:ascii="Times New Roman" w:hAnsi="Times New Roman"/>
          <w:sz w:val="24"/>
          <w:szCs w:val="24"/>
        </w:rPr>
        <w:t>выявить уровень социальной адаптированности, активности, автономности и нравственной воспитанности учащихся.</w:t>
      </w:r>
    </w:p>
    <w:p w:rsidR="00C013F0" w:rsidRPr="0012520E" w:rsidRDefault="00C013F0" w:rsidP="0012520E">
      <w:pPr>
        <w:pStyle w:val="BodyText"/>
        <w:rPr>
          <w:rFonts w:ascii="Times New Roman" w:hAnsi="Times New Roman"/>
          <w:sz w:val="24"/>
          <w:szCs w:val="24"/>
        </w:rPr>
      </w:pPr>
      <w:r w:rsidRPr="0012520E">
        <w:rPr>
          <w:rFonts w:ascii="Times New Roman" w:hAnsi="Times New Roman"/>
          <w:sz w:val="24"/>
          <w:szCs w:val="24"/>
        </w:rPr>
        <w:t>Учащимся предлагается прочитать (прослушать) 20 суждений и оценить степень своего согласия с их содержанием по следующей шкале:</w:t>
      </w:r>
    </w:p>
    <w:p w:rsidR="00C013F0" w:rsidRPr="0012520E" w:rsidRDefault="00C013F0" w:rsidP="0012520E">
      <w:pPr>
        <w:pStyle w:val="BodyText"/>
        <w:rPr>
          <w:rFonts w:ascii="Times New Roman" w:hAnsi="Times New Roman"/>
          <w:sz w:val="24"/>
          <w:szCs w:val="24"/>
        </w:rPr>
      </w:pPr>
      <w:r w:rsidRPr="0012520E">
        <w:rPr>
          <w:rFonts w:ascii="Times New Roman" w:hAnsi="Times New Roman"/>
          <w:sz w:val="24"/>
          <w:szCs w:val="24"/>
        </w:rPr>
        <w:t>4 - всегда;</w:t>
      </w:r>
    </w:p>
    <w:p w:rsidR="00C013F0" w:rsidRPr="0012520E" w:rsidRDefault="00C013F0" w:rsidP="0012520E">
      <w:pPr>
        <w:pStyle w:val="BodyText"/>
        <w:rPr>
          <w:rFonts w:ascii="Times New Roman" w:hAnsi="Times New Roman"/>
          <w:sz w:val="24"/>
          <w:szCs w:val="24"/>
        </w:rPr>
      </w:pPr>
      <w:r w:rsidRPr="0012520E">
        <w:rPr>
          <w:rFonts w:ascii="Times New Roman" w:hAnsi="Times New Roman"/>
          <w:sz w:val="24"/>
          <w:szCs w:val="24"/>
        </w:rPr>
        <w:t>3 - почти всегда;</w:t>
      </w:r>
    </w:p>
    <w:p w:rsidR="00C013F0" w:rsidRPr="0012520E" w:rsidRDefault="00C013F0" w:rsidP="0012520E">
      <w:pPr>
        <w:pStyle w:val="BodyText"/>
        <w:rPr>
          <w:rFonts w:ascii="Times New Roman" w:hAnsi="Times New Roman"/>
          <w:sz w:val="24"/>
          <w:szCs w:val="24"/>
        </w:rPr>
      </w:pPr>
      <w:r w:rsidRPr="0012520E">
        <w:rPr>
          <w:rFonts w:ascii="Times New Roman" w:hAnsi="Times New Roman"/>
          <w:sz w:val="24"/>
          <w:szCs w:val="24"/>
        </w:rPr>
        <w:t>2 иногда;</w:t>
      </w:r>
    </w:p>
    <w:p w:rsidR="00C013F0" w:rsidRPr="0012520E" w:rsidRDefault="00C013F0" w:rsidP="0012520E">
      <w:pPr>
        <w:pStyle w:val="BodyText"/>
        <w:rPr>
          <w:rFonts w:ascii="Times New Roman" w:hAnsi="Times New Roman"/>
          <w:sz w:val="24"/>
          <w:szCs w:val="24"/>
        </w:rPr>
      </w:pPr>
      <w:r w:rsidRPr="0012520E">
        <w:rPr>
          <w:rFonts w:ascii="Times New Roman" w:hAnsi="Times New Roman"/>
          <w:sz w:val="24"/>
          <w:szCs w:val="24"/>
        </w:rPr>
        <w:t>1 - очень редко;</w:t>
      </w:r>
    </w:p>
    <w:p w:rsidR="00C013F0" w:rsidRPr="0012520E" w:rsidRDefault="00C013F0" w:rsidP="0012520E">
      <w:pPr>
        <w:pStyle w:val="BodyText"/>
        <w:rPr>
          <w:rFonts w:ascii="Times New Roman" w:hAnsi="Times New Roman"/>
          <w:sz w:val="24"/>
          <w:szCs w:val="24"/>
        </w:rPr>
      </w:pPr>
      <w:r w:rsidRPr="0012520E">
        <w:rPr>
          <w:rFonts w:ascii="Times New Roman" w:hAnsi="Times New Roman"/>
          <w:sz w:val="24"/>
          <w:szCs w:val="24"/>
        </w:rPr>
        <w:t>0 - никогда</w:t>
      </w:r>
    </w:p>
    <w:p w:rsidR="00C013F0" w:rsidRPr="0012520E" w:rsidRDefault="00C013F0" w:rsidP="0012520E">
      <w:pPr>
        <w:pStyle w:val="BodyText"/>
        <w:numPr>
          <w:ilvl w:val="0"/>
          <w:numId w:val="17"/>
        </w:numPr>
        <w:tabs>
          <w:tab w:val="left" w:pos="807"/>
        </w:tabs>
        <w:ind w:firstLine="460"/>
        <w:rPr>
          <w:rFonts w:ascii="Times New Roman" w:hAnsi="Times New Roman"/>
          <w:sz w:val="24"/>
          <w:szCs w:val="24"/>
        </w:rPr>
      </w:pPr>
      <w:bookmarkStart w:id="1" w:name="bookmark0"/>
      <w:bookmarkEnd w:id="1"/>
      <w:r w:rsidRPr="0012520E">
        <w:rPr>
          <w:rFonts w:ascii="Times New Roman" w:hAnsi="Times New Roman"/>
          <w:sz w:val="24"/>
          <w:szCs w:val="24"/>
        </w:rPr>
        <w:t>Стараюсь слушать во всем своих учителей и родителей.</w:t>
      </w:r>
    </w:p>
    <w:p w:rsidR="00C013F0" w:rsidRPr="0012520E" w:rsidRDefault="00C013F0" w:rsidP="0012520E">
      <w:pPr>
        <w:pStyle w:val="BodyText"/>
        <w:numPr>
          <w:ilvl w:val="0"/>
          <w:numId w:val="17"/>
        </w:numPr>
        <w:tabs>
          <w:tab w:val="left" w:pos="807"/>
        </w:tabs>
        <w:ind w:firstLine="460"/>
        <w:rPr>
          <w:rFonts w:ascii="Times New Roman" w:hAnsi="Times New Roman"/>
          <w:sz w:val="24"/>
          <w:szCs w:val="24"/>
        </w:rPr>
      </w:pPr>
      <w:bookmarkStart w:id="2" w:name="bookmark1"/>
      <w:bookmarkEnd w:id="2"/>
      <w:r w:rsidRPr="0012520E">
        <w:rPr>
          <w:rFonts w:ascii="Times New Roman" w:hAnsi="Times New Roman"/>
          <w:sz w:val="24"/>
          <w:szCs w:val="24"/>
        </w:rPr>
        <w:t>Считаю, что всегда надо чем-то отличаться от других.</w:t>
      </w:r>
    </w:p>
    <w:p w:rsidR="00C013F0" w:rsidRPr="0012520E" w:rsidRDefault="00C013F0" w:rsidP="0012520E">
      <w:pPr>
        <w:pStyle w:val="BodyText"/>
        <w:numPr>
          <w:ilvl w:val="0"/>
          <w:numId w:val="17"/>
        </w:numPr>
        <w:tabs>
          <w:tab w:val="left" w:pos="807"/>
        </w:tabs>
        <w:ind w:firstLine="460"/>
        <w:rPr>
          <w:rFonts w:ascii="Times New Roman" w:hAnsi="Times New Roman"/>
          <w:sz w:val="24"/>
          <w:szCs w:val="24"/>
        </w:rPr>
      </w:pPr>
      <w:bookmarkStart w:id="3" w:name="bookmark2"/>
      <w:bookmarkEnd w:id="3"/>
      <w:r w:rsidRPr="0012520E">
        <w:rPr>
          <w:rFonts w:ascii="Times New Roman" w:hAnsi="Times New Roman"/>
          <w:sz w:val="24"/>
          <w:szCs w:val="24"/>
        </w:rPr>
        <w:t>За что бы я ни взялся - добиваюсь успеха.</w:t>
      </w:r>
    </w:p>
    <w:p w:rsidR="00C013F0" w:rsidRPr="0012520E" w:rsidRDefault="00C013F0" w:rsidP="0012520E">
      <w:pPr>
        <w:pStyle w:val="BodyText"/>
        <w:numPr>
          <w:ilvl w:val="0"/>
          <w:numId w:val="17"/>
        </w:numPr>
        <w:tabs>
          <w:tab w:val="left" w:pos="807"/>
        </w:tabs>
        <w:ind w:firstLine="460"/>
        <w:rPr>
          <w:rFonts w:ascii="Times New Roman" w:hAnsi="Times New Roman"/>
          <w:sz w:val="24"/>
          <w:szCs w:val="24"/>
        </w:rPr>
      </w:pPr>
      <w:bookmarkStart w:id="4" w:name="bookmark3"/>
      <w:bookmarkEnd w:id="4"/>
      <w:r w:rsidRPr="0012520E">
        <w:rPr>
          <w:rFonts w:ascii="Times New Roman" w:hAnsi="Times New Roman"/>
          <w:sz w:val="24"/>
          <w:szCs w:val="24"/>
        </w:rPr>
        <w:t>Я умею прощать людей.</w:t>
      </w:r>
    </w:p>
    <w:p w:rsidR="00C013F0" w:rsidRPr="0012520E" w:rsidRDefault="00C013F0" w:rsidP="0012520E">
      <w:pPr>
        <w:pStyle w:val="BodyText"/>
        <w:numPr>
          <w:ilvl w:val="0"/>
          <w:numId w:val="17"/>
        </w:numPr>
        <w:tabs>
          <w:tab w:val="left" w:pos="807"/>
        </w:tabs>
        <w:ind w:firstLine="460"/>
        <w:rPr>
          <w:rFonts w:ascii="Times New Roman" w:hAnsi="Times New Roman"/>
          <w:sz w:val="24"/>
          <w:szCs w:val="24"/>
        </w:rPr>
      </w:pPr>
      <w:bookmarkStart w:id="5" w:name="bookmark4"/>
      <w:bookmarkEnd w:id="5"/>
      <w:r w:rsidRPr="0012520E">
        <w:rPr>
          <w:rFonts w:ascii="Times New Roman" w:hAnsi="Times New Roman"/>
          <w:sz w:val="24"/>
          <w:szCs w:val="24"/>
        </w:rPr>
        <w:t>Я стремлюсь поступить так же, как все мои товарищи.</w:t>
      </w:r>
    </w:p>
    <w:p w:rsidR="00C013F0" w:rsidRPr="0012520E" w:rsidRDefault="00C013F0" w:rsidP="0012520E">
      <w:pPr>
        <w:pStyle w:val="BodyText"/>
        <w:numPr>
          <w:ilvl w:val="0"/>
          <w:numId w:val="17"/>
        </w:numPr>
        <w:tabs>
          <w:tab w:val="left" w:pos="807"/>
        </w:tabs>
        <w:ind w:firstLine="460"/>
        <w:rPr>
          <w:rFonts w:ascii="Times New Roman" w:hAnsi="Times New Roman"/>
          <w:sz w:val="24"/>
          <w:szCs w:val="24"/>
        </w:rPr>
      </w:pPr>
      <w:bookmarkStart w:id="6" w:name="bookmark5"/>
      <w:bookmarkEnd w:id="6"/>
      <w:r w:rsidRPr="0012520E">
        <w:rPr>
          <w:rFonts w:ascii="Times New Roman" w:hAnsi="Times New Roman"/>
          <w:sz w:val="24"/>
          <w:szCs w:val="24"/>
        </w:rPr>
        <w:t>Мне хочется быть впереди других в любом деле.</w:t>
      </w:r>
    </w:p>
    <w:p w:rsidR="00C013F0" w:rsidRPr="0012520E" w:rsidRDefault="00C013F0" w:rsidP="0012520E">
      <w:pPr>
        <w:pStyle w:val="BodyText"/>
        <w:numPr>
          <w:ilvl w:val="0"/>
          <w:numId w:val="17"/>
        </w:numPr>
        <w:tabs>
          <w:tab w:val="left" w:pos="807"/>
        </w:tabs>
        <w:ind w:firstLine="460"/>
        <w:rPr>
          <w:rFonts w:ascii="Times New Roman" w:hAnsi="Times New Roman"/>
          <w:sz w:val="24"/>
          <w:szCs w:val="24"/>
        </w:rPr>
      </w:pPr>
      <w:bookmarkStart w:id="7" w:name="bookmark6"/>
      <w:bookmarkEnd w:id="7"/>
      <w:r w:rsidRPr="0012520E">
        <w:rPr>
          <w:rFonts w:ascii="Times New Roman" w:hAnsi="Times New Roman"/>
          <w:sz w:val="24"/>
          <w:szCs w:val="24"/>
        </w:rPr>
        <w:t>Я становлюсь упрямым, когда уверен, что я прав.</w:t>
      </w:r>
    </w:p>
    <w:p w:rsidR="00C013F0" w:rsidRPr="0012520E" w:rsidRDefault="00C013F0" w:rsidP="0012520E">
      <w:pPr>
        <w:pStyle w:val="BodyText"/>
        <w:numPr>
          <w:ilvl w:val="0"/>
          <w:numId w:val="17"/>
        </w:numPr>
        <w:tabs>
          <w:tab w:val="left" w:pos="807"/>
        </w:tabs>
        <w:ind w:firstLine="460"/>
        <w:rPr>
          <w:rFonts w:ascii="Times New Roman" w:hAnsi="Times New Roman"/>
          <w:sz w:val="24"/>
          <w:szCs w:val="24"/>
        </w:rPr>
      </w:pPr>
      <w:bookmarkStart w:id="8" w:name="bookmark7"/>
      <w:bookmarkEnd w:id="8"/>
      <w:r w:rsidRPr="0012520E">
        <w:rPr>
          <w:rFonts w:ascii="Times New Roman" w:hAnsi="Times New Roman"/>
          <w:sz w:val="24"/>
          <w:szCs w:val="24"/>
        </w:rPr>
        <w:t>Считаю, что делать людям добро - это главное в жизни.</w:t>
      </w:r>
    </w:p>
    <w:p w:rsidR="00C013F0" w:rsidRPr="0012520E" w:rsidRDefault="00C013F0" w:rsidP="0012520E">
      <w:pPr>
        <w:pStyle w:val="BodyText"/>
        <w:numPr>
          <w:ilvl w:val="0"/>
          <w:numId w:val="17"/>
        </w:numPr>
        <w:tabs>
          <w:tab w:val="left" w:pos="807"/>
        </w:tabs>
        <w:ind w:firstLine="460"/>
        <w:rPr>
          <w:rFonts w:ascii="Times New Roman" w:hAnsi="Times New Roman"/>
          <w:sz w:val="24"/>
          <w:szCs w:val="24"/>
        </w:rPr>
      </w:pPr>
      <w:bookmarkStart w:id="9" w:name="bookmark8"/>
      <w:bookmarkEnd w:id="9"/>
      <w:r w:rsidRPr="0012520E">
        <w:rPr>
          <w:rFonts w:ascii="Times New Roman" w:hAnsi="Times New Roman"/>
          <w:sz w:val="24"/>
          <w:szCs w:val="24"/>
        </w:rPr>
        <w:t>Стараюсь поступать так, чтобы меня хвалили окружающие.</w:t>
      </w:r>
    </w:p>
    <w:p w:rsidR="00C013F0" w:rsidRPr="0012520E" w:rsidRDefault="00C013F0" w:rsidP="0012520E">
      <w:pPr>
        <w:pStyle w:val="BodyText"/>
        <w:numPr>
          <w:ilvl w:val="0"/>
          <w:numId w:val="17"/>
        </w:numPr>
        <w:tabs>
          <w:tab w:val="left" w:pos="881"/>
        </w:tabs>
        <w:ind w:firstLine="460"/>
        <w:rPr>
          <w:rFonts w:ascii="Times New Roman" w:hAnsi="Times New Roman"/>
          <w:sz w:val="24"/>
          <w:szCs w:val="24"/>
        </w:rPr>
      </w:pPr>
      <w:bookmarkStart w:id="10" w:name="bookmark9"/>
      <w:bookmarkEnd w:id="10"/>
      <w:r w:rsidRPr="0012520E">
        <w:rPr>
          <w:rFonts w:ascii="Times New Roman" w:hAnsi="Times New Roman"/>
          <w:sz w:val="24"/>
          <w:szCs w:val="24"/>
        </w:rPr>
        <w:t>Общаясь с товарищами, отстаиваю свое мнение.</w:t>
      </w:r>
    </w:p>
    <w:p w:rsidR="00C013F0" w:rsidRPr="0012520E" w:rsidRDefault="00C013F0" w:rsidP="0012520E">
      <w:pPr>
        <w:pStyle w:val="BodyText"/>
        <w:numPr>
          <w:ilvl w:val="0"/>
          <w:numId w:val="17"/>
        </w:numPr>
        <w:tabs>
          <w:tab w:val="left" w:pos="881"/>
        </w:tabs>
        <w:ind w:firstLine="460"/>
        <w:rPr>
          <w:rFonts w:ascii="Times New Roman" w:hAnsi="Times New Roman"/>
          <w:sz w:val="24"/>
          <w:szCs w:val="24"/>
        </w:rPr>
      </w:pPr>
      <w:bookmarkStart w:id="11" w:name="bookmark10"/>
      <w:bookmarkEnd w:id="11"/>
      <w:r w:rsidRPr="0012520E">
        <w:rPr>
          <w:rFonts w:ascii="Times New Roman" w:hAnsi="Times New Roman"/>
          <w:sz w:val="24"/>
          <w:szCs w:val="24"/>
        </w:rPr>
        <w:t>Если что-то задумал, то обязательно сделаю.</w:t>
      </w:r>
    </w:p>
    <w:p w:rsidR="00C013F0" w:rsidRPr="0012520E" w:rsidRDefault="00C013F0" w:rsidP="0012520E">
      <w:pPr>
        <w:pStyle w:val="BodyText"/>
        <w:numPr>
          <w:ilvl w:val="0"/>
          <w:numId w:val="17"/>
        </w:numPr>
        <w:tabs>
          <w:tab w:val="left" w:pos="881"/>
        </w:tabs>
        <w:ind w:firstLine="460"/>
        <w:rPr>
          <w:rFonts w:ascii="Times New Roman" w:hAnsi="Times New Roman"/>
          <w:sz w:val="24"/>
          <w:szCs w:val="24"/>
        </w:rPr>
      </w:pPr>
      <w:bookmarkStart w:id="12" w:name="bookmark11"/>
      <w:bookmarkEnd w:id="12"/>
      <w:r w:rsidRPr="0012520E">
        <w:rPr>
          <w:rFonts w:ascii="Times New Roman" w:hAnsi="Times New Roman"/>
          <w:sz w:val="24"/>
          <w:szCs w:val="24"/>
        </w:rPr>
        <w:t>Мне нравится помогать другим.</w:t>
      </w:r>
    </w:p>
    <w:p w:rsidR="00C013F0" w:rsidRPr="0012520E" w:rsidRDefault="00C013F0" w:rsidP="0012520E">
      <w:pPr>
        <w:pStyle w:val="BodyText"/>
        <w:numPr>
          <w:ilvl w:val="0"/>
          <w:numId w:val="17"/>
        </w:numPr>
        <w:tabs>
          <w:tab w:val="left" w:pos="881"/>
        </w:tabs>
        <w:ind w:firstLine="460"/>
        <w:rPr>
          <w:rFonts w:ascii="Times New Roman" w:hAnsi="Times New Roman"/>
          <w:sz w:val="24"/>
          <w:szCs w:val="24"/>
        </w:rPr>
      </w:pPr>
      <w:bookmarkStart w:id="13" w:name="bookmark12"/>
      <w:bookmarkEnd w:id="13"/>
      <w:r w:rsidRPr="0012520E">
        <w:rPr>
          <w:rFonts w:ascii="Times New Roman" w:hAnsi="Times New Roman"/>
          <w:sz w:val="24"/>
          <w:szCs w:val="24"/>
        </w:rPr>
        <w:t>Мне хочется, чтобы со мной все дружили.</w:t>
      </w:r>
    </w:p>
    <w:p w:rsidR="00C013F0" w:rsidRPr="0012520E" w:rsidRDefault="00C013F0" w:rsidP="0012520E">
      <w:pPr>
        <w:pStyle w:val="BodyText"/>
        <w:numPr>
          <w:ilvl w:val="0"/>
          <w:numId w:val="17"/>
        </w:numPr>
        <w:tabs>
          <w:tab w:val="left" w:pos="881"/>
        </w:tabs>
        <w:ind w:firstLine="460"/>
        <w:rPr>
          <w:rFonts w:ascii="Times New Roman" w:hAnsi="Times New Roman"/>
          <w:sz w:val="24"/>
          <w:szCs w:val="24"/>
        </w:rPr>
      </w:pPr>
      <w:bookmarkStart w:id="14" w:name="bookmark13"/>
      <w:bookmarkEnd w:id="14"/>
      <w:r w:rsidRPr="0012520E">
        <w:rPr>
          <w:rFonts w:ascii="Times New Roman" w:hAnsi="Times New Roman"/>
          <w:sz w:val="24"/>
          <w:szCs w:val="24"/>
        </w:rPr>
        <w:t>Если мне не нравятся люди, то я не буду с ними общаться.</w:t>
      </w:r>
    </w:p>
    <w:p w:rsidR="00C013F0" w:rsidRPr="0012520E" w:rsidRDefault="00C013F0" w:rsidP="0012520E">
      <w:pPr>
        <w:pStyle w:val="BodyText"/>
        <w:numPr>
          <w:ilvl w:val="0"/>
          <w:numId w:val="17"/>
        </w:numPr>
        <w:tabs>
          <w:tab w:val="left" w:pos="881"/>
        </w:tabs>
        <w:ind w:firstLine="460"/>
        <w:rPr>
          <w:rFonts w:ascii="Times New Roman" w:hAnsi="Times New Roman"/>
          <w:sz w:val="24"/>
          <w:szCs w:val="24"/>
        </w:rPr>
      </w:pPr>
      <w:bookmarkStart w:id="15" w:name="bookmark14"/>
      <w:bookmarkEnd w:id="15"/>
      <w:r w:rsidRPr="0012520E">
        <w:rPr>
          <w:rFonts w:ascii="Times New Roman" w:hAnsi="Times New Roman"/>
          <w:sz w:val="24"/>
          <w:szCs w:val="24"/>
        </w:rPr>
        <w:t>Стремлюсь всегда побеждать и выигрывать.</w:t>
      </w:r>
    </w:p>
    <w:p w:rsidR="00C013F0" w:rsidRPr="0012520E" w:rsidRDefault="00C013F0" w:rsidP="0012520E">
      <w:pPr>
        <w:pStyle w:val="BodyText"/>
        <w:numPr>
          <w:ilvl w:val="0"/>
          <w:numId w:val="17"/>
        </w:numPr>
        <w:tabs>
          <w:tab w:val="left" w:pos="881"/>
        </w:tabs>
        <w:ind w:firstLine="460"/>
        <w:rPr>
          <w:rFonts w:ascii="Times New Roman" w:hAnsi="Times New Roman"/>
          <w:sz w:val="24"/>
          <w:szCs w:val="24"/>
        </w:rPr>
      </w:pPr>
      <w:bookmarkStart w:id="16" w:name="bookmark15"/>
      <w:bookmarkEnd w:id="16"/>
      <w:r w:rsidRPr="0012520E">
        <w:rPr>
          <w:rFonts w:ascii="Times New Roman" w:hAnsi="Times New Roman"/>
          <w:sz w:val="24"/>
          <w:szCs w:val="24"/>
        </w:rPr>
        <w:t>Переживаю неприятности других, как свои.</w:t>
      </w:r>
    </w:p>
    <w:p w:rsidR="00C013F0" w:rsidRPr="0012520E" w:rsidRDefault="00C013F0" w:rsidP="0012520E">
      <w:pPr>
        <w:pStyle w:val="BodyText"/>
        <w:numPr>
          <w:ilvl w:val="0"/>
          <w:numId w:val="17"/>
        </w:numPr>
        <w:tabs>
          <w:tab w:val="left" w:pos="881"/>
        </w:tabs>
        <w:ind w:firstLine="460"/>
        <w:rPr>
          <w:rFonts w:ascii="Times New Roman" w:hAnsi="Times New Roman"/>
          <w:sz w:val="24"/>
          <w:szCs w:val="24"/>
        </w:rPr>
      </w:pPr>
      <w:bookmarkStart w:id="17" w:name="bookmark16"/>
      <w:bookmarkEnd w:id="17"/>
      <w:r w:rsidRPr="0012520E">
        <w:rPr>
          <w:rFonts w:ascii="Times New Roman" w:hAnsi="Times New Roman"/>
          <w:sz w:val="24"/>
          <w:szCs w:val="24"/>
        </w:rPr>
        <w:t>Стремлюсь не ссориться с товарищами.</w:t>
      </w:r>
    </w:p>
    <w:p w:rsidR="00C013F0" w:rsidRPr="0012520E" w:rsidRDefault="00C013F0" w:rsidP="0012520E">
      <w:pPr>
        <w:pStyle w:val="BodyText"/>
        <w:numPr>
          <w:ilvl w:val="0"/>
          <w:numId w:val="17"/>
        </w:numPr>
        <w:tabs>
          <w:tab w:val="left" w:pos="881"/>
        </w:tabs>
        <w:ind w:firstLine="460"/>
        <w:rPr>
          <w:rFonts w:ascii="Times New Roman" w:hAnsi="Times New Roman"/>
          <w:sz w:val="24"/>
          <w:szCs w:val="24"/>
        </w:rPr>
      </w:pPr>
      <w:bookmarkStart w:id="18" w:name="bookmark17"/>
      <w:bookmarkEnd w:id="18"/>
      <w:r w:rsidRPr="0012520E">
        <w:rPr>
          <w:rFonts w:ascii="Times New Roman" w:hAnsi="Times New Roman"/>
          <w:sz w:val="24"/>
          <w:szCs w:val="24"/>
        </w:rPr>
        <w:t>Стараюсь доказать свою правоту, даже если с моим мнением не соглашаются окружающие.</w:t>
      </w:r>
    </w:p>
    <w:p w:rsidR="00C013F0" w:rsidRPr="0012520E" w:rsidRDefault="00C013F0" w:rsidP="0012520E">
      <w:pPr>
        <w:pStyle w:val="BodyText"/>
        <w:numPr>
          <w:ilvl w:val="0"/>
          <w:numId w:val="17"/>
        </w:numPr>
        <w:tabs>
          <w:tab w:val="left" w:pos="881"/>
        </w:tabs>
        <w:ind w:firstLine="460"/>
        <w:rPr>
          <w:rFonts w:ascii="Times New Roman" w:hAnsi="Times New Roman"/>
          <w:sz w:val="24"/>
          <w:szCs w:val="24"/>
        </w:rPr>
      </w:pPr>
      <w:bookmarkStart w:id="19" w:name="bookmark18"/>
      <w:bookmarkEnd w:id="19"/>
      <w:r w:rsidRPr="0012520E">
        <w:rPr>
          <w:rFonts w:ascii="Times New Roman" w:hAnsi="Times New Roman"/>
          <w:sz w:val="24"/>
          <w:szCs w:val="24"/>
        </w:rPr>
        <w:t>Если я берусь за дело, то обязательно доведу его до конца.</w:t>
      </w:r>
    </w:p>
    <w:p w:rsidR="00C013F0" w:rsidRPr="0012520E" w:rsidRDefault="00C013F0" w:rsidP="0012520E">
      <w:pPr>
        <w:pStyle w:val="BodyText"/>
        <w:numPr>
          <w:ilvl w:val="0"/>
          <w:numId w:val="17"/>
        </w:numPr>
        <w:tabs>
          <w:tab w:val="left" w:pos="886"/>
        </w:tabs>
        <w:ind w:firstLine="460"/>
        <w:rPr>
          <w:rFonts w:ascii="Times New Roman" w:hAnsi="Times New Roman"/>
          <w:sz w:val="24"/>
          <w:szCs w:val="24"/>
        </w:rPr>
      </w:pPr>
      <w:bookmarkStart w:id="20" w:name="bookmark19"/>
      <w:bookmarkEnd w:id="20"/>
      <w:r w:rsidRPr="0012520E">
        <w:rPr>
          <w:rFonts w:ascii="Times New Roman" w:hAnsi="Times New Roman"/>
          <w:sz w:val="24"/>
          <w:szCs w:val="24"/>
        </w:rPr>
        <w:t>Стараюсь защитить тех, кого обижают.</w:t>
      </w:r>
    </w:p>
    <w:p w:rsidR="00C013F0" w:rsidRPr="0012520E" w:rsidRDefault="00C013F0" w:rsidP="0012520E">
      <w:pPr>
        <w:pStyle w:val="BodyText"/>
        <w:spacing w:after="280"/>
        <w:rPr>
          <w:rFonts w:ascii="Times New Roman" w:hAnsi="Times New Roman"/>
          <w:sz w:val="24"/>
          <w:szCs w:val="24"/>
        </w:rPr>
      </w:pPr>
      <w:r w:rsidRPr="0012520E">
        <w:rPr>
          <w:rFonts w:ascii="Times New Roman" w:hAnsi="Times New Roman"/>
          <w:sz w:val="24"/>
          <w:szCs w:val="24"/>
        </w:rPr>
        <w:t>Для быстрой обработки результатов изготовить для каждого учащегося бланк, в котором против номера суждения ставится оценка.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920"/>
        <w:gridCol w:w="1910"/>
        <w:gridCol w:w="1915"/>
        <w:gridCol w:w="1915"/>
        <w:gridCol w:w="1925"/>
      </w:tblGrid>
      <w:tr w:rsidR="00C013F0" w:rsidRPr="0012520E" w:rsidTr="00883EB4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13F0" w:rsidRPr="0012520E" w:rsidRDefault="00C013F0" w:rsidP="00883EB4">
            <w:pPr>
              <w:pStyle w:val="a0"/>
              <w:rPr>
                <w:sz w:val="24"/>
                <w:szCs w:val="24"/>
              </w:rPr>
            </w:pPr>
            <w:r w:rsidRPr="0012520E">
              <w:rPr>
                <w:sz w:val="24"/>
                <w:szCs w:val="24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13F0" w:rsidRPr="0012520E" w:rsidRDefault="00C013F0" w:rsidP="00883EB4">
            <w:pPr>
              <w:pStyle w:val="a0"/>
              <w:rPr>
                <w:sz w:val="24"/>
                <w:szCs w:val="24"/>
              </w:rPr>
            </w:pPr>
            <w:r w:rsidRPr="0012520E">
              <w:rPr>
                <w:sz w:val="24"/>
                <w:szCs w:val="24"/>
              </w:rPr>
              <w:t>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13F0" w:rsidRPr="0012520E" w:rsidRDefault="00C013F0" w:rsidP="00883EB4">
            <w:pPr>
              <w:pStyle w:val="a0"/>
              <w:rPr>
                <w:sz w:val="24"/>
                <w:szCs w:val="24"/>
              </w:rPr>
            </w:pPr>
            <w:r w:rsidRPr="0012520E">
              <w:rPr>
                <w:sz w:val="24"/>
                <w:szCs w:val="24"/>
              </w:rPr>
              <w:t>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13F0" w:rsidRPr="0012520E" w:rsidRDefault="00C013F0" w:rsidP="00883EB4">
            <w:pPr>
              <w:pStyle w:val="a0"/>
              <w:rPr>
                <w:sz w:val="24"/>
                <w:szCs w:val="24"/>
              </w:rPr>
            </w:pPr>
            <w:r w:rsidRPr="0012520E">
              <w:rPr>
                <w:sz w:val="24"/>
                <w:szCs w:val="24"/>
              </w:rPr>
              <w:t>13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13F0" w:rsidRPr="0012520E" w:rsidRDefault="00C013F0" w:rsidP="00883EB4">
            <w:pPr>
              <w:pStyle w:val="a0"/>
              <w:rPr>
                <w:sz w:val="24"/>
                <w:szCs w:val="24"/>
              </w:rPr>
            </w:pPr>
            <w:r w:rsidRPr="0012520E">
              <w:rPr>
                <w:sz w:val="24"/>
                <w:szCs w:val="24"/>
              </w:rPr>
              <w:t>17</w:t>
            </w:r>
          </w:p>
        </w:tc>
      </w:tr>
      <w:tr w:rsidR="00C013F0" w:rsidRPr="0012520E" w:rsidTr="00883EB4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13F0" w:rsidRPr="0012520E" w:rsidRDefault="00C013F0" w:rsidP="00883EB4">
            <w:pPr>
              <w:pStyle w:val="a0"/>
              <w:rPr>
                <w:sz w:val="24"/>
                <w:szCs w:val="24"/>
              </w:rPr>
            </w:pPr>
            <w:r w:rsidRPr="0012520E">
              <w:rPr>
                <w:sz w:val="24"/>
                <w:szCs w:val="24"/>
              </w:rPr>
              <w:t>2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13F0" w:rsidRPr="0012520E" w:rsidRDefault="00C013F0" w:rsidP="00883EB4">
            <w:pPr>
              <w:pStyle w:val="a0"/>
              <w:rPr>
                <w:sz w:val="24"/>
                <w:szCs w:val="24"/>
              </w:rPr>
            </w:pPr>
            <w:r w:rsidRPr="0012520E">
              <w:rPr>
                <w:sz w:val="24"/>
                <w:szCs w:val="24"/>
              </w:rPr>
              <w:t>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13F0" w:rsidRPr="0012520E" w:rsidRDefault="00C013F0" w:rsidP="00883EB4">
            <w:pPr>
              <w:pStyle w:val="a0"/>
              <w:rPr>
                <w:sz w:val="24"/>
                <w:szCs w:val="24"/>
              </w:rPr>
            </w:pPr>
            <w:r w:rsidRPr="0012520E">
              <w:rPr>
                <w:sz w:val="24"/>
                <w:szCs w:val="24"/>
              </w:rPr>
              <w:t>10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13F0" w:rsidRPr="0012520E" w:rsidRDefault="00C013F0" w:rsidP="00883EB4">
            <w:pPr>
              <w:pStyle w:val="a0"/>
              <w:rPr>
                <w:sz w:val="24"/>
                <w:szCs w:val="24"/>
              </w:rPr>
            </w:pPr>
            <w:r w:rsidRPr="0012520E">
              <w:rPr>
                <w:sz w:val="24"/>
                <w:szCs w:val="24"/>
              </w:rPr>
              <w:t>14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13F0" w:rsidRPr="0012520E" w:rsidRDefault="00C013F0" w:rsidP="00883EB4">
            <w:pPr>
              <w:pStyle w:val="a0"/>
              <w:rPr>
                <w:sz w:val="24"/>
                <w:szCs w:val="24"/>
              </w:rPr>
            </w:pPr>
            <w:r w:rsidRPr="0012520E">
              <w:rPr>
                <w:sz w:val="24"/>
                <w:szCs w:val="24"/>
              </w:rPr>
              <w:t>18</w:t>
            </w:r>
          </w:p>
        </w:tc>
      </w:tr>
      <w:tr w:rsidR="00C013F0" w:rsidRPr="0012520E" w:rsidTr="00883EB4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13F0" w:rsidRPr="0012520E" w:rsidRDefault="00C013F0" w:rsidP="00883EB4">
            <w:pPr>
              <w:pStyle w:val="a0"/>
              <w:rPr>
                <w:sz w:val="24"/>
                <w:szCs w:val="24"/>
              </w:rPr>
            </w:pPr>
            <w:r w:rsidRPr="0012520E">
              <w:rPr>
                <w:sz w:val="24"/>
                <w:szCs w:val="24"/>
              </w:rPr>
              <w:t>3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13F0" w:rsidRPr="0012520E" w:rsidRDefault="00C013F0" w:rsidP="00883EB4">
            <w:pPr>
              <w:pStyle w:val="a0"/>
              <w:rPr>
                <w:sz w:val="24"/>
                <w:szCs w:val="24"/>
              </w:rPr>
            </w:pPr>
            <w:r w:rsidRPr="0012520E">
              <w:rPr>
                <w:sz w:val="24"/>
                <w:szCs w:val="24"/>
              </w:rPr>
              <w:t>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13F0" w:rsidRPr="0012520E" w:rsidRDefault="00C013F0" w:rsidP="00883EB4">
            <w:pPr>
              <w:pStyle w:val="a0"/>
              <w:rPr>
                <w:sz w:val="24"/>
                <w:szCs w:val="24"/>
              </w:rPr>
            </w:pPr>
            <w:r w:rsidRPr="0012520E">
              <w:rPr>
                <w:sz w:val="24"/>
                <w:szCs w:val="24"/>
              </w:rPr>
              <w:t>11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13F0" w:rsidRPr="0012520E" w:rsidRDefault="00C013F0" w:rsidP="00883EB4">
            <w:pPr>
              <w:pStyle w:val="a0"/>
              <w:rPr>
                <w:sz w:val="24"/>
                <w:szCs w:val="24"/>
              </w:rPr>
            </w:pPr>
            <w:r w:rsidRPr="0012520E">
              <w:rPr>
                <w:sz w:val="24"/>
                <w:szCs w:val="24"/>
              </w:rPr>
              <w:t>15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13F0" w:rsidRPr="0012520E" w:rsidRDefault="00C013F0" w:rsidP="00883EB4">
            <w:pPr>
              <w:pStyle w:val="a0"/>
              <w:rPr>
                <w:sz w:val="24"/>
                <w:szCs w:val="24"/>
              </w:rPr>
            </w:pPr>
            <w:r w:rsidRPr="0012520E">
              <w:rPr>
                <w:sz w:val="24"/>
                <w:szCs w:val="24"/>
              </w:rPr>
              <w:t>19</w:t>
            </w:r>
          </w:p>
        </w:tc>
      </w:tr>
      <w:tr w:rsidR="00C013F0" w:rsidRPr="0012520E" w:rsidTr="00883EB4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13F0" w:rsidRPr="0012520E" w:rsidRDefault="00C013F0" w:rsidP="00883EB4">
            <w:pPr>
              <w:pStyle w:val="a0"/>
              <w:rPr>
                <w:sz w:val="24"/>
                <w:szCs w:val="24"/>
              </w:rPr>
            </w:pPr>
            <w:r w:rsidRPr="0012520E">
              <w:rPr>
                <w:sz w:val="24"/>
                <w:szCs w:val="24"/>
              </w:rPr>
              <w:t>4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13F0" w:rsidRPr="0012520E" w:rsidRDefault="00C013F0" w:rsidP="00883EB4">
            <w:pPr>
              <w:pStyle w:val="a0"/>
              <w:rPr>
                <w:sz w:val="24"/>
                <w:szCs w:val="24"/>
              </w:rPr>
            </w:pPr>
            <w:r w:rsidRPr="0012520E">
              <w:rPr>
                <w:sz w:val="24"/>
                <w:szCs w:val="24"/>
              </w:rPr>
              <w:t>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13F0" w:rsidRPr="0012520E" w:rsidRDefault="00C013F0" w:rsidP="00883EB4">
            <w:pPr>
              <w:pStyle w:val="a0"/>
              <w:rPr>
                <w:sz w:val="24"/>
                <w:szCs w:val="24"/>
              </w:rPr>
            </w:pPr>
            <w:r w:rsidRPr="0012520E">
              <w:rPr>
                <w:sz w:val="24"/>
                <w:szCs w:val="24"/>
              </w:rPr>
              <w:t>12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13F0" w:rsidRPr="0012520E" w:rsidRDefault="00C013F0" w:rsidP="00883EB4">
            <w:pPr>
              <w:pStyle w:val="a0"/>
              <w:rPr>
                <w:sz w:val="24"/>
                <w:szCs w:val="24"/>
              </w:rPr>
            </w:pPr>
            <w:r w:rsidRPr="0012520E">
              <w:rPr>
                <w:sz w:val="24"/>
                <w:szCs w:val="24"/>
              </w:rPr>
              <w:t>16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13F0" w:rsidRPr="0012520E" w:rsidRDefault="00C013F0" w:rsidP="00883EB4">
            <w:pPr>
              <w:pStyle w:val="a0"/>
              <w:rPr>
                <w:sz w:val="24"/>
                <w:szCs w:val="24"/>
              </w:rPr>
            </w:pPr>
            <w:r w:rsidRPr="0012520E">
              <w:rPr>
                <w:sz w:val="24"/>
                <w:szCs w:val="24"/>
              </w:rPr>
              <w:t>20</w:t>
            </w:r>
          </w:p>
        </w:tc>
      </w:tr>
    </w:tbl>
    <w:p w:rsidR="00C013F0" w:rsidRPr="0012520E" w:rsidRDefault="00C013F0" w:rsidP="0012520E">
      <w:pPr>
        <w:pStyle w:val="BodyText"/>
        <w:rPr>
          <w:rFonts w:ascii="Times New Roman" w:hAnsi="Times New Roman"/>
          <w:sz w:val="24"/>
          <w:szCs w:val="24"/>
        </w:rPr>
      </w:pPr>
      <w:r w:rsidRPr="0012520E">
        <w:rPr>
          <w:rFonts w:ascii="Times New Roman" w:hAnsi="Times New Roman"/>
          <w:b/>
          <w:bCs/>
          <w:sz w:val="24"/>
          <w:szCs w:val="24"/>
        </w:rPr>
        <w:t xml:space="preserve">Обработка полученных данных. </w:t>
      </w:r>
      <w:r w:rsidRPr="0012520E">
        <w:rPr>
          <w:rFonts w:ascii="Times New Roman" w:hAnsi="Times New Roman"/>
          <w:sz w:val="24"/>
          <w:szCs w:val="24"/>
        </w:rPr>
        <w:t xml:space="preserve">Среднюю оценку </w:t>
      </w:r>
      <w:r w:rsidRPr="0012520E">
        <w:rPr>
          <w:rFonts w:ascii="Times New Roman" w:hAnsi="Times New Roman"/>
          <w:b/>
          <w:bCs/>
          <w:sz w:val="24"/>
          <w:szCs w:val="24"/>
        </w:rPr>
        <w:t xml:space="preserve">социальной адаптированности </w:t>
      </w:r>
      <w:r w:rsidRPr="0012520E">
        <w:rPr>
          <w:rFonts w:ascii="Times New Roman" w:hAnsi="Times New Roman"/>
          <w:sz w:val="24"/>
          <w:szCs w:val="24"/>
        </w:rPr>
        <w:t>учащиеся получают при сложении всех оценок первой строки и делении этой суммы на пять.</w:t>
      </w:r>
    </w:p>
    <w:p w:rsidR="00C013F0" w:rsidRPr="0012520E" w:rsidRDefault="00C013F0" w:rsidP="0012520E">
      <w:pPr>
        <w:pStyle w:val="BodyText"/>
        <w:rPr>
          <w:rFonts w:ascii="Times New Roman" w:hAnsi="Times New Roman"/>
          <w:sz w:val="24"/>
          <w:szCs w:val="24"/>
        </w:rPr>
      </w:pPr>
      <w:r w:rsidRPr="0012520E">
        <w:rPr>
          <w:rFonts w:ascii="Times New Roman" w:hAnsi="Times New Roman"/>
          <w:sz w:val="24"/>
          <w:szCs w:val="24"/>
        </w:rPr>
        <w:t xml:space="preserve">Оценка </w:t>
      </w:r>
      <w:r w:rsidRPr="0012520E">
        <w:rPr>
          <w:rFonts w:ascii="Times New Roman" w:hAnsi="Times New Roman"/>
          <w:b/>
          <w:bCs/>
          <w:sz w:val="24"/>
          <w:szCs w:val="24"/>
        </w:rPr>
        <w:t xml:space="preserve">автономности </w:t>
      </w:r>
      <w:r w:rsidRPr="0012520E">
        <w:rPr>
          <w:rFonts w:ascii="Times New Roman" w:hAnsi="Times New Roman"/>
          <w:sz w:val="24"/>
          <w:szCs w:val="24"/>
        </w:rPr>
        <w:t>высчитывается на основе аналогичных операций со второй строчкой.</w:t>
      </w:r>
    </w:p>
    <w:p w:rsidR="00C013F0" w:rsidRPr="0012520E" w:rsidRDefault="00C013F0" w:rsidP="0012520E">
      <w:pPr>
        <w:pStyle w:val="BodyText"/>
        <w:rPr>
          <w:rFonts w:ascii="Times New Roman" w:hAnsi="Times New Roman"/>
          <w:sz w:val="24"/>
          <w:szCs w:val="24"/>
        </w:rPr>
      </w:pPr>
      <w:r w:rsidRPr="0012520E">
        <w:rPr>
          <w:rFonts w:ascii="Times New Roman" w:hAnsi="Times New Roman"/>
          <w:sz w:val="24"/>
          <w:szCs w:val="24"/>
        </w:rPr>
        <w:t xml:space="preserve">Оценка </w:t>
      </w:r>
      <w:r w:rsidRPr="0012520E">
        <w:rPr>
          <w:rFonts w:ascii="Times New Roman" w:hAnsi="Times New Roman"/>
          <w:b/>
          <w:bCs/>
          <w:sz w:val="24"/>
          <w:szCs w:val="24"/>
        </w:rPr>
        <w:t xml:space="preserve">социальной активности </w:t>
      </w:r>
      <w:r w:rsidRPr="0012520E">
        <w:rPr>
          <w:rFonts w:ascii="Times New Roman" w:hAnsi="Times New Roman"/>
          <w:sz w:val="24"/>
          <w:szCs w:val="24"/>
        </w:rPr>
        <w:t>с третьей строчкой.</w:t>
      </w:r>
    </w:p>
    <w:p w:rsidR="00C013F0" w:rsidRPr="0012520E" w:rsidRDefault="00C013F0" w:rsidP="0012520E">
      <w:pPr>
        <w:pStyle w:val="BodyText"/>
        <w:rPr>
          <w:rFonts w:ascii="Times New Roman" w:hAnsi="Times New Roman"/>
          <w:sz w:val="24"/>
          <w:szCs w:val="24"/>
        </w:rPr>
      </w:pPr>
      <w:r w:rsidRPr="0012520E">
        <w:rPr>
          <w:rFonts w:ascii="Times New Roman" w:hAnsi="Times New Roman"/>
          <w:sz w:val="24"/>
          <w:szCs w:val="24"/>
        </w:rPr>
        <w:t xml:space="preserve">Оценка </w:t>
      </w:r>
      <w:r w:rsidRPr="0012520E">
        <w:rPr>
          <w:rFonts w:ascii="Times New Roman" w:hAnsi="Times New Roman"/>
          <w:b/>
          <w:bCs/>
          <w:sz w:val="24"/>
          <w:szCs w:val="24"/>
        </w:rPr>
        <w:t xml:space="preserve">приверженности детей гуманистическим нормам жизнедеятельности (нравственности) </w:t>
      </w:r>
      <w:r w:rsidRPr="0012520E">
        <w:rPr>
          <w:rFonts w:ascii="Times New Roman" w:hAnsi="Times New Roman"/>
          <w:sz w:val="24"/>
          <w:szCs w:val="24"/>
        </w:rPr>
        <w:t>- с четвертой строчкой.</w:t>
      </w:r>
    </w:p>
    <w:p w:rsidR="00C013F0" w:rsidRPr="0012520E" w:rsidRDefault="00C013F0" w:rsidP="0012520E">
      <w:pPr>
        <w:pStyle w:val="BodyText"/>
        <w:rPr>
          <w:rFonts w:ascii="Times New Roman" w:hAnsi="Times New Roman"/>
          <w:sz w:val="24"/>
          <w:szCs w:val="24"/>
        </w:rPr>
      </w:pPr>
      <w:r w:rsidRPr="0012520E">
        <w:rPr>
          <w:rFonts w:ascii="Times New Roman" w:hAnsi="Times New Roman"/>
          <w:sz w:val="24"/>
          <w:szCs w:val="24"/>
        </w:rPr>
        <w:t>Если получаемый коэффициент</w:t>
      </w:r>
    </w:p>
    <w:p w:rsidR="00C013F0" w:rsidRPr="0012520E" w:rsidRDefault="00C013F0" w:rsidP="0012520E">
      <w:pPr>
        <w:pStyle w:val="BodyText"/>
        <w:numPr>
          <w:ilvl w:val="0"/>
          <w:numId w:val="18"/>
        </w:numPr>
        <w:tabs>
          <w:tab w:val="left" w:pos="807"/>
        </w:tabs>
        <w:ind w:firstLine="460"/>
        <w:rPr>
          <w:rFonts w:ascii="Times New Roman" w:hAnsi="Times New Roman"/>
          <w:sz w:val="24"/>
          <w:szCs w:val="24"/>
        </w:rPr>
      </w:pPr>
      <w:bookmarkStart w:id="21" w:name="bookmark20"/>
      <w:bookmarkEnd w:id="21"/>
      <w:r w:rsidRPr="0012520E">
        <w:rPr>
          <w:rFonts w:ascii="Times New Roman" w:hAnsi="Times New Roman"/>
          <w:b/>
          <w:bCs/>
          <w:sz w:val="24"/>
          <w:szCs w:val="24"/>
        </w:rPr>
        <w:t xml:space="preserve">Больше трех, </w:t>
      </w:r>
      <w:r w:rsidRPr="0012520E">
        <w:rPr>
          <w:rFonts w:ascii="Times New Roman" w:hAnsi="Times New Roman"/>
          <w:sz w:val="24"/>
          <w:szCs w:val="24"/>
        </w:rPr>
        <w:t xml:space="preserve">то можно констатировать </w:t>
      </w:r>
      <w:r w:rsidRPr="0012520E">
        <w:rPr>
          <w:rFonts w:ascii="Times New Roman" w:hAnsi="Times New Roman"/>
          <w:b/>
          <w:bCs/>
          <w:sz w:val="24"/>
          <w:szCs w:val="24"/>
        </w:rPr>
        <w:t xml:space="preserve">высокую степень социализированности </w:t>
      </w:r>
      <w:r w:rsidRPr="0012520E">
        <w:rPr>
          <w:rFonts w:ascii="Times New Roman" w:hAnsi="Times New Roman"/>
          <w:sz w:val="24"/>
          <w:szCs w:val="24"/>
        </w:rPr>
        <w:t>ребенка;</w:t>
      </w:r>
    </w:p>
    <w:p w:rsidR="00C013F0" w:rsidRPr="0012520E" w:rsidRDefault="00C013F0" w:rsidP="0012520E">
      <w:pPr>
        <w:pStyle w:val="BodyText"/>
        <w:numPr>
          <w:ilvl w:val="0"/>
          <w:numId w:val="18"/>
        </w:numPr>
        <w:tabs>
          <w:tab w:val="left" w:pos="807"/>
        </w:tabs>
        <w:ind w:left="820" w:hanging="360"/>
        <w:rPr>
          <w:rFonts w:ascii="Times New Roman" w:hAnsi="Times New Roman"/>
          <w:sz w:val="24"/>
          <w:szCs w:val="24"/>
        </w:rPr>
      </w:pPr>
      <w:bookmarkStart w:id="22" w:name="bookmark21"/>
      <w:bookmarkEnd w:id="22"/>
      <w:r w:rsidRPr="0012520E">
        <w:rPr>
          <w:rFonts w:ascii="Times New Roman" w:hAnsi="Times New Roman"/>
          <w:sz w:val="24"/>
          <w:szCs w:val="24"/>
        </w:rPr>
        <w:t xml:space="preserve">Если же он </w:t>
      </w:r>
      <w:r w:rsidRPr="0012520E">
        <w:rPr>
          <w:rFonts w:ascii="Times New Roman" w:hAnsi="Times New Roman"/>
          <w:b/>
          <w:bCs/>
          <w:sz w:val="24"/>
          <w:szCs w:val="24"/>
        </w:rPr>
        <w:t xml:space="preserve">больше двух, но меньше трех, </w:t>
      </w:r>
      <w:r w:rsidRPr="0012520E">
        <w:rPr>
          <w:rFonts w:ascii="Times New Roman" w:hAnsi="Times New Roman"/>
          <w:sz w:val="24"/>
          <w:szCs w:val="24"/>
        </w:rPr>
        <w:t xml:space="preserve">то это свидетельствует о </w:t>
      </w:r>
      <w:r w:rsidRPr="0012520E">
        <w:rPr>
          <w:rFonts w:ascii="Times New Roman" w:hAnsi="Times New Roman"/>
          <w:b/>
          <w:bCs/>
          <w:sz w:val="24"/>
          <w:szCs w:val="24"/>
        </w:rPr>
        <w:t xml:space="preserve">средней степени </w:t>
      </w:r>
      <w:r w:rsidRPr="0012520E">
        <w:rPr>
          <w:rFonts w:ascii="Times New Roman" w:hAnsi="Times New Roman"/>
          <w:sz w:val="24"/>
          <w:szCs w:val="24"/>
        </w:rPr>
        <w:t>развития социальных качеств;</w:t>
      </w:r>
    </w:p>
    <w:p w:rsidR="00C013F0" w:rsidRPr="0012520E" w:rsidRDefault="00C013F0" w:rsidP="0012520E">
      <w:pPr>
        <w:pStyle w:val="BodyText"/>
        <w:numPr>
          <w:ilvl w:val="0"/>
          <w:numId w:val="18"/>
        </w:numPr>
        <w:tabs>
          <w:tab w:val="left" w:pos="807"/>
        </w:tabs>
        <w:spacing w:after="120"/>
        <w:ind w:left="820" w:hanging="360"/>
        <w:rPr>
          <w:rFonts w:ascii="Times New Roman" w:hAnsi="Times New Roman"/>
          <w:sz w:val="24"/>
          <w:szCs w:val="24"/>
        </w:rPr>
      </w:pPr>
      <w:bookmarkStart w:id="23" w:name="bookmark22"/>
      <w:bookmarkEnd w:id="23"/>
      <w:r w:rsidRPr="0012520E">
        <w:rPr>
          <w:rFonts w:ascii="Times New Roman" w:hAnsi="Times New Roman"/>
          <w:sz w:val="24"/>
          <w:szCs w:val="24"/>
        </w:rPr>
        <w:t xml:space="preserve">Если коэффициент </w:t>
      </w:r>
      <w:r w:rsidRPr="0012520E">
        <w:rPr>
          <w:rFonts w:ascii="Times New Roman" w:hAnsi="Times New Roman"/>
          <w:b/>
          <w:bCs/>
          <w:sz w:val="24"/>
          <w:szCs w:val="24"/>
        </w:rPr>
        <w:t xml:space="preserve">меньше двух, </w:t>
      </w:r>
      <w:r w:rsidRPr="0012520E">
        <w:rPr>
          <w:rFonts w:ascii="Times New Roman" w:hAnsi="Times New Roman"/>
          <w:sz w:val="24"/>
          <w:szCs w:val="24"/>
        </w:rPr>
        <w:t xml:space="preserve">то можно предположить, что отдельный учащийся (или группа учеников) имеет </w:t>
      </w:r>
      <w:r w:rsidRPr="0012520E">
        <w:rPr>
          <w:rFonts w:ascii="Times New Roman" w:hAnsi="Times New Roman"/>
          <w:b/>
          <w:bCs/>
          <w:sz w:val="24"/>
          <w:szCs w:val="24"/>
        </w:rPr>
        <w:t>низкий уровень социальной адаптированности.</w:t>
      </w:r>
    </w:p>
    <w:p w:rsidR="00C013F0" w:rsidRPr="0012520E" w:rsidRDefault="00C013F0" w:rsidP="00745B89">
      <w:pPr>
        <w:tabs>
          <w:tab w:val="left" w:pos="665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520E">
        <w:rPr>
          <w:rFonts w:ascii="Times New Roman" w:hAnsi="Times New Roman"/>
          <w:sz w:val="24"/>
          <w:szCs w:val="24"/>
          <w:lang w:eastAsia="ru-RU"/>
        </w:rPr>
        <w:tab/>
      </w:r>
    </w:p>
    <w:p w:rsidR="00C013F0" w:rsidRDefault="00C013F0" w:rsidP="00B11465">
      <w:pPr>
        <w:tabs>
          <w:tab w:val="left" w:pos="6650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C013F0" w:rsidRDefault="00C013F0" w:rsidP="00B11465">
      <w:pPr>
        <w:tabs>
          <w:tab w:val="left" w:pos="6650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Приложение № 2</w:t>
      </w:r>
    </w:p>
    <w:p w:rsidR="00C013F0" w:rsidRDefault="00C013F0" w:rsidP="00B1146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8"/>
        <w:gridCol w:w="2693"/>
        <w:gridCol w:w="1843"/>
        <w:gridCol w:w="2268"/>
        <w:gridCol w:w="1564"/>
      </w:tblGrid>
      <w:tr w:rsidR="00C013F0" w:rsidRPr="0091450D" w:rsidTr="00B11465">
        <w:trPr>
          <w:trHeight w:val="490"/>
        </w:trPr>
        <w:tc>
          <w:tcPr>
            <w:tcW w:w="988" w:type="dxa"/>
          </w:tcPr>
          <w:p w:rsidR="00C013F0" w:rsidRPr="0091450D" w:rsidRDefault="00C013F0" w:rsidP="00B11465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450D">
              <w:rPr>
                <w:rFonts w:ascii="Times New Roman" w:hAnsi="Times New Roman"/>
                <w:b/>
                <w:bCs/>
                <w:sz w:val="24"/>
                <w:szCs w:val="24"/>
              </w:rPr>
              <w:t>Этапы</w:t>
            </w:r>
          </w:p>
        </w:tc>
        <w:tc>
          <w:tcPr>
            <w:tcW w:w="2693" w:type="dxa"/>
          </w:tcPr>
          <w:p w:rsidR="00C013F0" w:rsidRPr="0091450D" w:rsidRDefault="00C013F0" w:rsidP="00B11465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450D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работы</w:t>
            </w:r>
          </w:p>
        </w:tc>
        <w:tc>
          <w:tcPr>
            <w:tcW w:w="1843" w:type="dxa"/>
          </w:tcPr>
          <w:p w:rsidR="00C013F0" w:rsidRPr="0091450D" w:rsidRDefault="00C013F0" w:rsidP="00B11465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450D">
              <w:rPr>
                <w:rFonts w:ascii="Times New Roman" w:hAnsi="Times New Roman"/>
                <w:b/>
                <w:bCs/>
                <w:sz w:val="24"/>
                <w:szCs w:val="24"/>
              </w:rPr>
              <w:t>Методы</w:t>
            </w:r>
          </w:p>
        </w:tc>
        <w:tc>
          <w:tcPr>
            <w:tcW w:w="2268" w:type="dxa"/>
          </w:tcPr>
          <w:p w:rsidR="00C013F0" w:rsidRPr="0091450D" w:rsidRDefault="00C013F0" w:rsidP="00B11465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450D">
              <w:rPr>
                <w:rFonts w:ascii="Times New Roman" w:hAnsi="Times New Roman"/>
                <w:b/>
                <w:bCs/>
                <w:sz w:val="24"/>
                <w:szCs w:val="24"/>
              </w:rPr>
              <w:t>Прогнозируемые результаты</w:t>
            </w:r>
          </w:p>
        </w:tc>
        <w:tc>
          <w:tcPr>
            <w:tcW w:w="1564" w:type="dxa"/>
          </w:tcPr>
          <w:p w:rsidR="00C013F0" w:rsidRPr="0091450D" w:rsidRDefault="00C013F0" w:rsidP="00B11465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450D">
              <w:rPr>
                <w:rFonts w:ascii="Times New Roman" w:hAnsi="Times New Roman"/>
                <w:b/>
                <w:bCs/>
                <w:sz w:val="24"/>
                <w:szCs w:val="24"/>
              </w:rPr>
              <w:t>Целевые индикаторы и средства контроля</w:t>
            </w:r>
          </w:p>
        </w:tc>
      </w:tr>
      <w:tr w:rsidR="00C013F0" w:rsidRPr="0091450D" w:rsidTr="00B11465">
        <w:trPr>
          <w:trHeight w:val="300"/>
        </w:trPr>
        <w:tc>
          <w:tcPr>
            <w:tcW w:w="988" w:type="dxa"/>
          </w:tcPr>
          <w:p w:rsidR="00C013F0" w:rsidRPr="0091450D" w:rsidRDefault="00C013F0" w:rsidP="00B11465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91450D">
              <w:rPr>
                <w:rFonts w:ascii="Times New Roman" w:hAnsi="Times New Roman"/>
                <w:sz w:val="24"/>
                <w:szCs w:val="24"/>
              </w:rPr>
              <w:t>Подго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1450D">
              <w:rPr>
                <w:rFonts w:ascii="Times New Roman" w:hAnsi="Times New Roman"/>
                <w:sz w:val="24"/>
                <w:szCs w:val="24"/>
              </w:rPr>
              <w:t>товите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1450D">
              <w:rPr>
                <w:rFonts w:ascii="Times New Roman" w:hAnsi="Times New Roman"/>
                <w:sz w:val="24"/>
                <w:szCs w:val="24"/>
              </w:rPr>
              <w:t>льный</w:t>
            </w:r>
          </w:p>
        </w:tc>
        <w:tc>
          <w:tcPr>
            <w:tcW w:w="2693" w:type="dxa"/>
          </w:tcPr>
          <w:p w:rsidR="00C013F0" w:rsidRPr="0091450D" w:rsidRDefault="00C013F0" w:rsidP="00B11465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91450D">
              <w:rPr>
                <w:rFonts w:ascii="Times New Roman" w:hAnsi="Times New Roman"/>
                <w:sz w:val="24"/>
                <w:szCs w:val="24"/>
              </w:rPr>
              <w:t>1.Формирование команды специалистов.</w:t>
            </w:r>
          </w:p>
          <w:p w:rsidR="00C013F0" w:rsidRPr="0091450D" w:rsidRDefault="00C013F0" w:rsidP="00B11465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91450D">
              <w:rPr>
                <w:rFonts w:ascii="Times New Roman" w:hAnsi="Times New Roman"/>
                <w:sz w:val="24"/>
                <w:szCs w:val="24"/>
              </w:rPr>
              <w:t>2.Диагностика уровня развития и социализации детей с ОВЗ.</w:t>
            </w:r>
          </w:p>
          <w:p w:rsidR="00C013F0" w:rsidRPr="0091450D" w:rsidRDefault="00C013F0" w:rsidP="00B11465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91450D">
              <w:rPr>
                <w:rFonts w:ascii="Times New Roman" w:hAnsi="Times New Roman"/>
                <w:sz w:val="24"/>
                <w:szCs w:val="24"/>
              </w:rPr>
              <w:t>3.Адаптация программы, сценариев к особенностям учащихся.</w:t>
            </w:r>
          </w:p>
          <w:p w:rsidR="00C013F0" w:rsidRPr="0091450D" w:rsidRDefault="00C013F0" w:rsidP="00B11465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91450D">
              <w:rPr>
                <w:rFonts w:ascii="Times New Roman" w:hAnsi="Times New Roman"/>
                <w:sz w:val="24"/>
                <w:szCs w:val="24"/>
              </w:rPr>
              <w:t>4.Выбор тем театральных постановок.</w:t>
            </w:r>
          </w:p>
          <w:p w:rsidR="00C013F0" w:rsidRPr="0091450D" w:rsidRDefault="00C013F0" w:rsidP="00B11465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91450D">
              <w:rPr>
                <w:rFonts w:ascii="Times New Roman" w:hAnsi="Times New Roman"/>
                <w:sz w:val="24"/>
                <w:szCs w:val="24"/>
              </w:rPr>
              <w:t>5.Работа с родителями по выявлению индивидуальных запросов.</w:t>
            </w:r>
          </w:p>
        </w:tc>
        <w:tc>
          <w:tcPr>
            <w:tcW w:w="1843" w:type="dxa"/>
          </w:tcPr>
          <w:p w:rsidR="00C013F0" w:rsidRPr="0091450D" w:rsidRDefault="00C013F0" w:rsidP="00B11465">
            <w:pPr>
              <w:spacing w:after="0" w:line="288" w:lineRule="auto"/>
              <w:ind w:right="-105"/>
              <w:rPr>
                <w:rFonts w:ascii="Times New Roman" w:hAnsi="Times New Roman"/>
                <w:sz w:val="24"/>
                <w:szCs w:val="24"/>
              </w:rPr>
            </w:pPr>
            <w:r w:rsidRPr="0091450D">
              <w:rPr>
                <w:rFonts w:ascii="Times New Roman" w:hAnsi="Times New Roman"/>
                <w:sz w:val="24"/>
                <w:szCs w:val="24"/>
              </w:rPr>
              <w:t>Анкетировани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1450D">
              <w:rPr>
                <w:rFonts w:ascii="Times New Roman" w:hAnsi="Times New Roman"/>
                <w:sz w:val="24"/>
                <w:szCs w:val="24"/>
              </w:rPr>
              <w:t>, наблюдение</w:t>
            </w:r>
          </w:p>
          <w:p w:rsidR="00C013F0" w:rsidRPr="0091450D" w:rsidRDefault="00C013F0" w:rsidP="00B11465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013F0" w:rsidRPr="0091450D" w:rsidRDefault="00C013F0" w:rsidP="00B11465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91450D">
              <w:rPr>
                <w:rFonts w:ascii="Times New Roman" w:hAnsi="Times New Roman"/>
                <w:sz w:val="24"/>
                <w:szCs w:val="24"/>
              </w:rPr>
              <w:t>Педагоги, психологи, логопеды и театральные педагоги пройдут обучение методам инклюзивного образования и театральной педагогики.</w:t>
            </w:r>
          </w:p>
          <w:p w:rsidR="00C013F0" w:rsidRPr="0091450D" w:rsidRDefault="00C013F0" w:rsidP="00B11465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91450D">
              <w:rPr>
                <w:rFonts w:ascii="Times New Roman" w:hAnsi="Times New Roman"/>
                <w:sz w:val="24"/>
                <w:szCs w:val="24"/>
              </w:rPr>
              <w:t>Участники проекта приобретут навыки работы с детьми с ОВЗ, смогут адаптировать театральные практики к их особенностям.</w:t>
            </w:r>
          </w:p>
          <w:p w:rsidR="00C013F0" w:rsidRPr="0091450D" w:rsidRDefault="00C013F0" w:rsidP="00B11465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91450D">
              <w:rPr>
                <w:rFonts w:ascii="Times New Roman" w:hAnsi="Times New Roman"/>
                <w:sz w:val="24"/>
                <w:szCs w:val="24"/>
              </w:rPr>
              <w:t>Индивидуальные планы обучения и участия в театральной деятельности будут адаптированы с учетом результатов диагностики.</w:t>
            </w:r>
          </w:p>
          <w:p w:rsidR="00C013F0" w:rsidRPr="0091450D" w:rsidRDefault="00C013F0" w:rsidP="00B11465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91450D">
              <w:rPr>
                <w:rFonts w:ascii="Times New Roman" w:hAnsi="Times New Roman"/>
                <w:sz w:val="24"/>
                <w:szCs w:val="24"/>
              </w:rPr>
              <w:t>Родители будут вовлечены в проект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4" w:type="dxa"/>
          </w:tcPr>
          <w:p w:rsidR="00C013F0" w:rsidRPr="0091450D" w:rsidRDefault="00C013F0" w:rsidP="00B11465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91450D">
              <w:rPr>
                <w:rFonts w:ascii="Times New Roman" w:hAnsi="Times New Roman"/>
                <w:sz w:val="24"/>
                <w:szCs w:val="24"/>
              </w:rPr>
              <w:t>Средства контроля: анкетиро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1450D">
              <w:rPr>
                <w:rFonts w:ascii="Times New Roman" w:hAnsi="Times New Roman"/>
                <w:sz w:val="24"/>
                <w:szCs w:val="24"/>
              </w:rPr>
              <w:t>вание, наблюдение, само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1450D">
              <w:rPr>
                <w:rFonts w:ascii="Times New Roman" w:hAnsi="Times New Roman"/>
                <w:sz w:val="24"/>
                <w:szCs w:val="24"/>
              </w:rPr>
              <w:t>обследо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1450D">
              <w:rPr>
                <w:rFonts w:ascii="Times New Roman" w:hAnsi="Times New Roman"/>
                <w:sz w:val="24"/>
                <w:szCs w:val="24"/>
              </w:rPr>
              <w:t>вание, диагностика.</w:t>
            </w:r>
          </w:p>
        </w:tc>
      </w:tr>
      <w:tr w:rsidR="00C013F0" w:rsidRPr="0091450D" w:rsidTr="00B11465">
        <w:trPr>
          <w:trHeight w:val="320"/>
        </w:trPr>
        <w:tc>
          <w:tcPr>
            <w:tcW w:w="988" w:type="dxa"/>
          </w:tcPr>
          <w:p w:rsidR="00C013F0" w:rsidRPr="0091450D" w:rsidRDefault="00C013F0" w:rsidP="00B11465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91450D">
              <w:rPr>
                <w:rFonts w:ascii="Times New Roman" w:hAnsi="Times New Roman"/>
                <w:sz w:val="24"/>
                <w:szCs w:val="24"/>
              </w:rPr>
              <w:t>Основ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1450D">
              <w:rPr>
                <w:rFonts w:ascii="Times New Roman" w:hAnsi="Times New Roman"/>
                <w:sz w:val="24"/>
                <w:szCs w:val="24"/>
              </w:rPr>
              <w:t>ной</w:t>
            </w:r>
          </w:p>
          <w:p w:rsidR="00C013F0" w:rsidRPr="0091450D" w:rsidRDefault="00C013F0" w:rsidP="00B11465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91450D">
              <w:rPr>
                <w:rFonts w:ascii="Times New Roman" w:hAnsi="Times New Roman"/>
                <w:sz w:val="24"/>
                <w:szCs w:val="24"/>
              </w:rPr>
              <w:t>(Прак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1450D">
              <w:rPr>
                <w:rFonts w:ascii="Times New Roman" w:hAnsi="Times New Roman"/>
                <w:sz w:val="24"/>
                <w:szCs w:val="24"/>
              </w:rPr>
              <w:t>тичес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1450D">
              <w:rPr>
                <w:rFonts w:ascii="Times New Roman" w:hAnsi="Times New Roman"/>
                <w:sz w:val="24"/>
                <w:szCs w:val="24"/>
              </w:rPr>
              <w:t>кая работа)</w:t>
            </w:r>
          </w:p>
        </w:tc>
        <w:tc>
          <w:tcPr>
            <w:tcW w:w="2693" w:type="dxa"/>
          </w:tcPr>
          <w:p w:rsidR="00C013F0" w:rsidRPr="0091450D" w:rsidRDefault="00C013F0" w:rsidP="00B11465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91450D">
              <w:rPr>
                <w:rFonts w:ascii="Times New Roman" w:hAnsi="Times New Roman"/>
                <w:sz w:val="24"/>
                <w:szCs w:val="24"/>
              </w:rPr>
              <w:t>1.Организация театральных занятий</w:t>
            </w:r>
          </w:p>
          <w:p w:rsidR="00C013F0" w:rsidRPr="0091450D" w:rsidRDefault="00C013F0" w:rsidP="00B11465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91450D">
              <w:rPr>
                <w:rFonts w:ascii="Times New Roman" w:hAnsi="Times New Roman"/>
                <w:sz w:val="24"/>
                <w:szCs w:val="24"/>
              </w:rPr>
              <w:t>2.Постановка спектакля.</w:t>
            </w:r>
          </w:p>
          <w:p w:rsidR="00C013F0" w:rsidRPr="0091450D" w:rsidRDefault="00C013F0" w:rsidP="00B11465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91450D">
              <w:rPr>
                <w:rFonts w:ascii="Times New Roman" w:hAnsi="Times New Roman"/>
                <w:sz w:val="24"/>
                <w:szCs w:val="24"/>
              </w:rPr>
              <w:t>3.Проведение занятий по снятию эмоционального напряжения.</w:t>
            </w:r>
          </w:p>
          <w:p w:rsidR="00C013F0" w:rsidRPr="0091450D" w:rsidRDefault="00C013F0" w:rsidP="00B11465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91450D">
              <w:rPr>
                <w:rFonts w:ascii="Times New Roman" w:hAnsi="Times New Roman"/>
                <w:sz w:val="24"/>
                <w:szCs w:val="24"/>
              </w:rPr>
              <w:t xml:space="preserve">4.Совместное обсуждение результатов работы </w:t>
            </w:r>
          </w:p>
          <w:p w:rsidR="00C013F0" w:rsidRPr="0091450D" w:rsidRDefault="00C013F0" w:rsidP="00B11465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91450D">
              <w:rPr>
                <w:rFonts w:ascii="Times New Roman" w:hAnsi="Times New Roman"/>
                <w:sz w:val="24"/>
                <w:szCs w:val="24"/>
              </w:rPr>
              <w:t>(круглый стол)</w:t>
            </w:r>
          </w:p>
        </w:tc>
        <w:tc>
          <w:tcPr>
            <w:tcW w:w="1843" w:type="dxa"/>
          </w:tcPr>
          <w:p w:rsidR="00C013F0" w:rsidRPr="0091450D" w:rsidRDefault="00C013F0" w:rsidP="00B11465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91450D">
              <w:rPr>
                <w:rFonts w:ascii="Times New Roman" w:hAnsi="Times New Roman"/>
                <w:sz w:val="24"/>
                <w:szCs w:val="24"/>
              </w:rPr>
              <w:t>Стимулирование и мотивация.</w:t>
            </w:r>
          </w:p>
          <w:p w:rsidR="00C013F0" w:rsidRPr="0091450D" w:rsidRDefault="00C013F0" w:rsidP="00B11465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91450D">
              <w:rPr>
                <w:rFonts w:ascii="Times New Roman" w:hAnsi="Times New Roman"/>
                <w:sz w:val="24"/>
                <w:szCs w:val="24"/>
              </w:rPr>
              <w:t>Психологический настрой, психогимнасти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1450D">
              <w:rPr>
                <w:rFonts w:ascii="Times New Roman" w:hAnsi="Times New Roman"/>
                <w:sz w:val="24"/>
                <w:szCs w:val="24"/>
              </w:rPr>
              <w:t>ка</w:t>
            </w:r>
          </w:p>
          <w:p w:rsidR="00C013F0" w:rsidRPr="0091450D" w:rsidRDefault="00C013F0" w:rsidP="00B11465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91450D">
              <w:rPr>
                <w:rFonts w:ascii="Times New Roman" w:hAnsi="Times New Roman"/>
                <w:sz w:val="24"/>
                <w:szCs w:val="24"/>
              </w:rPr>
              <w:t>Словесно-наглядное обучение.</w:t>
            </w:r>
          </w:p>
          <w:p w:rsidR="00C013F0" w:rsidRPr="0091450D" w:rsidRDefault="00C013F0" w:rsidP="00B11465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91450D">
              <w:rPr>
                <w:rFonts w:ascii="Times New Roman" w:hAnsi="Times New Roman"/>
                <w:sz w:val="24"/>
                <w:szCs w:val="24"/>
              </w:rPr>
              <w:t>Дифференциация заданий.</w:t>
            </w:r>
          </w:p>
          <w:p w:rsidR="00C013F0" w:rsidRPr="0091450D" w:rsidRDefault="00C013F0" w:rsidP="00B11465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91450D">
              <w:rPr>
                <w:rFonts w:ascii="Times New Roman" w:hAnsi="Times New Roman"/>
                <w:sz w:val="24"/>
                <w:szCs w:val="24"/>
              </w:rPr>
              <w:t>Практическое обучение.</w:t>
            </w:r>
          </w:p>
          <w:p w:rsidR="00C013F0" w:rsidRPr="0091450D" w:rsidRDefault="00C013F0" w:rsidP="00B11465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91450D">
              <w:rPr>
                <w:rFonts w:ascii="Times New Roman" w:hAnsi="Times New Roman"/>
                <w:sz w:val="24"/>
                <w:szCs w:val="24"/>
              </w:rPr>
              <w:t>Эффективное обучение.</w:t>
            </w:r>
          </w:p>
          <w:p w:rsidR="00C013F0" w:rsidRPr="0091450D" w:rsidRDefault="00C013F0" w:rsidP="00B11465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91450D">
              <w:rPr>
                <w:rFonts w:ascii="Times New Roman" w:hAnsi="Times New Roman"/>
                <w:sz w:val="24"/>
                <w:szCs w:val="24"/>
              </w:rPr>
              <w:t>Интерактивный метод.</w:t>
            </w:r>
          </w:p>
          <w:p w:rsidR="00C013F0" w:rsidRPr="0091450D" w:rsidRDefault="00C013F0" w:rsidP="00B11465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91450D">
              <w:rPr>
                <w:rFonts w:ascii="Times New Roman" w:hAnsi="Times New Roman"/>
                <w:sz w:val="24"/>
                <w:szCs w:val="24"/>
              </w:rPr>
              <w:t>Поощрение.</w:t>
            </w:r>
          </w:p>
        </w:tc>
        <w:tc>
          <w:tcPr>
            <w:tcW w:w="2268" w:type="dxa"/>
          </w:tcPr>
          <w:p w:rsidR="00C013F0" w:rsidRPr="0091450D" w:rsidRDefault="00C013F0" w:rsidP="00B11465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91450D">
              <w:rPr>
                <w:rFonts w:ascii="Times New Roman" w:hAnsi="Times New Roman"/>
                <w:sz w:val="24"/>
                <w:szCs w:val="24"/>
              </w:rPr>
              <w:t>Улучшение коммуникативных и социальных навыков детей с ОВЗ</w:t>
            </w:r>
          </w:p>
          <w:p w:rsidR="00C013F0" w:rsidRPr="0091450D" w:rsidRDefault="00C013F0" w:rsidP="00B11465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91450D">
              <w:rPr>
                <w:rFonts w:ascii="Times New Roman" w:hAnsi="Times New Roman"/>
                <w:sz w:val="24"/>
                <w:szCs w:val="24"/>
              </w:rPr>
              <w:t>Развитие их творческих способностей.</w:t>
            </w:r>
          </w:p>
          <w:p w:rsidR="00C013F0" w:rsidRPr="0091450D" w:rsidRDefault="00C013F0" w:rsidP="00B11465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91450D">
              <w:rPr>
                <w:rFonts w:ascii="Times New Roman" w:hAnsi="Times New Roman"/>
                <w:sz w:val="24"/>
                <w:szCs w:val="24"/>
              </w:rPr>
              <w:t>Полная интеграция детей с ОВЗ в школьный коллектив.</w:t>
            </w:r>
          </w:p>
          <w:p w:rsidR="00C013F0" w:rsidRPr="0091450D" w:rsidRDefault="00C013F0" w:rsidP="00B11465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91450D">
              <w:rPr>
                <w:rFonts w:ascii="Times New Roman" w:hAnsi="Times New Roman"/>
                <w:sz w:val="24"/>
                <w:szCs w:val="24"/>
              </w:rPr>
              <w:t>Снижение уровня тревожности детей.</w:t>
            </w:r>
          </w:p>
        </w:tc>
        <w:tc>
          <w:tcPr>
            <w:tcW w:w="1564" w:type="dxa"/>
          </w:tcPr>
          <w:p w:rsidR="00C013F0" w:rsidRPr="0091450D" w:rsidRDefault="00C013F0" w:rsidP="00B11465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91450D">
              <w:rPr>
                <w:rFonts w:ascii="Times New Roman" w:hAnsi="Times New Roman"/>
                <w:sz w:val="24"/>
                <w:szCs w:val="24"/>
              </w:rPr>
              <w:t>Количес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1450D">
              <w:rPr>
                <w:rFonts w:ascii="Times New Roman" w:hAnsi="Times New Roman"/>
                <w:sz w:val="24"/>
                <w:szCs w:val="24"/>
              </w:rPr>
              <w:t>твенные показатели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450D">
              <w:rPr>
                <w:rFonts w:ascii="Times New Roman" w:hAnsi="Times New Roman"/>
                <w:sz w:val="24"/>
                <w:szCs w:val="24"/>
              </w:rPr>
              <w:t>(количество участников проекта, частота мероприятий и так далее)</w:t>
            </w:r>
          </w:p>
          <w:p w:rsidR="00C013F0" w:rsidRPr="0091450D" w:rsidRDefault="00C013F0" w:rsidP="00B11465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91450D">
              <w:rPr>
                <w:rFonts w:ascii="Times New Roman" w:hAnsi="Times New Roman"/>
                <w:sz w:val="24"/>
                <w:szCs w:val="24"/>
              </w:rPr>
              <w:t>Качествен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1450D">
              <w:rPr>
                <w:rFonts w:ascii="Times New Roman" w:hAnsi="Times New Roman"/>
                <w:sz w:val="24"/>
                <w:szCs w:val="24"/>
              </w:rPr>
              <w:t>ные показатели (развитие коммуникативных навыков, социали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1450D">
              <w:rPr>
                <w:rFonts w:ascii="Times New Roman" w:hAnsi="Times New Roman"/>
                <w:sz w:val="24"/>
                <w:szCs w:val="24"/>
              </w:rPr>
              <w:t>зация, креативное развитие, обратная связь от родителей)</w:t>
            </w:r>
          </w:p>
        </w:tc>
      </w:tr>
      <w:tr w:rsidR="00C013F0" w:rsidRPr="0091450D" w:rsidTr="00B11465">
        <w:trPr>
          <w:trHeight w:val="4302"/>
        </w:trPr>
        <w:tc>
          <w:tcPr>
            <w:tcW w:w="988" w:type="dxa"/>
          </w:tcPr>
          <w:p w:rsidR="00C013F0" w:rsidRPr="0091450D" w:rsidRDefault="00C013F0" w:rsidP="00B11465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91450D">
              <w:rPr>
                <w:rFonts w:ascii="Times New Roman" w:hAnsi="Times New Roman"/>
                <w:sz w:val="24"/>
                <w:szCs w:val="24"/>
              </w:rPr>
              <w:t>Заклю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1450D">
              <w:rPr>
                <w:rFonts w:ascii="Times New Roman" w:hAnsi="Times New Roman"/>
                <w:sz w:val="24"/>
                <w:szCs w:val="24"/>
              </w:rPr>
              <w:t>читель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1450D">
              <w:rPr>
                <w:rFonts w:ascii="Times New Roman" w:hAnsi="Times New Roman"/>
                <w:sz w:val="24"/>
                <w:szCs w:val="24"/>
              </w:rPr>
              <w:t>ный</w:t>
            </w:r>
          </w:p>
          <w:p w:rsidR="00C013F0" w:rsidRPr="0091450D" w:rsidRDefault="00C013F0" w:rsidP="00B11465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91450D">
              <w:rPr>
                <w:rFonts w:ascii="Times New Roman" w:hAnsi="Times New Roman"/>
                <w:sz w:val="24"/>
                <w:szCs w:val="24"/>
              </w:rPr>
              <w:t>(Ито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1450D">
              <w:rPr>
                <w:rFonts w:ascii="Times New Roman" w:hAnsi="Times New Roman"/>
                <w:sz w:val="24"/>
                <w:szCs w:val="24"/>
              </w:rPr>
              <w:t>говая демон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1450D">
              <w:rPr>
                <w:rFonts w:ascii="Times New Roman" w:hAnsi="Times New Roman"/>
                <w:sz w:val="24"/>
                <w:szCs w:val="24"/>
              </w:rPr>
              <w:t>стра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1450D">
              <w:rPr>
                <w:rFonts w:ascii="Times New Roman" w:hAnsi="Times New Roman"/>
                <w:sz w:val="24"/>
                <w:szCs w:val="24"/>
              </w:rPr>
              <w:t>ция и оцен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1450D">
              <w:rPr>
                <w:rFonts w:ascii="Times New Roman" w:hAnsi="Times New Roman"/>
                <w:sz w:val="24"/>
                <w:szCs w:val="24"/>
              </w:rPr>
              <w:t>ка)</w:t>
            </w:r>
          </w:p>
        </w:tc>
        <w:tc>
          <w:tcPr>
            <w:tcW w:w="2693" w:type="dxa"/>
          </w:tcPr>
          <w:p w:rsidR="00C013F0" w:rsidRPr="0091450D" w:rsidRDefault="00C013F0" w:rsidP="00B11465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91450D">
              <w:rPr>
                <w:rFonts w:ascii="Times New Roman" w:hAnsi="Times New Roman"/>
                <w:sz w:val="24"/>
                <w:szCs w:val="24"/>
              </w:rPr>
              <w:t>1.Финальный спектакль для зрителей.</w:t>
            </w:r>
          </w:p>
          <w:p w:rsidR="00C013F0" w:rsidRPr="0091450D" w:rsidRDefault="00C013F0" w:rsidP="00B11465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91450D">
              <w:rPr>
                <w:rFonts w:ascii="Times New Roman" w:hAnsi="Times New Roman"/>
                <w:sz w:val="24"/>
                <w:szCs w:val="24"/>
              </w:rPr>
              <w:t>2.Анализ спектакля.</w:t>
            </w:r>
          </w:p>
          <w:p w:rsidR="00C013F0" w:rsidRPr="0091450D" w:rsidRDefault="00C013F0" w:rsidP="00B11465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91450D">
              <w:rPr>
                <w:rFonts w:ascii="Times New Roman" w:hAnsi="Times New Roman"/>
                <w:sz w:val="24"/>
                <w:szCs w:val="24"/>
              </w:rPr>
              <w:t>3.Выбор (совместно с детьми) следующей, более сложной постановки)</w:t>
            </w:r>
          </w:p>
        </w:tc>
        <w:tc>
          <w:tcPr>
            <w:tcW w:w="1843" w:type="dxa"/>
          </w:tcPr>
          <w:p w:rsidR="00C013F0" w:rsidRPr="0091450D" w:rsidRDefault="00C013F0" w:rsidP="00B11465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91450D">
              <w:rPr>
                <w:rFonts w:ascii="Times New Roman" w:hAnsi="Times New Roman"/>
                <w:sz w:val="24"/>
                <w:szCs w:val="24"/>
              </w:rPr>
              <w:t>Психологический настрой.</w:t>
            </w:r>
          </w:p>
          <w:p w:rsidR="00C013F0" w:rsidRPr="0091450D" w:rsidRDefault="00C013F0" w:rsidP="00B11465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91450D">
              <w:rPr>
                <w:rFonts w:ascii="Times New Roman" w:hAnsi="Times New Roman"/>
                <w:sz w:val="24"/>
                <w:szCs w:val="24"/>
              </w:rPr>
              <w:t>Поощрение.</w:t>
            </w:r>
          </w:p>
          <w:p w:rsidR="00C013F0" w:rsidRPr="0091450D" w:rsidRDefault="00C013F0" w:rsidP="00B11465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91450D">
              <w:rPr>
                <w:rFonts w:ascii="Times New Roman" w:hAnsi="Times New Roman"/>
                <w:sz w:val="24"/>
                <w:szCs w:val="24"/>
              </w:rPr>
              <w:t>Использование сюрпризных моментов.</w:t>
            </w:r>
          </w:p>
          <w:p w:rsidR="00C013F0" w:rsidRPr="0091450D" w:rsidRDefault="00C013F0" w:rsidP="00B11465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91450D">
              <w:rPr>
                <w:rFonts w:ascii="Times New Roman" w:hAnsi="Times New Roman"/>
                <w:sz w:val="24"/>
                <w:szCs w:val="24"/>
              </w:rPr>
              <w:t>Рефлексия настроения и эмоционального состояния.</w:t>
            </w:r>
          </w:p>
        </w:tc>
        <w:tc>
          <w:tcPr>
            <w:tcW w:w="2268" w:type="dxa"/>
          </w:tcPr>
          <w:p w:rsidR="00C013F0" w:rsidRPr="0091450D" w:rsidRDefault="00C013F0" w:rsidP="00B11465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91450D">
              <w:rPr>
                <w:rFonts w:ascii="Times New Roman" w:hAnsi="Times New Roman"/>
                <w:sz w:val="24"/>
                <w:szCs w:val="24"/>
              </w:rPr>
              <w:t>Успешная реализация итогового спектакля.</w:t>
            </w:r>
          </w:p>
          <w:p w:rsidR="00C013F0" w:rsidRPr="0091450D" w:rsidRDefault="00C013F0" w:rsidP="00B11465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91450D">
              <w:rPr>
                <w:rFonts w:ascii="Times New Roman" w:hAnsi="Times New Roman"/>
                <w:sz w:val="24"/>
                <w:szCs w:val="24"/>
              </w:rPr>
              <w:t>По итогам работы будут проведены повторные диагностические мероприятия для оценки прогресса в социализации, коммуникации и эмоциональном развитии учащихся с ОВЗ. Улучшение в показателях по сравнению с первичной диагностикой.</w:t>
            </w:r>
          </w:p>
          <w:p w:rsidR="00C013F0" w:rsidRPr="0091450D" w:rsidRDefault="00C013F0" w:rsidP="00B11465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C013F0" w:rsidRPr="0091450D" w:rsidRDefault="00C013F0" w:rsidP="00B11465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91450D">
              <w:rPr>
                <w:rFonts w:ascii="Times New Roman" w:hAnsi="Times New Roman"/>
                <w:sz w:val="24"/>
                <w:szCs w:val="24"/>
              </w:rPr>
              <w:t>Количес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1450D">
              <w:rPr>
                <w:rFonts w:ascii="Times New Roman" w:hAnsi="Times New Roman"/>
                <w:sz w:val="24"/>
                <w:szCs w:val="24"/>
              </w:rPr>
              <w:t>твенные показатели (количество участников проекта, частота мероприятий и так далее)</w:t>
            </w:r>
          </w:p>
          <w:p w:rsidR="00C013F0" w:rsidRPr="0091450D" w:rsidRDefault="00C013F0" w:rsidP="00B11465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91450D">
              <w:rPr>
                <w:rFonts w:ascii="Times New Roman" w:hAnsi="Times New Roman"/>
                <w:sz w:val="24"/>
                <w:szCs w:val="24"/>
              </w:rPr>
              <w:t>Качествен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1450D">
              <w:rPr>
                <w:rFonts w:ascii="Times New Roman" w:hAnsi="Times New Roman"/>
                <w:sz w:val="24"/>
                <w:szCs w:val="24"/>
              </w:rPr>
              <w:t>ные показатели (развитие коммуникативных навыков, социали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1450D">
              <w:rPr>
                <w:rFonts w:ascii="Times New Roman" w:hAnsi="Times New Roman"/>
                <w:sz w:val="24"/>
                <w:szCs w:val="24"/>
              </w:rPr>
              <w:t>зация, креативное развитие, обратная связь от родителей)</w:t>
            </w:r>
          </w:p>
        </w:tc>
      </w:tr>
      <w:tr w:rsidR="00C013F0" w:rsidRPr="0091450D" w:rsidTr="00B11465">
        <w:trPr>
          <w:trHeight w:val="160"/>
        </w:trPr>
        <w:tc>
          <w:tcPr>
            <w:tcW w:w="988" w:type="dxa"/>
          </w:tcPr>
          <w:p w:rsidR="00C013F0" w:rsidRPr="0091450D" w:rsidRDefault="00C013F0" w:rsidP="00B11465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91450D">
              <w:rPr>
                <w:rFonts w:ascii="Times New Roman" w:hAnsi="Times New Roman"/>
                <w:sz w:val="24"/>
                <w:szCs w:val="24"/>
              </w:rPr>
              <w:t>Даль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1450D">
              <w:rPr>
                <w:rFonts w:ascii="Times New Roman" w:hAnsi="Times New Roman"/>
                <w:sz w:val="24"/>
                <w:szCs w:val="24"/>
              </w:rPr>
              <w:t>нейшая интег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1450D">
              <w:rPr>
                <w:rFonts w:ascii="Times New Roman" w:hAnsi="Times New Roman"/>
                <w:sz w:val="24"/>
                <w:szCs w:val="24"/>
              </w:rPr>
              <w:t>рация и расп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1450D">
              <w:rPr>
                <w:rFonts w:ascii="Times New Roman" w:hAnsi="Times New Roman"/>
                <w:sz w:val="24"/>
                <w:szCs w:val="24"/>
              </w:rPr>
              <w:t>ростра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1450D">
              <w:rPr>
                <w:rFonts w:ascii="Times New Roman" w:hAnsi="Times New Roman"/>
                <w:sz w:val="24"/>
                <w:szCs w:val="24"/>
              </w:rPr>
              <w:t>нение опыта.</w:t>
            </w:r>
          </w:p>
        </w:tc>
        <w:tc>
          <w:tcPr>
            <w:tcW w:w="2693" w:type="dxa"/>
          </w:tcPr>
          <w:p w:rsidR="00C013F0" w:rsidRPr="0091450D" w:rsidRDefault="00C013F0" w:rsidP="00B11465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91450D">
              <w:rPr>
                <w:rFonts w:ascii="Times New Roman" w:hAnsi="Times New Roman"/>
                <w:sz w:val="24"/>
                <w:szCs w:val="24"/>
              </w:rPr>
              <w:t>1.Разработка методических рекомендаций для родителей, педагогов (ежегодно).</w:t>
            </w:r>
          </w:p>
          <w:p w:rsidR="00C013F0" w:rsidRPr="0091450D" w:rsidRDefault="00C013F0" w:rsidP="00B11465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91450D">
              <w:rPr>
                <w:rFonts w:ascii="Times New Roman" w:hAnsi="Times New Roman"/>
                <w:sz w:val="24"/>
                <w:szCs w:val="24"/>
              </w:rPr>
              <w:t>2.Издание сборника адаптированных сценариев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013F0" w:rsidRPr="0091450D" w:rsidRDefault="00C013F0" w:rsidP="00B11465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91450D">
              <w:rPr>
                <w:rFonts w:ascii="Times New Roman" w:hAnsi="Times New Roman"/>
                <w:sz w:val="24"/>
                <w:szCs w:val="24"/>
              </w:rPr>
              <w:t>3.Проведение обучающего семинара для педагогов, работающих с детьми с ОВЗ (через два года)</w:t>
            </w:r>
          </w:p>
        </w:tc>
        <w:tc>
          <w:tcPr>
            <w:tcW w:w="1843" w:type="dxa"/>
          </w:tcPr>
          <w:p w:rsidR="00C013F0" w:rsidRPr="0091450D" w:rsidRDefault="00C013F0" w:rsidP="00B11465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91450D">
              <w:rPr>
                <w:rFonts w:ascii="Times New Roman" w:hAnsi="Times New Roman"/>
                <w:sz w:val="24"/>
                <w:szCs w:val="24"/>
              </w:rPr>
              <w:t>Обобщение.</w:t>
            </w:r>
          </w:p>
          <w:p w:rsidR="00C013F0" w:rsidRPr="0091450D" w:rsidRDefault="00C013F0" w:rsidP="00B11465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91450D">
              <w:rPr>
                <w:rFonts w:ascii="Times New Roman" w:hAnsi="Times New Roman"/>
                <w:sz w:val="24"/>
                <w:szCs w:val="24"/>
              </w:rPr>
              <w:t>Распространение</w:t>
            </w:r>
            <w:r w:rsidRPr="0091450D">
              <w:rPr>
                <w:rFonts w:ascii="Times New Roman" w:hAnsi="Times New Roman"/>
                <w:sz w:val="6"/>
                <w:szCs w:val="6"/>
              </w:rPr>
              <w:t>.</w:t>
            </w:r>
          </w:p>
        </w:tc>
        <w:tc>
          <w:tcPr>
            <w:tcW w:w="2268" w:type="dxa"/>
          </w:tcPr>
          <w:p w:rsidR="00C013F0" w:rsidRPr="0091450D" w:rsidRDefault="00C013F0" w:rsidP="00B11465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91450D">
              <w:rPr>
                <w:rFonts w:ascii="Times New Roman" w:hAnsi="Times New Roman"/>
                <w:sz w:val="24"/>
                <w:szCs w:val="24"/>
              </w:rPr>
              <w:t>Создание методических пособий, описывающих успешные практики проекта, которые могут быть использованы в других образовательных учреждениях.</w:t>
            </w:r>
          </w:p>
          <w:p w:rsidR="00C013F0" w:rsidRPr="0091450D" w:rsidRDefault="00C013F0" w:rsidP="00B11465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91450D">
              <w:rPr>
                <w:rFonts w:ascii="Times New Roman" w:hAnsi="Times New Roman"/>
                <w:sz w:val="24"/>
                <w:szCs w:val="24"/>
              </w:rPr>
              <w:t xml:space="preserve">Распространение методических материалов среди учителей и педагогов </w:t>
            </w:r>
          </w:p>
          <w:p w:rsidR="00C013F0" w:rsidRPr="0091450D" w:rsidRDefault="00C013F0" w:rsidP="00B11465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C013F0" w:rsidRPr="0091450D" w:rsidRDefault="00C013F0" w:rsidP="00B11465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91450D">
              <w:rPr>
                <w:rFonts w:ascii="Times New Roman" w:hAnsi="Times New Roman"/>
                <w:sz w:val="24"/>
                <w:szCs w:val="24"/>
              </w:rPr>
              <w:t>Количес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1450D">
              <w:rPr>
                <w:rFonts w:ascii="Times New Roman" w:hAnsi="Times New Roman"/>
                <w:sz w:val="24"/>
                <w:szCs w:val="24"/>
              </w:rPr>
              <w:t>твенные показатели (количество публикаций, семинаров, мастер-классов).</w:t>
            </w:r>
          </w:p>
          <w:p w:rsidR="00C013F0" w:rsidRPr="0091450D" w:rsidRDefault="00C013F0" w:rsidP="00B11465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91450D">
              <w:rPr>
                <w:rFonts w:ascii="Times New Roman" w:hAnsi="Times New Roman"/>
                <w:sz w:val="24"/>
                <w:szCs w:val="24"/>
              </w:rPr>
              <w:t>Качествен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1450D">
              <w:rPr>
                <w:rFonts w:ascii="Times New Roman" w:hAnsi="Times New Roman"/>
                <w:sz w:val="24"/>
                <w:szCs w:val="24"/>
              </w:rPr>
              <w:t>ные показатели – интерес к проекту со стороны детей, родителей, педагогов.</w:t>
            </w:r>
          </w:p>
        </w:tc>
      </w:tr>
    </w:tbl>
    <w:p w:rsidR="00C013F0" w:rsidRPr="003E4F72" w:rsidRDefault="00C013F0" w:rsidP="00B1146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C013F0" w:rsidRPr="003E4F72" w:rsidSect="00DA6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5776D"/>
    <w:multiLevelType w:val="multilevel"/>
    <w:tmpl w:val="CF685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5745A35"/>
    <w:multiLevelType w:val="multilevel"/>
    <w:tmpl w:val="FFFFFFFF"/>
    <w:lvl w:ilvl="0">
      <w:start w:val="1"/>
      <w:numFmt w:val="bullet"/>
      <w:lvlText w:val="•"/>
      <w:lvlJc w:val="left"/>
      <w:rPr>
        <w:rFonts w:ascii="Calibri" w:eastAsia="Times New Roman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2492176"/>
    <w:multiLevelType w:val="multilevel"/>
    <w:tmpl w:val="AD566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29F11C4"/>
    <w:multiLevelType w:val="multilevel"/>
    <w:tmpl w:val="872C3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3F560BA"/>
    <w:multiLevelType w:val="hybridMultilevel"/>
    <w:tmpl w:val="063ECC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64B78EB"/>
    <w:multiLevelType w:val="hybridMultilevel"/>
    <w:tmpl w:val="7EA01F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7724F26"/>
    <w:multiLevelType w:val="multilevel"/>
    <w:tmpl w:val="42AE9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7741ABF"/>
    <w:multiLevelType w:val="multilevel"/>
    <w:tmpl w:val="88800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4181D19"/>
    <w:multiLevelType w:val="multilevel"/>
    <w:tmpl w:val="20441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6AD1B52"/>
    <w:multiLevelType w:val="multilevel"/>
    <w:tmpl w:val="8154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7F0127C"/>
    <w:multiLevelType w:val="multilevel"/>
    <w:tmpl w:val="B82CF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1C12F25"/>
    <w:multiLevelType w:val="multilevel"/>
    <w:tmpl w:val="C5D29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856115C"/>
    <w:multiLevelType w:val="multilevel"/>
    <w:tmpl w:val="75162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5B156EC3"/>
    <w:multiLevelType w:val="multilevel"/>
    <w:tmpl w:val="FFFFFFFF"/>
    <w:lvl w:ilvl="0">
      <w:start w:val="1"/>
      <w:numFmt w:val="decimal"/>
      <w:lvlText w:val="%1."/>
      <w:lvlJc w:val="left"/>
      <w:rPr>
        <w:rFonts w:ascii="Calibri" w:eastAsia="Times New Roman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6E0B6872"/>
    <w:multiLevelType w:val="multilevel"/>
    <w:tmpl w:val="59128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72185BC0"/>
    <w:multiLevelType w:val="multilevel"/>
    <w:tmpl w:val="1CFEA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79226071"/>
    <w:multiLevelType w:val="multilevel"/>
    <w:tmpl w:val="3A1CA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7C7C634F"/>
    <w:multiLevelType w:val="multilevel"/>
    <w:tmpl w:val="3FA28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2"/>
  </w:num>
  <w:num w:numId="5">
    <w:abstractNumId w:val="12"/>
  </w:num>
  <w:num w:numId="6">
    <w:abstractNumId w:val="14"/>
  </w:num>
  <w:num w:numId="7">
    <w:abstractNumId w:val="11"/>
  </w:num>
  <w:num w:numId="8">
    <w:abstractNumId w:val="9"/>
  </w:num>
  <w:num w:numId="9">
    <w:abstractNumId w:val="17"/>
  </w:num>
  <w:num w:numId="10">
    <w:abstractNumId w:val="8"/>
  </w:num>
  <w:num w:numId="11">
    <w:abstractNumId w:val="0"/>
  </w:num>
  <w:num w:numId="12">
    <w:abstractNumId w:val="16"/>
  </w:num>
  <w:num w:numId="13">
    <w:abstractNumId w:val="7"/>
  </w:num>
  <w:num w:numId="14">
    <w:abstractNumId w:val="15"/>
  </w:num>
  <w:num w:numId="15">
    <w:abstractNumId w:val="4"/>
  </w:num>
  <w:num w:numId="16">
    <w:abstractNumId w:val="5"/>
  </w:num>
  <w:num w:numId="17">
    <w:abstractNumId w:val="13"/>
  </w:num>
  <w:num w:numId="18">
    <w:abstractNumId w:val="1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725C"/>
    <w:rsid w:val="000101FA"/>
    <w:rsid w:val="00016900"/>
    <w:rsid w:val="00030E8F"/>
    <w:rsid w:val="000466F1"/>
    <w:rsid w:val="0008019B"/>
    <w:rsid w:val="00087A54"/>
    <w:rsid w:val="00122E12"/>
    <w:rsid w:val="0012520E"/>
    <w:rsid w:val="001353CA"/>
    <w:rsid w:val="00163832"/>
    <w:rsid w:val="00176DF9"/>
    <w:rsid w:val="001A23AC"/>
    <w:rsid w:val="001E725C"/>
    <w:rsid w:val="001F55D9"/>
    <w:rsid w:val="001F74ED"/>
    <w:rsid w:val="00222B55"/>
    <w:rsid w:val="00240E6F"/>
    <w:rsid w:val="002E6441"/>
    <w:rsid w:val="00304D32"/>
    <w:rsid w:val="0031529B"/>
    <w:rsid w:val="00324545"/>
    <w:rsid w:val="00327957"/>
    <w:rsid w:val="00371EB0"/>
    <w:rsid w:val="00380246"/>
    <w:rsid w:val="003B79C0"/>
    <w:rsid w:val="003C2EE7"/>
    <w:rsid w:val="003E4F72"/>
    <w:rsid w:val="003F118A"/>
    <w:rsid w:val="003F2865"/>
    <w:rsid w:val="00407C07"/>
    <w:rsid w:val="00407F0D"/>
    <w:rsid w:val="00471BA3"/>
    <w:rsid w:val="004767A5"/>
    <w:rsid w:val="00485070"/>
    <w:rsid w:val="004B55FF"/>
    <w:rsid w:val="004C6685"/>
    <w:rsid w:val="00502088"/>
    <w:rsid w:val="0056297E"/>
    <w:rsid w:val="00592A00"/>
    <w:rsid w:val="005A32EA"/>
    <w:rsid w:val="005C05A6"/>
    <w:rsid w:val="005E6019"/>
    <w:rsid w:val="005F7875"/>
    <w:rsid w:val="00657CFA"/>
    <w:rsid w:val="00660D07"/>
    <w:rsid w:val="006657D3"/>
    <w:rsid w:val="006B4178"/>
    <w:rsid w:val="006B4B19"/>
    <w:rsid w:val="006D0FAB"/>
    <w:rsid w:val="0072622F"/>
    <w:rsid w:val="00745B89"/>
    <w:rsid w:val="007845A2"/>
    <w:rsid w:val="007A2C05"/>
    <w:rsid w:val="007E30B1"/>
    <w:rsid w:val="007F576C"/>
    <w:rsid w:val="0088030E"/>
    <w:rsid w:val="00883EB4"/>
    <w:rsid w:val="008944D1"/>
    <w:rsid w:val="008B15F2"/>
    <w:rsid w:val="008C30BD"/>
    <w:rsid w:val="008D1CCF"/>
    <w:rsid w:val="008E3566"/>
    <w:rsid w:val="0091450D"/>
    <w:rsid w:val="009760FF"/>
    <w:rsid w:val="009A22BC"/>
    <w:rsid w:val="009B233F"/>
    <w:rsid w:val="009C1CA3"/>
    <w:rsid w:val="00A176C0"/>
    <w:rsid w:val="00A27A2B"/>
    <w:rsid w:val="00A40669"/>
    <w:rsid w:val="00A64AC0"/>
    <w:rsid w:val="00AD289E"/>
    <w:rsid w:val="00AF2ED7"/>
    <w:rsid w:val="00B11465"/>
    <w:rsid w:val="00B114D4"/>
    <w:rsid w:val="00B24205"/>
    <w:rsid w:val="00B328D4"/>
    <w:rsid w:val="00B60A46"/>
    <w:rsid w:val="00BC7D95"/>
    <w:rsid w:val="00C013F0"/>
    <w:rsid w:val="00C20C4E"/>
    <w:rsid w:val="00C32BDE"/>
    <w:rsid w:val="00C94C80"/>
    <w:rsid w:val="00CC709A"/>
    <w:rsid w:val="00CF2ADE"/>
    <w:rsid w:val="00CF7538"/>
    <w:rsid w:val="00D1516C"/>
    <w:rsid w:val="00D161FC"/>
    <w:rsid w:val="00D4247D"/>
    <w:rsid w:val="00D43EB6"/>
    <w:rsid w:val="00D9183F"/>
    <w:rsid w:val="00DA6918"/>
    <w:rsid w:val="00DE2352"/>
    <w:rsid w:val="00E03A76"/>
    <w:rsid w:val="00E068B6"/>
    <w:rsid w:val="00E11306"/>
    <w:rsid w:val="00E409A2"/>
    <w:rsid w:val="00E4441A"/>
    <w:rsid w:val="00E516F5"/>
    <w:rsid w:val="00E922DD"/>
    <w:rsid w:val="00EB1CDB"/>
    <w:rsid w:val="00F0080B"/>
    <w:rsid w:val="00F55F0D"/>
    <w:rsid w:val="00F64095"/>
    <w:rsid w:val="00F7576D"/>
    <w:rsid w:val="00FA244B"/>
    <w:rsid w:val="00FB0E15"/>
    <w:rsid w:val="00FB2C4D"/>
    <w:rsid w:val="00FD1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918"/>
    <w:pPr>
      <w:spacing w:after="160" w:line="259" w:lineRule="auto"/>
    </w:pPr>
    <w:rPr>
      <w:lang w:eastAsia="en-US"/>
    </w:rPr>
  </w:style>
  <w:style w:type="paragraph" w:styleId="Heading3">
    <w:name w:val="heading 3"/>
    <w:basedOn w:val="Normal"/>
    <w:link w:val="Heading3Char"/>
    <w:uiPriority w:val="99"/>
    <w:qFormat/>
    <w:rsid w:val="001E725C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paragraph" w:styleId="Heading4">
    <w:name w:val="heading 4"/>
    <w:basedOn w:val="Normal"/>
    <w:link w:val="Heading4Char"/>
    <w:uiPriority w:val="99"/>
    <w:qFormat/>
    <w:rsid w:val="001E725C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  <w:lang w:eastAsia="ru-RU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A32EA"/>
    <w:pPr>
      <w:keepNext/>
      <w:keepLines/>
      <w:spacing w:before="40" w:after="0"/>
      <w:outlineLvl w:val="4"/>
    </w:pPr>
    <w:rPr>
      <w:rFonts w:ascii="Calibri Light" w:hAnsi="Calibri Light"/>
      <w:color w:val="2F5496"/>
      <w:sz w:val="20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1E725C"/>
    <w:rPr>
      <w:rFonts w:ascii="Times New Roman" w:hAnsi="Times New Roman"/>
      <w:b/>
      <w:sz w:val="27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1E725C"/>
    <w:rPr>
      <w:rFonts w:ascii="Times New Roman" w:hAnsi="Times New Roman"/>
      <w:b/>
      <w:sz w:val="24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5A32EA"/>
    <w:rPr>
      <w:rFonts w:ascii="Calibri Light" w:hAnsi="Calibri Light"/>
      <w:color w:val="2F5496"/>
    </w:rPr>
  </w:style>
  <w:style w:type="paragraph" w:styleId="NormalWeb">
    <w:name w:val="Normal (Web)"/>
    <w:basedOn w:val="Normal"/>
    <w:uiPriority w:val="99"/>
    <w:rsid w:val="001E72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1E725C"/>
    <w:rPr>
      <w:rFonts w:cs="Times New Roman"/>
      <w:b/>
    </w:rPr>
  </w:style>
  <w:style w:type="paragraph" w:styleId="ListParagraph">
    <w:name w:val="List Paragraph"/>
    <w:basedOn w:val="Normal"/>
    <w:uiPriority w:val="99"/>
    <w:qFormat/>
    <w:rsid w:val="008B15F2"/>
    <w:pPr>
      <w:ind w:left="720"/>
      <w:contextualSpacing/>
    </w:pPr>
  </w:style>
  <w:style w:type="character" w:customStyle="1" w:styleId="a">
    <w:name w:val="Другое_"/>
    <w:link w:val="a0"/>
    <w:uiPriority w:val="99"/>
    <w:locked/>
    <w:rsid w:val="00D4247D"/>
    <w:rPr>
      <w:rFonts w:ascii="Times New Roman" w:hAnsi="Times New Roman"/>
      <w:sz w:val="28"/>
    </w:rPr>
  </w:style>
  <w:style w:type="character" w:customStyle="1" w:styleId="a1">
    <w:name w:val="Подпись к таблице_"/>
    <w:link w:val="a2"/>
    <w:uiPriority w:val="99"/>
    <w:locked/>
    <w:rsid w:val="00D4247D"/>
    <w:rPr>
      <w:rFonts w:ascii="Times New Roman" w:hAnsi="Times New Roman"/>
      <w:i/>
      <w:sz w:val="28"/>
    </w:rPr>
  </w:style>
  <w:style w:type="paragraph" w:customStyle="1" w:styleId="a0">
    <w:name w:val="Другое"/>
    <w:basedOn w:val="Normal"/>
    <w:link w:val="a"/>
    <w:uiPriority w:val="99"/>
    <w:rsid w:val="00D4247D"/>
    <w:pPr>
      <w:widowControl w:val="0"/>
      <w:spacing w:after="0" w:line="240" w:lineRule="auto"/>
    </w:pPr>
    <w:rPr>
      <w:rFonts w:ascii="Times New Roman" w:hAnsi="Times New Roman"/>
      <w:sz w:val="28"/>
      <w:szCs w:val="28"/>
      <w:lang w:eastAsia="ru-RU"/>
    </w:rPr>
  </w:style>
  <w:style w:type="paragraph" w:customStyle="1" w:styleId="a2">
    <w:name w:val="Подпись к таблице"/>
    <w:basedOn w:val="Normal"/>
    <w:link w:val="a1"/>
    <w:uiPriority w:val="99"/>
    <w:rsid w:val="00D4247D"/>
    <w:pPr>
      <w:widowControl w:val="0"/>
      <w:spacing w:after="0" w:line="240" w:lineRule="auto"/>
      <w:jc w:val="center"/>
    </w:pPr>
    <w:rPr>
      <w:rFonts w:ascii="Times New Roman" w:hAnsi="Times New Roman"/>
      <w:i/>
      <w:iCs/>
      <w:sz w:val="28"/>
      <w:szCs w:val="28"/>
      <w:lang w:eastAsia="ru-RU"/>
    </w:rPr>
  </w:style>
  <w:style w:type="table" w:styleId="TableGrid">
    <w:name w:val="Table Grid"/>
    <w:basedOn w:val="TableNormal"/>
    <w:uiPriority w:val="99"/>
    <w:rsid w:val="00D4247D"/>
    <w:pPr>
      <w:widowControl w:val="0"/>
    </w:pPr>
    <w:rPr>
      <w:rFonts w:ascii="Microsoft Sans Serif" w:hAnsi="Microsoft Sans Serif" w:cs="Microsoft Sans Serif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1">
    <w:name w:val="Body Text Char1"/>
    <w:basedOn w:val="DefaultParagraphFont"/>
    <w:link w:val="BodyText"/>
    <w:uiPriority w:val="99"/>
    <w:locked/>
    <w:rsid w:val="0012520E"/>
    <w:rPr>
      <w:rFonts w:ascii="Calibri" w:hAnsi="Calibri" w:cs="Times New Roman"/>
      <w:lang w:bidi="ar-SA"/>
    </w:rPr>
  </w:style>
  <w:style w:type="paragraph" w:styleId="BodyText">
    <w:name w:val="Body Text"/>
    <w:basedOn w:val="Normal"/>
    <w:link w:val="BodyTextChar1"/>
    <w:uiPriority w:val="99"/>
    <w:rsid w:val="0012520E"/>
    <w:pPr>
      <w:widowControl w:val="0"/>
      <w:spacing w:after="0" w:line="271" w:lineRule="auto"/>
    </w:pPr>
    <w:rPr>
      <w:noProof/>
      <w:sz w:val="20"/>
      <w:szCs w:val="20"/>
      <w:lang w:val="ru-RU"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920E2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15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5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5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15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15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15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158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15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5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58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5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5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5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5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5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5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107</TotalTime>
  <Pages>19</Pages>
  <Words>7581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RayHD</dc:creator>
  <cp:keywords/>
  <dc:description/>
  <cp:lastModifiedBy>Галина</cp:lastModifiedBy>
  <cp:revision>3</cp:revision>
  <dcterms:created xsi:type="dcterms:W3CDTF">2025-02-20T13:21:00Z</dcterms:created>
  <dcterms:modified xsi:type="dcterms:W3CDTF">2025-02-20T16:58:00Z</dcterms:modified>
</cp:coreProperties>
</file>